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0A86B" w14:textId="77777777" w:rsidR="0013752C" w:rsidRDefault="0013752C" w:rsidP="00C1754F">
      <w:pPr>
        <w:pStyle w:val="Headingnonumber"/>
        <w:spacing w:before="0" w:after="0"/>
      </w:pPr>
      <w:bookmarkStart w:id="0" w:name="_Toc529885400"/>
      <w:bookmarkStart w:id="1" w:name="_GoBack"/>
      <w:bookmarkEnd w:id="1"/>
    </w:p>
    <w:p w14:paraId="1548539F" w14:textId="38127E50" w:rsidR="00C1754F" w:rsidRDefault="00974E35" w:rsidP="00C1754F">
      <w:pPr>
        <w:pStyle w:val="Headingnonumber"/>
        <w:spacing w:before="0" w:after="0"/>
      </w:pPr>
      <w:r>
        <w:t>Standardized Crediting Framework (SCF)</w:t>
      </w:r>
      <w:r w:rsidR="00D17D8A">
        <w:t xml:space="preserve"> Rwanda</w:t>
      </w:r>
      <w:r>
        <w:t xml:space="preserve">: </w:t>
      </w:r>
    </w:p>
    <w:bookmarkEnd w:id="0"/>
    <w:p w14:paraId="64F6790C" w14:textId="07855C90" w:rsidR="00E069D3" w:rsidRDefault="0088573D" w:rsidP="6E678685">
      <w:pPr>
        <w:pStyle w:val="Headingnonumber"/>
        <w:spacing w:before="0"/>
      </w:pPr>
      <w:r>
        <w:t>C</w:t>
      </w:r>
      <w:r w:rsidR="00F96CF5">
        <w:t xml:space="preserve">ompleteness check </w:t>
      </w:r>
      <w:r>
        <w:t>for request for issuance</w:t>
      </w:r>
    </w:p>
    <w:p w14:paraId="249C0EE2" w14:textId="38662283" w:rsidR="00E069D3" w:rsidRPr="0026477F" w:rsidRDefault="0026477F" w:rsidP="008574BA">
      <w:pPr>
        <w:jc w:val="both"/>
        <w:rPr>
          <w:i/>
          <w:iCs/>
          <w:lang w:val="en-US"/>
        </w:rPr>
      </w:pPr>
      <w:r w:rsidRPr="6E678685">
        <w:rPr>
          <w:i/>
          <w:iCs/>
          <w:lang w:val="en-US"/>
        </w:rPr>
        <w:t xml:space="preserve">This </w:t>
      </w:r>
      <w:r w:rsidR="000F3E57" w:rsidRPr="6E678685">
        <w:rPr>
          <w:i/>
          <w:iCs/>
          <w:lang w:val="en-US"/>
        </w:rPr>
        <w:t>form is used for</w:t>
      </w:r>
      <w:r w:rsidRPr="6E678685">
        <w:rPr>
          <w:i/>
          <w:iCs/>
          <w:lang w:val="en-US"/>
        </w:rPr>
        <w:t xml:space="preserve"> </w:t>
      </w:r>
      <w:r w:rsidR="00E47D06">
        <w:rPr>
          <w:i/>
          <w:iCs/>
          <w:lang w:val="en-US"/>
        </w:rPr>
        <w:t>REMA (</w:t>
      </w:r>
      <w:r w:rsidRPr="6E678685">
        <w:rPr>
          <w:i/>
          <w:iCs/>
          <w:lang w:val="en-US"/>
        </w:rPr>
        <w:t>the SCF Administrator</w:t>
      </w:r>
      <w:r w:rsidR="00E47D06">
        <w:rPr>
          <w:i/>
          <w:iCs/>
          <w:lang w:val="en-US"/>
        </w:rPr>
        <w:t>)</w:t>
      </w:r>
      <w:r w:rsidRPr="6E678685">
        <w:rPr>
          <w:i/>
          <w:iCs/>
          <w:lang w:val="en-US"/>
        </w:rPr>
        <w:t xml:space="preserve"> </w:t>
      </w:r>
      <w:r w:rsidR="000F3E57" w:rsidRPr="6E678685">
        <w:rPr>
          <w:i/>
          <w:iCs/>
          <w:lang w:val="en-US"/>
        </w:rPr>
        <w:t xml:space="preserve">to </w:t>
      </w:r>
      <w:r w:rsidRPr="6E678685">
        <w:rPr>
          <w:i/>
          <w:iCs/>
          <w:lang w:val="en-US"/>
        </w:rPr>
        <w:t>conduct the completeness check during request for issuance.</w:t>
      </w:r>
      <w:r w:rsidR="008574BA">
        <w:rPr>
          <w:i/>
          <w:iCs/>
          <w:lang w:val="en-US"/>
        </w:rPr>
        <w:t xml:space="preserve"> </w:t>
      </w:r>
      <w:r w:rsidRPr="6E678685">
        <w:rPr>
          <w:i/>
          <w:iCs/>
          <w:lang w:val="en-US"/>
        </w:rPr>
        <w:t>Guidance on how to complete this form is provided in the Annex. Once the complete</w:t>
      </w:r>
      <w:r w:rsidR="004C28A7" w:rsidRPr="6E678685">
        <w:rPr>
          <w:i/>
          <w:iCs/>
          <w:lang w:val="en-US"/>
        </w:rPr>
        <w:t>ness check has been conducted</w:t>
      </w:r>
      <w:r w:rsidRPr="6E678685">
        <w:rPr>
          <w:i/>
          <w:iCs/>
          <w:lang w:val="en-US"/>
        </w:rPr>
        <w:t>, the Annex should be deleted.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90"/>
        <w:gridCol w:w="1430"/>
        <w:gridCol w:w="1630"/>
        <w:gridCol w:w="2396"/>
      </w:tblGrid>
      <w:tr w:rsidR="002D263B" w:rsidRPr="00155D9B" w14:paraId="60A71366" w14:textId="77777777" w:rsidTr="6E678685">
        <w:tc>
          <w:tcPr>
            <w:tcW w:w="1890" w:type="dxa"/>
          </w:tcPr>
          <w:p w14:paraId="61DCAABF" w14:textId="40950876" w:rsidR="002D263B" w:rsidRPr="002D263B" w:rsidRDefault="13F08833" w:rsidP="6E678685">
            <w:pPr>
              <w:spacing w:before="20" w:after="20"/>
              <w:rPr>
                <w:b/>
                <w:bCs/>
              </w:rPr>
            </w:pPr>
            <w:r w:rsidRPr="6E678685">
              <w:rPr>
                <w:b/>
                <w:bCs/>
              </w:rPr>
              <w:t>F</w:t>
            </w:r>
            <w:r w:rsidR="00317D80" w:rsidRPr="6E678685">
              <w:rPr>
                <w:b/>
                <w:bCs/>
              </w:rPr>
              <w:t>orm</w:t>
            </w:r>
            <w:r w:rsidRPr="6E678685">
              <w:rPr>
                <w:b/>
                <w:bCs/>
              </w:rPr>
              <w:t xml:space="preserve"> </w:t>
            </w:r>
            <w:r w:rsidR="04B11CCA" w:rsidRPr="6E678685">
              <w:rPr>
                <w:b/>
                <w:bCs/>
              </w:rPr>
              <w:t>v</w:t>
            </w:r>
            <w:r w:rsidR="002D263B" w:rsidRPr="6E678685">
              <w:rPr>
                <w:b/>
                <w:bCs/>
              </w:rPr>
              <w:t>ersion</w:t>
            </w:r>
          </w:p>
        </w:tc>
        <w:tc>
          <w:tcPr>
            <w:tcW w:w="1430" w:type="dxa"/>
          </w:tcPr>
          <w:p w14:paraId="698F52C0" w14:textId="775D5338" w:rsidR="002D263B" w:rsidRPr="00155D9B" w:rsidRDefault="00DD1D5B" w:rsidP="00601027">
            <w:pPr>
              <w:spacing w:before="20" w:after="20"/>
              <w:rPr>
                <w:szCs w:val="20"/>
              </w:rPr>
            </w:pPr>
            <w:r>
              <w:rPr>
                <w:szCs w:val="20"/>
              </w:rPr>
              <w:t>1.0</w:t>
            </w:r>
          </w:p>
        </w:tc>
        <w:tc>
          <w:tcPr>
            <w:tcW w:w="1630" w:type="dxa"/>
          </w:tcPr>
          <w:p w14:paraId="3A668922" w14:textId="77777777" w:rsidR="002D263B" w:rsidRPr="002D263B" w:rsidRDefault="002D263B" w:rsidP="00601027">
            <w:pPr>
              <w:spacing w:before="20" w:after="20"/>
              <w:rPr>
                <w:b/>
                <w:szCs w:val="20"/>
              </w:rPr>
            </w:pPr>
            <w:r w:rsidRPr="002D263B">
              <w:rPr>
                <w:b/>
                <w:szCs w:val="20"/>
              </w:rPr>
              <w:t>Date</w:t>
            </w:r>
            <w:r>
              <w:rPr>
                <w:b/>
                <w:szCs w:val="20"/>
              </w:rPr>
              <w:t xml:space="preserve"> approved</w:t>
            </w:r>
          </w:p>
        </w:tc>
        <w:tc>
          <w:tcPr>
            <w:tcW w:w="2396" w:type="dxa"/>
          </w:tcPr>
          <w:p w14:paraId="0AA7C116" w14:textId="672E6BCA" w:rsidR="002D263B" w:rsidRDefault="0026477F" w:rsidP="00601027">
            <w:pPr>
              <w:spacing w:before="20" w:after="20"/>
              <w:rPr>
                <w:szCs w:val="20"/>
              </w:rPr>
            </w:pPr>
            <w:r>
              <w:rPr>
                <w:szCs w:val="20"/>
              </w:rPr>
              <w:t>XX</w:t>
            </w:r>
            <w:r w:rsidR="003D786F">
              <w:rPr>
                <w:szCs w:val="20"/>
              </w:rPr>
              <w:t>/</w:t>
            </w:r>
            <w:r>
              <w:rPr>
                <w:szCs w:val="20"/>
              </w:rPr>
              <w:t>XX</w:t>
            </w:r>
            <w:r w:rsidR="003D786F">
              <w:rPr>
                <w:szCs w:val="20"/>
              </w:rPr>
              <w:t>/2023</w:t>
            </w:r>
          </w:p>
        </w:tc>
      </w:tr>
    </w:tbl>
    <w:p w14:paraId="6CE143F9" w14:textId="77777777" w:rsidR="00E069D3" w:rsidRDefault="00E069D3" w:rsidP="00E069D3">
      <w:pPr>
        <w:rPr>
          <w:lang w:val="en-US"/>
        </w:rPr>
      </w:pPr>
    </w:p>
    <w:p w14:paraId="2CF19760" w14:textId="01C867D8" w:rsidR="00D35221" w:rsidRPr="00E624B2" w:rsidRDefault="00D35221" w:rsidP="00E069D3">
      <w:pPr>
        <w:rPr>
          <w:b/>
          <w:bCs/>
          <w:lang w:val="en-US"/>
        </w:rPr>
      </w:pPr>
      <w:r w:rsidRPr="00E624B2">
        <w:rPr>
          <w:b/>
          <w:bCs/>
        </w:rPr>
        <w:t>I. GENERAL ACTIVITY</w:t>
      </w:r>
      <w:r w:rsidRPr="00E624B2">
        <w:rPr>
          <w:rStyle w:val="FootnoteReference"/>
          <w:b/>
          <w:bCs/>
        </w:rPr>
        <w:footnoteReference w:id="2"/>
      </w:r>
      <w:r w:rsidRPr="00E624B2">
        <w:rPr>
          <w:b/>
          <w:bCs/>
        </w:rPr>
        <w:t xml:space="preserve"> INFORMATIO</w:t>
      </w:r>
      <w:r w:rsidR="00360457">
        <w:rPr>
          <w:b/>
          <w:bCs/>
        </w:rPr>
        <w:t>N</w:t>
      </w:r>
    </w:p>
    <w:tbl>
      <w:tblPr>
        <w:tblStyle w:val="TableGrid"/>
        <w:tblW w:w="8986" w:type="dxa"/>
        <w:jc w:val="center"/>
        <w:tblLook w:val="04A0" w:firstRow="1" w:lastRow="0" w:firstColumn="1" w:lastColumn="0" w:noHBand="0" w:noVBand="1"/>
      </w:tblPr>
      <w:tblGrid>
        <w:gridCol w:w="525"/>
        <w:gridCol w:w="4335"/>
        <w:gridCol w:w="4126"/>
      </w:tblGrid>
      <w:tr w:rsidR="0002526E" w:rsidRPr="003E5092" w14:paraId="6BBF1367" w14:textId="77777777" w:rsidTr="00E624B2">
        <w:trPr>
          <w:trHeight w:val="300"/>
          <w:jc w:val="center"/>
        </w:trPr>
        <w:tc>
          <w:tcPr>
            <w:tcW w:w="525" w:type="dxa"/>
            <w:shd w:val="clear" w:color="auto" w:fill="auto"/>
          </w:tcPr>
          <w:p w14:paraId="42C6B770" w14:textId="77777777" w:rsidR="0002526E" w:rsidRPr="003E5092" w:rsidRDefault="0002526E" w:rsidP="00D96DC5">
            <w:pPr>
              <w:spacing w:beforeLines="20" w:before="48" w:afterLines="20" w:after="48"/>
              <w:rPr>
                <w:color w:val="000000" w:themeColor="text1"/>
                <w:szCs w:val="20"/>
                <w:lang w:val="en-US"/>
              </w:rPr>
            </w:pPr>
          </w:p>
        </w:tc>
        <w:tc>
          <w:tcPr>
            <w:tcW w:w="4335" w:type="dxa"/>
            <w:shd w:val="clear" w:color="auto" w:fill="auto"/>
          </w:tcPr>
          <w:p w14:paraId="5C782205" w14:textId="77777777" w:rsidR="0002526E" w:rsidRPr="003E5092" w:rsidRDefault="0002526E" w:rsidP="00D96DC5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4126" w:type="dxa"/>
            <w:shd w:val="clear" w:color="auto" w:fill="auto"/>
          </w:tcPr>
          <w:p w14:paraId="07BE0DF6" w14:textId="77777777" w:rsidR="0002526E" w:rsidRPr="003E5092" w:rsidRDefault="0002526E" w:rsidP="00D96DC5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02526E" w:rsidRPr="003E5092" w14:paraId="44862A24" w14:textId="77777777" w:rsidTr="00E624B2">
        <w:trPr>
          <w:trHeight w:val="300"/>
          <w:jc w:val="center"/>
        </w:trPr>
        <w:tc>
          <w:tcPr>
            <w:tcW w:w="525" w:type="dxa"/>
            <w:shd w:val="clear" w:color="auto" w:fill="auto"/>
          </w:tcPr>
          <w:p w14:paraId="1C58350E" w14:textId="77777777" w:rsidR="0002526E" w:rsidRPr="003E5092" w:rsidRDefault="0002526E" w:rsidP="00D96DC5">
            <w:pPr>
              <w:spacing w:beforeLines="20" w:before="48" w:afterLines="20" w:after="48"/>
              <w:rPr>
                <w:color w:val="000000" w:themeColor="text1"/>
                <w:szCs w:val="20"/>
                <w:lang w:val="en-US"/>
              </w:rPr>
            </w:pPr>
            <w:r w:rsidRPr="003E5092">
              <w:rPr>
                <w:color w:val="000000" w:themeColor="text1"/>
                <w:szCs w:val="20"/>
                <w:lang w:val="en-US"/>
              </w:rPr>
              <w:t>1</w:t>
            </w:r>
          </w:p>
        </w:tc>
        <w:tc>
          <w:tcPr>
            <w:tcW w:w="4335" w:type="dxa"/>
          </w:tcPr>
          <w:p w14:paraId="7EF81D71" w14:textId="77777777" w:rsidR="0002526E" w:rsidRPr="003E5092" w:rsidRDefault="0002526E" w:rsidP="00D96DC5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Activity</w:t>
            </w:r>
            <w:r w:rsidRPr="003E5092">
              <w:rPr>
                <w:rFonts w:ascii="Arial" w:hAnsi="Arial" w:cs="Arial"/>
                <w:szCs w:val="20"/>
                <w:lang w:val="en-US"/>
              </w:rPr>
              <w:t xml:space="preserve"> title:</w:t>
            </w:r>
          </w:p>
        </w:tc>
        <w:tc>
          <w:tcPr>
            <w:tcW w:w="4126" w:type="dxa"/>
            <w:shd w:val="clear" w:color="auto" w:fill="auto"/>
          </w:tcPr>
          <w:p w14:paraId="0F8E8392" w14:textId="77777777" w:rsidR="0002526E" w:rsidRPr="00FD1AEB" w:rsidRDefault="0002526E" w:rsidP="00D96DC5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02526E" w:rsidRPr="003E5092" w14:paraId="5DA4996F" w14:textId="77777777" w:rsidTr="00E624B2">
        <w:trPr>
          <w:trHeight w:val="300"/>
          <w:jc w:val="center"/>
        </w:trPr>
        <w:tc>
          <w:tcPr>
            <w:tcW w:w="525" w:type="dxa"/>
            <w:shd w:val="clear" w:color="auto" w:fill="auto"/>
          </w:tcPr>
          <w:p w14:paraId="6A0B7F44" w14:textId="77777777" w:rsidR="0002526E" w:rsidRPr="003E5092" w:rsidRDefault="0002526E" w:rsidP="00D96DC5">
            <w:pPr>
              <w:spacing w:beforeLines="20" w:before="48" w:afterLines="20" w:after="48"/>
              <w:rPr>
                <w:color w:val="000000" w:themeColor="text1"/>
                <w:szCs w:val="20"/>
                <w:lang w:val="en-US"/>
              </w:rPr>
            </w:pPr>
            <w:r w:rsidRPr="003E5092">
              <w:rPr>
                <w:color w:val="000000" w:themeColor="text1"/>
                <w:szCs w:val="20"/>
                <w:lang w:val="en-US"/>
              </w:rPr>
              <w:t>2</w:t>
            </w:r>
          </w:p>
        </w:tc>
        <w:tc>
          <w:tcPr>
            <w:tcW w:w="4335" w:type="dxa"/>
          </w:tcPr>
          <w:p w14:paraId="561E4BE3" w14:textId="7E77C871" w:rsidR="0002526E" w:rsidRPr="003E5092" w:rsidRDefault="0002526E" w:rsidP="00D96DC5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3E5092">
              <w:rPr>
                <w:rFonts w:ascii="Arial" w:hAnsi="Arial" w:cs="Arial"/>
                <w:szCs w:val="20"/>
                <w:lang w:val="en-US"/>
              </w:rPr>
              <w:t>National</w:t>
            </w:r>
            <w:r w:rsidR="00360457">
              <w:rPr>
                <w:rFonts w:ascii="Arial" w:hAnsi="Arial" w:cs="Arial"/>
                <w:szCs w:val="20"/>
                <w:lang w:val="en-US"/>
              </w:rPr>
              <w:t xml:space="preserve"> Activity </w:t>
            </w:r>
            <w:r w:rsidRPr="003E5092">
              <w:rPr>
                <w:rFonts w:ascii="Arial" w:hAnsi="Arial" w:cs="Arial"/>
                <w:szCs w:val="20"/>
                <w:lang w:val="en-US"/>
              </w:rPr>
              <w:t xml:space="preserve">lead institution: </w:t>
            </w:r>
          </w:p>
        </w:tc>
        <w:tc>
          <w:tcPr>
            <w:tcW w:w="4126" w:type="dxa"/>
            <w:shd w:val="clear" w:color="auto" w:fill="auto"/>
          </w:tcPr>
          <w:p w14:paraId="63522ACA" w14:textId="77777777" w:rsidR="0002526E" w:rsidRPr="00FD1AEB" w:rsidRDefault="0002526E" w:rsidP="00D96DC5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02526E" w:rsidRPr="003E5092" w14:paraId="42BD3CF7" w14:textId="77777777" w:rsidTr="00E624B2">
        <w:trPr>
          <w:trHeight w:val="300"/>
          <w:jc w:val="center"/>
        </w:trPr>
        <w:tc>
          <w:tcPr>
            <w:tcW w:w="525" w:type="dxa"/>
            <w:shd w:val="clear" w:color="auto" w:fill="auto"/>
          </w:tcPr>
          <w:p w14:paraId="0E9F22A0" w14:textId="77777777" w:rsidR="0002526E" w:rsidRPr="003E5092" w:rsidRDefault="0002526E" w:rsidP="00D96DC5">
            <w:pPr>
              <w:spacing w:beforeLines="20" w:before="48" w:afterLines="20" w:after="48"/>
              <w:rPr>
                <w:color w:val="000000" w:themeColor="text1"/>
                <w:szCs w:val="20"/>
                <w:lang w:val="en-US"/>
              </w:rPr>
            </w:pPr>
            <w:r w:rsidRPr="003E5092">
              <w:rPr>
                <w:color w:val="000000" w:themeColor="text1"/>
                <w:szCs w:val="20"/>
                <w:lang w:val="en-US"/>
              </w:rPr>
              <w:t>3</w:t>
            </w:r>
          </w:p>
        </w:tc>
        <w:tc>
          <w:tcPr>
            <w:tcW w:w="4335" w:type="dxa"/>
          </w:tcPr>
          <w:p w14:paraId="0A000BCD" w14:textId="77777777" w:rsidR="0002526E" w:rsidRPr="003E5092" w:rsidRDefault="0002526E" w:rsidP="00D96DC5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Activity</w:t>
            </w:r>
            <w:r w:rsidRPr="003E5092">
              <w:rPr>
                <w:rFonts w:ascii="Arial" w:hAnsi="Arial" w:cs="Arial"/>
                <w:szCs w:val="20"/>
                <w:lang w:val="en-US"/>
              </w:rPr>
              <w:t xml:space="preserve"> ID#</w:t>
            </w:r>
          </w:p>
        </w:tc>
        <w:tc>
          <w:tcPr>
            <w:tcW w:w="4126" w:type="dxa"/>
            <w:shd w:val="clear" w:color="auto" w:fill="auto"/>
          </w:tcPr>
          <w:p w14:paraId="3ED16960" w14:textId="77777777" w:rsidR="0002526E" w:rsidRPr="00FD1AEB" w:rsidRDefault="0002526E" w:rsidP="00D96DC5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02526E" w:rsidRPr="003E5092" w14:paraId="40205918" w14:textId="77777777" w:rsidTr="00E624B2">
        <w:trPr>
          <w:trHeight w:val="300"/>
          <w:jc w:val="center"/>
        </w:trPr>
        <w:tc>
          <w:tcPr>
            <w:tcW w:w="525" w:type="dxa"/>
            <w:shd w:val="clear" w:color="auto" w:fill="auto"/>
          </w:tcPr>
          <w:p w14:paraId="70D89616" w14:textId="77777777" w:rsidR="0002526E" w:rsidRPr="003E5092" w:rsidRDefault="0002526E" w:rsidP="00D96DC5">
            <w:pPr>
              <w:spacing w:beforeLines="20" w:before="48" w:afterLines="20" w:after="48"/>
              <w:rPr>
                <w:color w:val="000000" w:themeColor="text1"/>
                <w:szCs w:val="20"/>
                <w:lang w:val="en-US"/>
              </w:rPr>
            </w:pPr>
            <w:r w:rsidRPr="003E5092">
              <w:rPr>
                <w:color w:val="000000" w:themeColor="text1"/>
                <w:szCs w:val="20"/>
                <w:lang w:val="en-US"/>
              </w:rPr>
              <w:t>4</w:t>
            </w:r>
          </w:p>
        </w:tc>
        <w:tc>
          <w:tcPr>
            <w:tcW w:w="4335" w:type="dxa"/>
          </w:tcPr>
          <w:p w14:paraId="4002D057" w14:textId="77777777" w:rsidR="0002526E" w:rsidRPr="003E5092" w:rsidRDefault="0002526E" w:rsidP="00D96DC5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SCF m</w:t>
            </w:r>
            <w:r w:rsidRPr="003E5092">
              <w:rPr>
                <w:rFonts w:ascii="Arial" w:hAnsi="Arial" w:cs="Arial"/>
                <w:szCs w:val="20"/>
                <w:lang w:val="en-US"/>
              </w:rPr>
              <w:t>ethodology and version</w:t>
            </w:r>
          </w:p>
        </w:tc>
        <w:tc>
          <w:tcPr>
            <w:tcW w:w="4126" w:type="dxa"/>
            <w:shd w:val="clear" w:color="auto" w:fill="auto"/>
          </w:tcPr>
          <w:p w14:paraId="46FF674E" w14:textId="77777777" w:rsidR="0002526E" w:rsidRPr="00FD1AEB" w:rsidRDefault="0002526E" w:rsidP="00D96DC5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02526E" w:rsidRPr="003E5092" w14:paraId="7C996636" w14:textId="77777777" w:rsidTr="00E624B2">
        <w:trPr>
          <w:trHeight w:val="300"/>
          <w:jc w:val="center"/>
        </w:trPr>
        <w:tc>
          <w:tcPr>
            <w:tcW w:w="525" w:type="dxa"/>
            <w:shd w:val="clear" w:color="auto" w:fill="auto"/>
          </w:tcPr>
          <w:p w14:paraId="3406CBFB" w14:textId="77777777" w:rsidR="0002526E" w:rsidRPr="003E5092" w:rsidRDefault="0002526E" w:rsidP="00D96DC5">
            <w:pPr>
              <w:spacing w:beforeLines="20" w:before="48" w:afterLines="20" w:after="48"/>
              <w:rPr>
                <w:color w:val="000000" w:themeColor="text1"/>
                <w:szCs w:val="20"/>
                <w:lang w:val="en-US"/>
              </w:rPr>
            </w:pPr>
            <w:r>
              <w:rPr>
                <w:color w:val="000000" w:themeColor="text1"/>
                <w:szCs w:val="20"/>
                <w:lang w:val="en-US"/>
              </w:rPr>
              <w:t>5</w:t>
            </w:r>
          </w:p>
        </w:tc>
        <w:tc>
          <w:tcPr>
            <w:tcW w:w="4335" w:type="dxa"/>
          </w:tcPr>
          <w:p w14:paraId="03CC22FF" w14:textId="77777777" w:rsidR="0002526E" w:rsidRPr="003E5092" w:rsidRDefault="0002526E" w:rsidP="00D96DC5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Activity</w:t>
            </w:r>
            <w:r w:rsidRPr="003E5092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Cs w:val="20"/>
                <w:lang w:val="en-US"/>
              </w:rPr>
              <w:t>c</w:t>
            </w:r>
            <w:r w:rsidRPr="003E5092">
              <w:rPr>
                <w:rFonts w:ascii="Arial" w:hAnsi="Arial" w:cs="Arial"/>
                <w:szCs w:val="20"/>
                <w:lang w:val="en-US"/>
              </w:rPr>
              <w:t>ontact: Name</w:t>
            </w:r>
          </w:p>
        </w:tc>
        <w:tc>
          <w:tcPr>
            <w:tcW w:w="4126" w:type="dxa"/>
            <w:shd w:val="clear" w:color="auto" w:fill="auto"/>
          </w:tcPr>
          <w:p w14:paraId="496736B3" w14:textId="77777777" w:rsidR="0002526E" w:rsidRPr="00FD1AEB" w:rsidRDefault="0002526E" w:rsidP="00D96DC5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02526E" w:rsidRPr="003E5092" w14:paraId="78441DC0" w14:textId="77777777" w:rsidTr="00E624B2">
        <w:trPr>
          <w:trHeight w:val="300"/>
          <w:jc w:val="center"/>
        </w:trPr>
        <w:tc>
          <w:tcPr>
            <w:tcW w:w="525" w:type="dxa"/>
            <w:shd w:val="clear" w:color="auto" w:fill="auto"/>
          </w:tcPr>
          <w:p w14:paraId="23F323E0" w14:textId="77777777" w:rsidR="0002526E" w:rsidRPr="003E5092" w:rsidRDefault="0002526E" w:rsidP="00D96DC5">
            <w:pPr>
              <w:spacing w:beforeLines="20" w:before="48" w:afterLines="20" w:after="48"/>
              <w:rPr>
                <w:color w:val="000000" w:themeColor="text1"/>
                <w:szCs w:val="20"/>
                <w:lang w:val="en-US"/>
              </w:rPr>
            </w:pPr>
            <w:r w:rsidRPr="003E5092">
              <w:rPr>
                <w:color w:val="000000" w:themeColor="text1"/>
                <w:szCs w:val="20"/>
                <w:lang w:val="en-US"/>
              </w:rPr>
              <w:t>6</w:t>
            </w:r>
          </w:p>
        </w:tc>
        <w:tc>
          <w:tcPr>
            <w:tcW w:w="4335" w:type="dxa"/>
          </w:tcPr>
          <w:p w14:paraId="41B3FE66" w14:textId="77777777" w:rsidR="0002526E" w:rsidRPr="003E5092" w:rsidRDefault="0002526E" w:rsidP="00D96DC5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Activity</w:t>
            </w:r>
            <w:r w:rsidRPr="003E5092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Cs w:val="20"/>
                <w:lang w:val="en-US"/>
              </w:rPr>
              <w:t>c</w:t>
            </w:r>
            <w:r w:rsidRPr="003E5092">
              <w:rPr>
                <w:rFonts w:ascii="Arial" w:hAnsi="Arial" w:cs="Arial"/>
                <w:szCs w:val="20"/>
                <w:lang w:val="en-US"/>
              </w:rPr>
              <w:t xml:space="preserve">ontact: </w:t>
            </w:r>
            <w:r>
              <w:rPr>
                <w:rFonts w:ascii="Arial" w:hAnsi="Arial" w:cs="Arial"/>
                <w:szCs w:val="20"/>
                <w:lang w:val="en-US"/>
              </w:rPr>
              <w:t>Email</w:t>
            </w:r>
          </w:p>
        </w:tc>
        <w:tc>
          <w:tcPr>
            <w:tcW w:w="4126" w:type="dxa"/>
            <w:shd w:val="clear" w:color="auto" w:fill="auto"/>
          </w:tcPr>
          <w:p w14:paraId="31336779" w14:textId="77777777" w:rsidR="0002526E" w:rsidRPr="00FD1AEB" w:rsidRDefault="0002526E" w:rsidP="00D96DC5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02526E" w:rsidRPr="003E5092" w14:paraId="5128EDDB" w14:textId="77777777" w:rsidTr="00E624B2">
        <w:trPr>
          <w:trHeight w:val="300"/>
          <w:jc w:val="center"/>
        </w:trPr>
        <w:tc>
          <w:tcPr>
            <w:tcW w:w="525" w:type="dxa"/>
            <w:shd w:val="clear" w:color="auto" w:fill="auto"/>
          </w:tcPr>
          <w:p w14:paraId="68363C38" w14:textId="77777777" w:rsidR="0002526E" w:rsidRPr="003E5092" w:rsidRDefault="0002526E" w:rsidP="00D96DC5">
            <w:pPr>
              <w:spacing w:beforeLines="20" w:before="48" w:afterLines="20" w:after="48"/>
              <w:rPr>
                <w:color w:val="000000" w:themeColor="text1"/>
                <w:szCs w:val="20"/>
                <w:lang w:val="en-US"/>
              </w:rPr>
            </w:pPr>
            <w:r>
              <w:rPr>
                <w:color w:val="000000" w:themeColor="text1"/>
                <w:szCs w:val="20"/>
                <w:lang w:val="en-US"/>
              </w:rPr>
              <w:t>7</w:t>
            </w:r>
          </w:p>
        </w:tc>
        <w:tc>
          <w:tcPr>
            <w:tcW w:w="4335" w:type="dxa"/>
          </w:tcPr>
          <w:p w14:paraId="03B118B9" w14:textId="77777777" w:rsidR="0002526E" w:rsidRPr="003E5092" w:rsidRDefault="0002526E" w:rsidP="00D96DC5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Activity</w:t>
            </w:r>
            <w:r w:rsidRPr="003E5092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Cs w:val="20"/>
                <w:lang w:val="en-US"/>
              </w:rPr>
              <w:t>c</w:t>
            </w:r>
            <w:r w:rsidRPr="003E5092">
              <w:rPr>
                <w:rFonts w:ascii="Arial" w:hAnsi="Arial" w:cs="Arial"/>
                <w:szCs w:val="20"/>
                <w:lang w:val="en-US"/>
              </w:rPr>
              <w:t>ontact:</w:t>
            </w:r>
            <w:r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Pr="003E5092">
              <w:rPr>
                <w:rFonts w:ascii="Arial" w:hAnsi="Arial" w:cs="Arial"/>
                <w:szCs w:val="20"/>
                <w:lang w:val="en-US"/>
              </w:rPr>
              <w:t>Phone</w:t>
            </w:r>
          </w:p>
        </w:tc>
        <w:tc>
          <w:tcPr>
            <w:tcW w:w="4126" w:type="dxa"/>
            <w:shd w:val="clear" w:color="auto" w:fill="auto"/>
          </w:tcPr>
          <w:p w14:paraId="3C0E25A8" w14:textId="77777777" w:rsidR="0002526E" w:rsidRPr="00FD1AEB" w:rsidRDefault="0002526E" w:rsidP="00D96DC5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02526E" w:rsidRPr="003E5092" w14:paraId="52B6F8C3" w14:textId="77777777" w:rsidTr="00E624B2">
        <w:trPr>
          <w:trHeight w:val="300"/>
          <w:jc w:val="center"/>
        </w:trPr>
        <w:tc>
          <w:tcPr>
            <w:tcW w:w="525" w:type="dxa"/>
            <w:shd w:val="clear" w:color="auto" w:fill="auto"/>
          </w:tcPr>
          <w:p w14:paraId="2A39BDA8" w14:textId="77777777" w:rsidR="0002526E" w:rsidRPr="003E5092" w:rsidRDefault="0002526E" w:rsidP="00D96DC5">
            <w:pPr>
              <w:spacing w:beforeLines="20" w:before="48" w:afterLines="20" w:after="48"/>
              <w:rPr>
                <w:color w:val="000000" w:themeColor="text1"/>
                <w:szCs w:val="20"/>
                <w:lang w:val="en-US"/>
              </w:rPr>
            </w:pPr>
            <w:r>
              <w:rPr>
                <w:color w:val="000000" w:themeColor="text1"/>
                <w:szCs w:val="20"/>
                <w:lang w:val="en-US"/>
              </w:rPr>
              <w:t>8</w:t>
            </w:r>
          </w:p>
        </w:tc>
        <w:tc>
          <w:tcPr>
            <w:tcW w:w="4335" w:type="dxa"/>
          </w:tcPr>
          <w:p w14:paraId="042D9A5F" w14:textId="77777777" w:rsidR="0002526E" w:rsidRPr="003E5092" w:rsidRDefault="0002526E" w:rsidP="00D96DC5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Activity</w:t>
            </w:r>
            <w:r w:rsidRPr="003E5092">
              <w:rPr>
                <w:rFonts w:ascii="Arial" w:hAnsi="Arial" w:cs="Arial"/>
                <w:szCs w:val="20"/>
                <w:lang w:val="en-US"/>
              </w:rPr>
              <w:t xml:space="preserve"> start date (DD/MM/YYY)</w:t>
            </w:r>
          </w:p>
        </w:tc>
        <w:tc>
          <w:tcPr>
            <w:tcW w:w="4126" w:type="dxa"/>
            <w:shd w:val="clear" w:color="auto" w:fill="auto"/>
          </w:tcPr>
          <w:p w14:paraId="6487D4CC" w14:textId="77777777" w:rsidR="0002526E" w:rsidRPr="00FD1AEB" w:rsidRDefault="0002526E" w:rsidP="00D96DC5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905E4D" w:rsidRPr="003E5092" w14:paraId="708BE7B1" w14:textId="77777777" w:rsidTr="00E624B2">
        <w:trPr>
          <w:trHeight w:val="300"/>
          <w:jc w:val="center"/>
        </w:trPr>
        <w:tc>
          <w:tcPr>
            <w:tcW w:w="525" w:type="dxa"/>
            <w:shd w:val="clear" w:color="auto" w:fill="auto"/>
          </w:tcPr>
          <w:p w14:paraId="507229DB" w14:textId="77777777" w:rsidR="00905E4D" w:rsidRPr="003E5092" w:rsidRDefault="00905E4D" w:rsidP="00905E4D">
            <w:pPr>
              <w:spacing w:beforeLines="20" w:before="48" w:afterLines="20" w:after="48"/>
              <w:rPr>
                <w:color w:val="000000" w:themeColor="text1"/>
                <w:szCs w:val="20"/>
                <w:lang w:val="en-US"/>
              </w:rPr>
            </w:pPr>
            <w:r>
              <w:rPr>
                <w:color w:val="000000" w:themeColor="text1"/>
                <w:szCs w:val="20"/>
                <w:lang w:val="en-US"/>
              </w:rPr>
              <w:t>9</w:t>
            </w:r>
          </w:p>
        </w:tc>
        <w:tc>
          <w:tcPr>
            <w:tcW w:w="4335" w:type="dxa"/>
          </w:tcPr>
          <w:p w14:paraId="46BC884E" w14:textId="59A1F691" w:rsidR="00905E4D" w:rsidRPr="00DD5AE4" w:rsidRDefault="00905E4D" w:rsidP="00905E4D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DD5AE4">
              <w:rPr>
                <w:rFonts w:ascii="Arial" w:hAnsi="Arial" w:cs="Arial"/>
                <w:szCs w:val="20"/>
                <w:lang w:val="en-US"/>
              </w:rPr>
              <w:t>Monitoring period start date (DD/MM/YYYY)</w:t>
            </w:r>
          </w:p>
        </w:tc>
        <w:tc>
          <w:tcPr>
            <w:tcW w:w="4126" w:type="dxa"/>
            <w:shd w:val="clear" w:color="auto" w:fill="auto"/>
          </w:tcPr>
          <w:p w14:paraId="49C5F8B2" w14:textId="77777777" w:rsidR="00905E4D" w:rsidRPr="00FD1AEB" w:rsidRDefault="00905E4D" w:rsidP="00905E4D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905E4D" w:rsidRPr="003E5092" w14:paraId="4E09029C" w14:textId="77777777" w:rsidTr="00E624B2">
        <w:trPr>
          <w:trHeight w:val="300"/>
          <w:jc w:val="center"/>
        </w:trPr>
        <w:tc>
          <w:tcPr>
            <w:tcW w:w="525" w:type="dxa"/>
            <w:shd w:val="clear" w:color="auto" w:fill="auto"/>
          </w:tcPr>
          <w:p w14:paraId="4244601F" w14:textId="77777777" w:rsidR="00905E4D" w:rsidRPr="003E5092" w:rsidRDefault="00905E4D" w:rsidP="00905E4D">
            <w:pPr>
              <w:spacing w:beforeLines="20" w:before="48" w:afterLines="20" w:after="48"/>
              <w:rPr>
                <w:color w:val="000000" w:themeColor="text1"/>
                <w:szCs w:val="20"/>
                <w:lang w:val="en-US"/>
              </w:rPr>
            </w:pPr>
            <w:r>
              <w:rPr>
                <w:color w:val="000000" w:themeColor="text1"/>
                <w:szCs w:val="20"/>
                <w:lang w:val="en-US"/>
              </w:rPr>
              <w:t>10</w:t>
            </w:r>
          </w:p>
        </w:tc>
        <w:tc>
          <w:tcPr>
            <w:tcW w:w="4335" w:type="dxa"/>
          </w:tcPr>
          <w:p w14:paraId="5428519D" w14:textId="357CF8A9" w:rsidR="00905E4D" w:rsidRPr="00DD5AE4" w:rsidRDefault="00905E4D" w:rsidP="00905E4D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DD5AE4">
              <w:rPr>
                <w:rFonts w:ascii="Arial" w:hAnsi="Arial" w:cs="Arial"/>
                <w:szCs w:val="20"/>
                <w:lang w:val="en-US"/>
              </w:rPr>
              <w:t>Monitoring period end date (DD/MM/YYYY)</w:t>
            </w:r>
          </w:p>
        </w:tc>
        <w:tc>
          <w:tcPr>
            <w:tcW w:w="4126" w:type="dxa"/>
            <w:shd w:val="clear" w:color="auto" w:fill="auto"/>
          </w:tcPr>
          <w:p w14:paraId="29CFD166" w14:textId="77777777" w:rsidR="00905E4D" w:rsidRPr="00FD1AEB" w:rsidRDefault="00905E4D" w:rsidP="00905E4D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02526E" w:rsidRPr="003E5092" w14:paraId="0064F02C" w14:textId="77777777" w:rsidTr="00E624B2">
        <w:trPr>
          <w:trHeight w:val="300"/>
          <w:jc w:val="center"/>
        </w:trPr>
        <w:tc>
          <w:tcPr>
            <w:tcW w:w="525" w:type="dxa"/>
            <w:shd w:val="clear" w:color="auto" w:fill="auto"/>
          </w:tcPr>
          <w:p w14:paraId="4AB5FA81" w14:textId="77777777" w:rsidR="0002526E" w:rsidRPr="003E5092" w:rsidRDefault="0002526E" w:rsidP="00D96DC5">
            <w:pPr>
              <w:spacing w:beforeLines="20" w:before="48" w:afterLines="20" w:after="48"/>
              <w:rPr>
                <w:color w:val="000000" w:themeColor="text1"/>
                <w:szCs w:val="20"/>
                <w:lang w:val="en-US"/>
              </w:rPr>
            </w:pPr>
            <w:r>
              <w:rPr>
                <w:color w:val="000000" w:themeColor="text1"/>
                <w:szCs w:val="20"/>
                <w:lang w:val="en-US"/>
              </w:rPr>
              <w:t>11</w:t>
            </w:r>
          </w:p>
        </w:tc>
        <w:tc>
          <w:tcPr>
            <w:tcW w:w="4335" w:type="dxa"/>
          </w:tcPr>
          <w:p w14:paraId="42580CEA" w14:textId="77777777" w:rsidR="0002526E" w:rsidRPr="003E5092" w:rsidRDefault="0002526E" w:rsidP="00D96DC5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 xml:space="preserve">Date of submission of this document </w:t>
            </w:r>
            <w:r w:rsidRPr="003E5092">
              <w:rPr>
                <w:rFonts w:ascii="Arial" w:hAnsi="Arial" w:cs="Arial"/>
                <w:szCs w:val="20"/>
                <w:lang w:val="en-US"/>
              </w:rPr>
              <w:t>(DD/MM/YYY)</w:t>
            </w:r>
          </w:p>
        </w:tc>
        <w:tc>
          <w:tcPr>
            <w:tcW w:w="4126" w:type="dxa"/>
            <w:shd w:val="clear" w:color="auto" w:fill="auto"/>
          </w:tcPr>
          <w:p w14:paraId="46F455FB" w14:textId="77777777" w:rsidR="0002526E" w:rsidRPr="00FD1AEB" w:rsidRDefault="0002526E" w:rsidP="00D96DC5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340314" w:rsidRPr="003E5092" w14:paraId="1B3D4C8B" w14:textId="77777777" w:rsidTr="00E624B2">
        <w:trPr>
          <w:trHeight w:val="300"/>
          <w:jc w:val="center"/>
        </w:trPr>
        <w:tc>
          <w:tcPr>
            <w:tcW w:w="525" w:type="dxa"/>
            <w:shd w:val="clear" w:color="auto" w:fill="auto"/>
          </w:tcPr>
          <w:p w14:paraId="203F8E2B" w14:textId="6CC5CB06" w:rsidR="00340314" w:rsidRDefault="00340314" w:rsidP="00D96DC5">
            <w:pPr>
              <w:spacing w:beforeLines="20" w:before="48" w:afterLines="20" w:after="48"/>
              <w:rPr>
                <w:color w:val="000000" w:themeColor="text1"/>
                <w:szCs w:val="20"/>
                <w:lang w:val="en-US"/>
              </w:rPr>
            </w:pPr>
            <w:r>
              <w:rPr>
                <w:color w:val="000000" w:themeColor="text1"/>
                <w:szCs w:val="20"/>
                <w:lang w:val="en-US"/>
              </w:rPr>
              <w:t>12</w:t>
            </w:r>
          </w:p>
        </w:tc>
        <w:tc>
          <w:tcPr>
            <w:tcW w:w="4335" w:type="dxa"/>
          </w:tcPr>
          <w:p w14:paraId="413DC609" w14:textId="4727E99F" w:rsidR="00340314" w:rsidRDefault="00340314" w:rsidP="00D96DC5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Date of listing (DD/MM/YYYY)</w:t>
            </w:r>
          </w:p>
        </w:tc>
        <w:tc>
          <w:tcPr>
            <w:tcW w:w="4126" w:type="dxa"/>
            <w:shd w:val="clear" w:color="auto" w:fill="auto"/>
          </w:tcPr>
          <w:p w14:paraId="79E32CDE" w14:textId="77777777" w:rsidR="00340314" w:rsidRPr="00FD1AEB" w:rsidRDefault="00340314" w:rsidP="00D96DC5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404E63" w:rsidRPr="003E5092" w14:paraId="57672311" w14:textId="77777777" w:rsidTr="00E624B2">
        <w:trPr>
          <w:trHeight w:val="300"/>
          <w:jc w:val="center"/>
        </w:trPr>
        <w:tc>
          <w:tcPr>
            <w:tcW w:w="525" w:type="dxa"/>
            <w:shd w:val="clear" w:color="auto" w:fill="auto"/>
          </w:tcPr>
          <w:p w14:paraId="5FEBC7FC" w14:textId="73717CAF" w:rsidR="00404E63" w:rsidRDefault="00404E63" w:rsidP="00D96DC5">
            <w:pPr>
              <w:spacing w:beforeLines="20" w:before="48" w:afterLines="20" w:after="48"/>
              <w:rPr>
                <w:color w:val="000000" w:themeColor="text1"/>
                <w:szCs w:val="20"/>
                <w:lang w:val="en-US"/>
              </w:rPr>
            </w:pPr>
            <w:r>
              <w:rPr>
                <w:color w:val="000000" w:themeColor="text1"/>
                <w:szCs w:val="20"/>
                <w:lang w:val="en-US"/>
              </w:rPr>
              <w:t>13</w:t>
            </w:r>
          </w:p>
        </w:tc>
        <w:tc>
          <w:tcPr>
            <w:tcW w:w="4335" w:type="dxa"/>
          </w:tcPr>
          <w:p w14:paraId="7363E77C" w14:textId="5F39D34F" w:rsidR="00404E63" w:rsidRDefault="00404E63" w:rsidP="00D96DC5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Date that completeness check was finished (DD/MM/YYYY)</w:t>
            </w:r>
          </w:p>
        </w:tc>
        <w:tc>
          <w:tcPr>
            <w:tcW w:w="4126" w:type="dxa"/>
            <w:shd w:val="clear" w:color="auto" w:fill="auto"/>
          </w:tcPr>
          <w:p w14:paraId="5AB47130" w14:textId="77777777" w:rsidR="00404E63" w:rsidRPr="00FD1AEB" w:rsidRDefault="00404E63" w:rsidP="00D96DC5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</w:p>
        </w:tc>
      </w:tr>
    </w:tbl>
    <w:p w14:paraId="6B2D4541" w14:textId="77777777" w:rsidR="0002526E" w:rsidRDefault="0002526E" w:rsidP="00E069D3"/>
    <w:p w14:paraId="08E12367" w14:textId="25A89328" w:rsidR="00EF64A2" w:rsidRPr="003E5092" w:rsidRDefault="00EF64A2" w:rsidP="00EF64A2">
      <w:pPr>
        <w:pStyle w:val="Templateheading1"/>
      </w:pPr>
      <w:r w:rsidRPr="003E5092">
        <w:t xml:space="preserve">II. </w:t>
      </w:r>
      <w:r>
        <w:t>ASSESSMENT OF REQUEST</w:t>
      </w:r>
    </w:p>
    <w:p w14:paraId="39A416E5" w14:textId="77777777" w:rsidR="00D35221" w:rsidRDefault="00D35221" w:rsidP="00E069D3"/>
    <w:tbl>
      <w:tblPr>
        <w:tblStyle w:val="TableGrid"/>
        <w:tblW w:w="91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9"/>
        <w:gridCol w:w="5020"/>
        <w:gridCol w:w="1842"/>
        <w:gridCol w:w="851"/>
        <w:gridCol w:w="956"/>
      </w:tblGrid>
      <w:tr w:rsidR="004A7070" w:rsidRPr="003E5092" w14:paraId="702F21FD" w14:textId="77777777" w:rsidTr="0CBA4284">
        <w:trPr>
          <w:cantSplit/>
          <w:trHeight w:val="300"/>
        </w:trPr>
        <w:tc>
          <w:tcPr>
            <w:tcW w:w="509" w:type="dxa"/>
          </w:tcPr>
          <w:p w14:paraId="4FC1DD5C" w14:textId="77777777" w:rsidR="004A7070" w:rsidRDefault="004A7070" w:rsidP="00D96DC5">
            <w:pPr>
              <w:spacing w:beforeLines="20" w:before="48" w:after="0"/>
              <w:rPr>
                <w:szCs w:val="20"/>
                <w:lang w:val="en-US"/>
              </w:rPr>
            </w:pPr>
          </w:p>
        </w:tc>
        <w:tc>
          <w:tcPr>
            <w:tcW w:w="5020" w:type="dxa"/>
          </w:tcPr>
          <w:p w14:paraId="5B55E43E" w14:textId="77777777" w:rsidR="004A7070" w:rsidRDefault="004A7070" w:rsidP="00D96DC5">
            <w:pPr>
              <w:spacing w:beforeLines="20" w:before="48" w:after="0"/>
              <w:rPr>
                <w:lang w:val="en-US"/>
              </w:rPr>
            </w:pPr>
          </w:p>
        </w:tc>
        <w:tc>
          <w:tcPr>
            <w:tcW w:w="2693" w:type="dxa"/>
            <w:gridSpan w:val="2"/>
          </w:tcPr>
          <w:p w14:paraId="7947422D" w14:textId="589CE07F" w:rsidR="004A7070" w:rsidRPr="004A7070" w:rsidRDefault="004A7070" w:rsidP="004A7070">
            <w:pPr>
              <w:spacing w:beforeLines="20" w:before="48" w:after="0"/>
              <w:jc w:val="center"/>
              <w:rPr>
                <w:rFonts w:asciiTheme="majorHAnsi" w:hAnsiTheme="majorHAnsi" w:cstheme="majorHAnsi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Cs w:val="20"/>
                <w:lang w:val="en-US"/>
              </w:rPr>
              <w:t>Check only one option</w:t>
            </w:r>
          </w:p>
        </w:tc>
        <w:tc>
          <w:tcPr>
            <w:tcW w:w="956" w:type="dxa"/>
          </w:tcPr>
          <w:p w14:paraId="3DC2AB37" w14:textId="2181B759" w:rsidR="004A7070" w:rsidRPr="00E624B2" w:rsidRDefault="004A7070" w:rsidP="00D96DC5">
            <w:pPr>
              <w:spacing w:beforeLines="20" w:before="48" w:after="0"/>
              <w:rPr>
                <w:rFonts w:asciiTheme="majorHAnsi" w:hAnsiTheme="majorHAnsi" w:cstheme="majorHAnsi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Cs w:val="20"/>
                <w:lang w:val="en-US"/>
              </w:rPr>
              <w:t>Ref No</w:t>
            </w:r>
          </w:p>
        </w:tc>
      </w:tr>
      <w:tr w:rsidR="00C3624E" w:rsidRPr="003E5092" w14:paraId="017CB8D5" w14:textId="77777777" w:rsidTr="0CBA4284">
        <w:trPr>
          <w:cantSplit/>
          <w:trHeight w:val="300"/>
        </w:trPr>
        <w:tc>
          <w:tcPr>
            <w:tcW w:w="509" w:type="dxa"/>
          </w:tcPr>
          <w:p w14:paraId="761C8E99" w14:textId="451FA14F" w:rsidR="00C3624E" w:rsidRDefault="00C3624E" w:rsidP="00C3624E">
            <w:pPr>
              <w:spacing w:beforeLines="20" w:before="48" w:after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14</w:t>
            </w:r>
          </w:p>
        </w:tc>
        <w:tc>
          <w:tcPr>
            <w:tcW w:w="5020" w:type="dxa"/>
          </w:tcPr>
          <w:p w14:paraId="4097880E" w14:textId="165C3906" w:rsidR="00C3624E" w:rsidRDefault="1987B102" w:rsidP="00C3624E">
            <w:pPr>
              <w:spacing w:beforeLines="20" w:before="48" w:after="0"/>
              <w:rPr>
                <w:lang w:val="en-US"/>
              </w:rPr>
            </w:pPr>
            <w:r w:rsidRPr="3ADEA0A9">
              <w:rPr>
                <w:lang w:val="en-US"/>
              </w:rPr>
              <w:t>Has the activity participant used</w:t>
            </w:r>
            <w:r w:rsidR="00C3624E">
              <w:rPr>
                <w:lang w:val="en-US"/>
              </w:rPr>
              <w:t xml:space="preserve"> </w:t>
            </w:r>
            <w:r w:rsidR="007E659F" w:rsidRPr="3ADEA0A9">
              <w:rPr>
                <w:rFonts w:ascii="Arial" w:hAnsi="Arial" w:cs="Arial"/>
                <w:lang w:val="en-US"/>
              </w:rPr>
              <w:t>the latest (valid) version of the requesting issuance form?</w:t>
            </w:r>
          </w:p>
        </w:tc>
        <w:tc>
          <w:tcPr>
            <w:tcW w:w="1842" w:type="dxa"/>
          </w:tcPr>
          <w:p w14:paraId="104B6053" w14:textId="522C14FD" w:rsidR="00C3624E" w:rsidRDefault="00C632E8" w:rsidP="00C3624E">
            <w:pPr>
              <w:spacing w:beforeLines="20" w:before="48" w:after="0"/>
              <w:rPr>
                <w:rFonts w:ascii="Wingdings" w:hAnsi="Wingdings" w:cs="Arial"/>
                <w:szCs w:val="20"/>
                <w:lang w:val="en-US"/>
              </w:rPr>
            </w:pPr>
            <w:sdt>
              <w:sdtPr>
                <w:rPr>
                  <w:rFonts w:ascii="Wingdings" w:hAnsi="Wingdings" w:cs="Arial"/>
                  <w:szCs w:val="20"/>
                  <w:lang w:val="en-US"/>
                </w:rPr>
                <w:id w:val="-131564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24E" w:rsidRPr="003E5092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C3624E" w:rsidRPr="003E5092">
              <w:rPr>
                <w:rFonts w:ascii="Arial" w:hAnsi="Arial" w:cs="Arial"/>
                <w:szCs w:val="20"/>
                <w:lang w:val="en-US"/>
              </w:rPr>
              <w:t xml:space="preserve"> Yes</w:t>
            </w:r>
          </w:p>
        </w:tc>
        <w:tc>
          <w:tcPr>
            <w:tcW w:w="851" w:type="dxa"/>
          </w:tcPr>
          <w:p w14:paraId="36BAFE75" w14:textId="6D411F1A" w:rsidR="00C3624E" w:rsidRDefault="00C632E8" w:rsidP="00C3624E">
            <w:pPr>
              <w:spacing w:beforeLines="20" w:before="48" w:after="0"/>
              <w:rPr>
                <w:rFonts w:ascii="Wingdings" w:hAnsi="Wingdings" w:cs="Arial"/>
                <w:szCs w:val="20"/>
                <w:lang w:val="en-US"/>
              </w:rPr>
            </w:pPr>
            <w:sdt>
              <w:sdtPr>
                <w:rPr>
                  <w:rFonts w:ascii="Wingdings" w:hAnsi="Wingdings" w:cs="Arial"/>
                  <w:szCs w:val="20"/>
                  <w:lang w:val="en-US"/>
                </w:rPr>
                <w:id w:val="603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8ED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C3624E" w:rsidRPr="003E5092">
              <w:rPr>
                <w:rFonts w:asciiTheme="majorHAnsi" w:hAnsiTheme="majorHAnsi" w:cstheme="majorHAnsi"/>
                <w:szCs w:val="20"/>
                <w:lang w:val="en-US"/>
              </w:rPr>
              <w:t>No</w:t>
            </w:r>
          </w:p>
        </w:tc>
        <w:tc>
          <w:tcPr>
            <w:tcW w:w="956" w:type="dxa"/>
          </w:tcPr>
          <w:p w14:paraId="3EC0B216" w14:textId="77777777" w:rsidR="00C3624E" w:rsidRDefault="00C3624E" w:rsidP="00C3624E">
            <w:pPr>
              <w:spacing w:beforeLines="20" w:before="48" w:after="0"/>
              <w:rPr>
                <w:rFonts w:ascii="Wingdings" w:hAnsi="Wingdings" w:cs="Arial"/>
                <w:szCs w:val="20"/>
                <w:lang w:val="en-US"/>
              </w:rPr>
            </w:pPr>
          </w:p>
        </w:tc>
      </w:tr>
      <w:tr w:rsidR="00C3624E" w:rsidRPr="003E5092" w14:paraId="0BD43C23" w14:textId="5E48AE45" w:rsidTr="0CBA4284">
        <w:trPr>
          <w:cantSplit/>
          <w:trHeight w:val="300"/>
        </w:trPr>
        <w:tc>
          <w:tcPr>
            <w:tcW w:w="509" w:type="dxa"/>
          </w:tcPr>
          <w:p w14:paraId="3307F4C3" w14:textId="78AF17F1" w:rsidR="00C3624E" w:rsidRPr="003E5092" w:rsidRDefault="00C3624E" w:rsidP="00C3624E">
            <w:pPr>
              <w:spacing w:beforeLines="20" w:before="48" w:after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</w:t>
            </w:r>
            <w:r w:rsidR="009C46FE">
              <w:rPr>
                <w:szCs w:val="20"/>
                <w:lang w:val="en-US"/>
              </w:rPr>
              <w:t>5</w:t>
            </w:r>
          </w:p>
        </w:tc>
        <w:tc>
          <w:tcPr>
            <w:tcW w:w="5020" w:type="dxa"/>
          </w:tcPr>
          <w:p w14:paraId="5345A49F" w14:textId="77777777" w:rsidR="00C3624E" w:rsidRPr="003E5092" w:rsidRDefault="00C3624E" w:rsidP="00C3624E">
            <w:pPr>
              <w:spacing w:beforeLines="20" w:before="48" w:after="0"/>
              <w:rPr>
                <w:rFonts w:ascii="Arial" w:hAnsi="Arial" w:cs="Arial"/>
                <w:szCs w:val="20"/>
                <w:lang w:val="en-US"/>
              </w:rPr>
            </w:pPr>
            <w:r>
              <w:rPr>
                <w:lang w:val="en-US"/>
              </w:rPr>
              <w:t>Has the activity already been successfully Listed</w:t>
            </w:r>
            <w:r>
              <w:rPr>
                <w:rFonts w:ascii="Arial" w:hAnsi="Arial" w:cs="Arial"/>
                <w:szCs w:val="20"/>
                <w:lang w:val="en-US"/>
              </w:rPr>
              <w:t>?</w:t>
            </w:r>
          </w:p>
        </w:tc>
        <w:tc>
          <w:tcPr>
            <w:tcW w:w="1842" w:type="dxa"/>
          </w:tcPr>
          <w:p w14:paraId="31C9420D" w14:textId="36660636" w:rsidR="00C3624E" w:rsidRPr="003E5092" w:rsidRDefault="00C632E8" w:rsidP="00C3624E">
            <w:pPr>
              <w:spacing w:beforeLines="20" w:before="48" w:after="0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Wingdings" w:hAnsi="Wingdings" w:cs="Arial"/>
                  <w:szCs w:val="20"/>
                  <w:lang w:val="en-US"/>
                </w:rPr>
                <w:id w:val="91890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F87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C3624E" w:rsidRPr="003E5092">
              <w:rPr>
                <w:rFonts w:ascii="Arial" w:hAnsi="Arial" w:cs="Arial"/>
                <w:szCs w:val="20"/>
                <w:lang w:val="en-US"/>
              </w:rPr>
              <w:t xml:space="preserve"> Yes</w:t>
            </w:r>
          </w:p>
        </w:tc>
        <w:tc>
          <w:tcPr>
            <w:tcW w:w="851" w:type="dxa"/>
          </w:tcPr>
          <w:p w14:paraId="10F7C1D8" w14:textId="44084600" w:rsidR="00C3624E" w:rsidRPr="003E5092" w:rsidRDefault="00C632E8" w:rsidP="00C3624E">
            <w:pPr>
              <w:spacing w:beforeLines="20" w:before="48" w:after="0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Wingdings" w:hAnsi="Wingdings" w:cs="Arial"/>
                  <w:szCs w:val="20"/>
                  <w:lang w:val="en-US"/>
                </w:rPr>
                <w:id w:val="-41209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F87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C3624E" w:rsidRPr="003E5092">
              <w:rPr>
                <w:rFonts w:asciiTheme="majorHAnsi" w:hAnsiTheme="majorHAnsi" w:cstheme="majorHAnsi"/>
                <w:szCs w:val="20"/>
                <w:lang w:val="en-US"/>
              </w:rPr>
              <w:t>No</w:t>
            </w:r>
          </w:p>
        </w:tc>
        <w:tc>
          <w:tcPr>
            <w:tcW w:w="956" w:type="dxa"/>
          </w:tcPr>
          <w:p w14:paraId="255271C6" w14:textId="77777777" w:rsidR="00C3624E" w:rsidRDefault="00C3624E" w:rsidP="00C3624E">
            <w:pPr>
              <w:spacing w:beforeLines="20" w:before="48" w:after="0"/>
              <w:rPr>
                <w:rFonts w:ascii="Wingdings" w:hAnsi="Wingdings" w:cs="Arial"/>
                <w:szCs w:val="20"/>
                <w:lang w:val="en-US"/>
              </w:rPr>
            </w:pPr>
          </w:p>
        </w:tc>
      </w:tr>
      <w:tr w:rsidR="00C3624E" w:rsidRPr="003E5092" w14:paraId="440F2294" w14:textId="009FEB89" w:rsidTr="0CBA4284">
        <w:trPr>
          <w:cantSplit/>
          <w:trHeight w:val="300"/>
        </w:trPr>
        <w:tc>
          <w:tcPr>
            <w:tcW w:w="509" w:type="dxa"/>
          </w:tcPr>
          <w:p w14:paraId="6813B4D3" w14:textId="742AFCC9" w:rsidR="00C3624E" w:rsidRDefault="00C3624E" w:rsidP="00C3624E">
            <w:pPr>
              <w:spacing w:beforeLines="20" w:before="48" w:after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lastRenderedPageBreak/>
              <w:t>1</w:t>
            </w:r>
            <w:r w:rsidR="009C46FE">
              <w:rPr>
                <w:szCs w:val="20"/>
                <w:lang w:val="en-US"/>
              </w:rPr>
              <w:t>6</w:t>
            </w:r>
          </w:p>
        </w:tc>
        <w:tc>
          <w:tcPr>
            <w:tcW w:w="5020" w:type="dxa"/>
          </w:tcPr>
          <w:p w14:paraId="570CDFA3" w14:textId="0DE37B77" w:rsidR="00C3624E" w:rsidRDefault="00C3624E" w:rsidP="00C3624E">
            <w:pPr>
              <w:spacing w:beforeLines="20" w:before="48" w:after="0"/>
              <w:rPr>
                <w:lang w:val="en-US"/>
              </w:rPr>
            </w:pPr>
            <w:r w:rsidRPr="0CBA4284">
              <w:rPr>
                <w:lang w:val="en-US"/>
              </w:rPr>
              <w:t>Is the DOE</w:t>
            </w:r>
            <w:r w:rsidR="00927F87" w:rsidRPr="0CBA4284">
              <w:rPr>
                <w:lang w:val="en-US"/>
              </w:rPr>
              <w:t>/verifier/auditor</w:t>
            </w:r>
            <w:r w:rsidRPr="0CBA4284">
              <w:rPr>
                <w:lang w:val="en-US"/>
              </w:rPr>
              <w:t xml:space="preserve"> on the list of currently accredited DOEs</w:t>
            </w:r>
            <w:r w:rsidR="000B1BAE" w:rsidRPr="0CBA4284">
              <w:rPr>
                <w:lang w:val="en-US"/>
              </w:rPr>
              <w:t>/verifiers</w:t>
            </w:r>
            <w:r w:rsidR="00587DA7" w:rsidRPr="0CBA4284">
              <w:rPr>
                <w:lang w:val="en-US"/>
              </w:rPr>
              <w:t>/auditors</w:t>
            </w:r>
            <w:r w:rsidRPr="0CBA4284">
              <w:rPr>
                <w:lang w:val="en-US"/>
              </w:rPr>
              <w:t xml:space="preserve"> for </w:t>
            </w:r>
            <w:hyperlink r:id="rId12">
              <w:r w:rsidRPr="0CBA4284">
                <w:rPr>
                  <w:rStyle w:val="Hyperlink"/>
                  <w:lang w:val="en-US"/>
                </w:rPr>
                <w:t>CDM</w:t>
              </w:r>
            </w:hyperlink>
            <w:r w:rsidRPr="0CBA4284">
              <w:rPr>
                <w:lang w:val="en-US"/>
              </w:rPr>
              <w:t xml:space="preserve">, </w:t>
            </w:r>
            <w:hyperlink r:id="rId13">
              <w:r w:rsidRPr="0CBA4284">
                <w:rPr>
                  <w:rStyle w:val="Hyperlink"/>
                  <w:lang w:val="en-US"/>
                </w:rPr>
                <w:t>VCS</w:t>
              </w:r>
            </w:hyperlink>
            <w:r w:rsidRPr="0CBA4284">
              <w:rPr>
                <w:lang w:val="en-US"/>
              </w:rPr>
              <w:t xml:space="preserve">, </w:t>
            </w:r>
            <w:hyperlink r:id="rId14">
              <w:r w:rsidRPr="0CBA4284">
                <w:rPr>
                  <w:rStyle w:val="Hyperlink"/>
                  <w:lang w:val="en-US"/>
                </w:rPr>
                <w:t>GS</w:t>
              </w:r>
            </w:hyperlink>
            <w:r w:rsidRPr="0CBA4284">
              <w:rPr>
                <w:lang w:val="en-US"/>
              </w:rPr>
              <w:t>, as specified in Program Protocol?</w:t>
            </w:r>
          </w:p>
        </w:tc>
        <w:tc>
          <w:tcPr>
            <w:tcW w:w="1842" w:type="dxa"/>
          </w:tcPr>
          <w:p w14:paraId="1833CD5A" w14:textId="1CABF7DC" w:rsidR="00C3624E" w:rsidRDefault="00C632E8" w:rsidP="0CBA4284">
            <w:pPr>
              <w:spacing w:beforeLines="20" w:before="48" w:after="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Wingdings" w:hAnsi="Wingdings" w:cs="Arial"/>
                  <w:lang w:val="en-US"/>
                </w:rPr>
                <w:id w:val="-29653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24E" w:rsidRPr="0CBA4284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sdtContent>
            </w:sdt>
            <w:r w:rsidR="00C3624E" w:rsidRPr="0CBA4284">
              <w:rPr>
                <w:rFonts w:ascii="Arial" w:hAnsi="Arial" w:cs="Arial"/>
                <w:lang w:val="en-US"/>
              </w:rPr>
              <w:t xml:space="preserve"> </w:t>
            </w:r>
            <w:r w:rsidR="001A4ABB" w:rsidRPr="0CBA4284">
              <w:rPr>
                <w:rFonts w:ascii="Arial" w:hAnsi="Arial" w:cs="Arial"/>
                <w:lang w:val="en-US"/>
              </w:rPr>
              <w:t>CDM</w:t>
            </w:r>
          </w:p>
          <w:p w14:paraId="18C4F27F" w14:textId="78B9CE1F" w:rsidR="00347F83" w:rsidRDefault="00C632E8" w:rsidP="00C3624E">
            <w:pPr>
              <w:spacing w:beforeLines="20" w:before="48" w:after="0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Wingdings" w:hAnsi="Wingdings" w:cs="Arial"/>
                  <w:szCs w:val="20"/>
                  <w:lang w:val="en-US"/>
                </w:rPr>
                <w:id w:val="74993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F83" w:rsidRPr="003E5092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347F83" w:rsidRPr="003E5092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="001A4ABB">
              <w:rPr>
                <w:rFonts w:ascii="Arial" w:hAnsi="Arial" w:cs="Arial"/>
                <w:szCs w:val="20"/>
                <w:lang w:val="en-US"/>
              </w:rPr>
              <w:t>VCS</w:t>
            </w:r>
          </w:p>
          <w:p w14:paraId="23EC5A04" w14:textId="2BBBA4E7" w:rsidR="001A4ABB" w:rsidRDefault="00C632E8" w:rsidP="0CBA4284">
            <w:pPr>
              <w:spacing w:beforeLines="20" w:before="48" w:after="0"/>
              <w:rPr>
                <w:rFonts w:ascii="Wingdings" w:hAnsi="Wingdings" w:cs="Arial"/>
                <w:lang w:val="en-US"/>
              </w:rPr>
            </w:pPr>
            <w:sdt>
              <w:sdtPr>
                <w:rPr>
                  <w:rFonts w:ascii="Wingdings" w:hAnsi="Wingdings" w:cs="Arial"/>
                  <w:lang w:val="en-US"/>
                </w:rPr>
                <w:id w:val="-138948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ABB" w:rsidRPr="0CBA4284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sdtContent>
            </w:sdt>
            <w:r w:rsidR="001A4ABB" w:rsidRPr="0CBA4284">
              <w:rPr>
                <w:rFonts w:ascii="Arial" w:hAnsi="Arial" w:cs="Arial"/>
                <w:lang w:val="en-US"/>
              </w:rPr>
              <w:t xml:space="preserve"> GS</w:t>
            </w:r>
          </w:p>
        </w:tc>
        <w:tc>
          <w:tcPr>
            <w:tcW w:w="851" w:type="dxa"/>
          </w:tcPr>
          <w:p w14:paraId="3D461136" w14:textId="77777777" w:rsidR="00C3624E" w:rsidRDefault="00C632E8" w:rsidP="00C3624E">
            <w:pPr>
              <w:spacing w:beforeLines="20" w:before="48" w:after="0"/>
              <w:rPr>
                <w:rFonts w:ascii="Wingdings" w:hAnsi="Wingdings" w:cs="Arial"/>
                <w:szCs w:val="20"/>
                <w:lang w:val="en-US"/>
              </w:rPr>
            </w:pPr>
            <w:sdt>
              <w:sdtPr>
                <w:rPr>
                  <w:rFonts w:ascii="Wingdings" w:hAnsi="Wingdings" w:cs="Arial"/>
                  <w:szCs w:val="20"/>
                  <w:lang w:val="en-US"/>
                </w:rPr>
                <w:id w:val="146593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24E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C3624E" w:rsidRPr="003E5092">
              <w:rPr>
                <w:rFonts w:asciiTheme="majorHAnsi" w:hAnsiTheme="majorHAnsi" w:cstheme="majorHAnsi"/>
                <w:szCs w:val="20"/>
                <w:lang w:val="en-US"/>
              </w:rPr>
              <w:t>No</w:t>
            </w:r>
          </w:p>
        </w:tc>
        <w:tc>
          <w:tcPr>
            <w:tcW w:w="956" w:type="dxa"/>
          </w:tcPr>
          <w:p w14:paraId="121BA69D" w14:textId="77777777" w:rsidR="00C3624E" w:rsidRDefault="00C3624E" w:rsidP="00C3624E">
            <w:pPr>
              <w:spacing w:beforeLines="20" w:before="48" w:after="0"/>
              <w:rPr>
                <w:rFonts w:ascii="Wingdings" w:hAnsi="Wingdings" w:cs="Arial"/>
                <w:szCs w:val="20"/>
                <w:lang w:val="en-US"/>
              </w:rPr>
            </w:pPr>
          </w:p>
        </w:tc>
      </w:tr>
      <w:tr w:rsidR="00C3624E" w:rsidRPr="003E5092" w14:paraId="7037732C" w14:textId="790E6465" w:rsidTr="0CBA4284">
        <w:trPr>
          <w:cantSplit/>
          <w:trHeight w:val="300"/>
        </w:trPr>
        <w:tc>
          <w:tcPr>
            <w:tcW w:w="509" w:type="dxa"/>
          </w:tcPr>
          <w:p w14:paraId="13AE5911" w14:textId="566A7859" w:rsidR="00C3624E" w:rsidRPr="003E5092" w:rsidRDefault="00C3624E" w:rsidP="0CBA4284">
            <w:pPr>
              <w:spacing w:beforeLines="20" w:before="48" w:after="0"/>
              <w:rPr>
                <w:lang w:val="en-US"/>
              </w:rPr>
            </w:pPr>
            <w:r w:rsidRPr="0CBA4284">
              <w:rPr>
                <w:lang w:val="en-US"/>
              </w:rPr>
              <w:t>1</w:t>
            </w:r>
            <w:r w:rsidR="009C46FE" w:rsidRPr="0CBA4284">
              <w:rPr>
                <w:lang w:val="en-US"/>
              </w:rPr>
              <w:t>7</w:t>
            </w:r>
          </w:p>
        </w:tc>
        <w:tc>
          <w:tcPr>
            <w:tcW w:w="5020" w:type="dxa"/>
          </w:tcPr>
          <w:p w14:paraId="229B97BA" w14:textId="785E5C0B" w:rsidR="00C3624E" w:rsidRPr="003E5092" w:rsidRDefault="00C3624E" w:rsidP="00C3624E">
            <w:pPr>
              <w:spacing w:beforeLines="20" w:before="48" w:after="0"/>
              <w:rPr>
                <w:rFonts w:ascii="Arial" w:hAnsi="Arial" w:cs="Arial"/>
              </w:rPr>
            </w:pPr>
            <w:r>
              <w:rPr>
                <w:lang w:val="en-US"/>
              </w:rPr>
              <w:t xml:space="preserve">Does the </w:t>
            </w:r>
            <w:r w:rsidR="040FABD4" w:rsidRPr="3ADEA0A9">
              <w:rPr>
                <w:lang w:val="en-US"/>
              </w:rPr>
              <w:t>DOE</w:t>
            </w:r>
            <w:r w:rsidR="00D35762">
              <w:rPr>
                <w:lang w:val="en-US"/>
              </w:rPr>
              <w:t>/verifier/auditor</w:t>
            </w:r>
            <w:r>
              <w:rPr>
                <w:lang w:val="en-US"/>
              </w:rPr>
              <w:t xml:space="preserve"> use currently applicable form</w:t>
            </w:r>
            <w:r w:rsidR="002C591A">
              <w:rPr>
                <w:lang w:val="en-US"/>
              </w:rPr>
              <w:t xml:space="preserve"> for the verification report</w:t>
            </w:r>
            <w:r>
              <w:rPr>
                <w:lang w:val="en-US"/>
              </w:rPr>
              <w:t xml:space="preserve"> for activity type?</w:t>
            </w:r>
          </w:p>
        </w:tc>
        <w:tc>
          <w:tcPr>
            <w:tcW w:w="1842" w:type="dxa"/>
          </w:tcPr>
          <w:p w14:paraId="4618770A" w14:textId="77777777" w:rsidR="00C3624E" w:rsidRPr="003E5092" w:rsidRDefault="00C632E8" w:rsidP="00C3624E">
            <w:pPr>
              <w:spacing w:beforeLines="20" w:before="48" w:after="0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Wingdings" w:hAnsi="Wingdings" w:cs="Arial"/>
                  <w:szCs w:val="20"/>
                  <w:lang w:val="en-US"/>
                </w:rPr>
                <w:id w:val="-99241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24E" w:rsidRPr="003E5092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C3624E" w:rsidRPr="003E5092">
              <w:rPr>
                <w:rFonts w:ascii="Arial" w:hAnsi="Arial" w:cs="Arial"/>
                <w:szCs w:val="20"/>
                <w:lang w:val="en-US"/>
              </w:rPr>
              <w:t xml:space="preserve"> Yes</w:t>
            </w:r>
          </w:p>
        </w:tc>
        <w:tc>
          <w:tcPr>
            <w:tcW w:w="851" w:type="dxa"/>
          </w:tcPr>
          <w:p w14:paraId="339B8483" w14:textId="77777777" w:rsidR="00C3624E" w:rsidRPr="003E5092" w:rsidRDefault="00C632E8" w:rsidP="0CBA4284">
            <w:pPr>
              <w:spacing w:beforeLines="20" w:before="48" w:after="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Wingdings" w:hAnsi="Wingdings" w:cs="Arial"/>
                  <w:lang w:val="en-US"/>
                </w:rPr>
                <w:id w:val="155334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24E" w:rsidRPr="0CBA4284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sdtContent>
            </w:sdt>
            <w:r w:rsidR="00C3624E" w:rsidRPr="0CBA4284">
              <w:rPr>
                <w:rFonts w:asciiTheme="majorHAnsi" w:hAnsiTheme="majorHAnsi" w:cstheme="majorBidi"/>
                <w:lang w:val="en-US"/>
              </w:rPr>
              <w:t>No</w:t>
            </w:r>
          </w:p>
        </w:tc>
        <w:tc>
          <w:tcPr>
            <w:tcW w:w="956" w:type="dxa"/>
          </w:tcPr>
          <w:p w14:paraId="382E734C" w14:textId="799F0A33" w:rsidR="00C3624E" w:rsidRPr="00815F37" w:rsidRDefault="00C3624E" w:rsidP="00C3624E">
            <w:pPr>
              <w:spacing w:beforeLines="20" w:before="48" w:after="0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C3624E" w:rsidRPr="003E5092" w14:paraId="453FF73D" w14:textId="46AED63B" w:rsidTr="0CBA4284">
        <w:trPr>
          <w:cantSplit/>
          <w:trHeight w:val="300"/>
        </w:trPr>
        <w:tc>
          <w:tcPr>
            <w:tcW w:w="509" w:type="dxa"/>
          </w:tcPr>
          <w:p w14:paraId="1A4A5A2B" w14:textId="564E0A78" w:rsidR="00C3624E" w:rsidRDefault="00C3624E" w:rsidP="00C3624E">
            <w:pPr>
              <w:spacing w:beforeLines="20" w:before="48" w:after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</w:t>
            </w:r>
            <w:r w:rsidR="009C46FE">
              <w:rPr>
                <w:szCs w:val="20"/>
                <w:lang w:val="en-US"/>
              </w:rPr>
              <w:t>8</w:t>
            </w:r>
          </w:p>
        </w:tc>
        <w:tc>
          <w:tcPr>
            <w:tcW w:w="5020" w:type="dxa"/>
          </w:tcPr>
          <w:p w14:paraId="3171EEC6" w14:textId="77777777" w:rsidR="00C3624E" w:rsidRPr="00302F99" w:rsidRDefault="00C3624E" w:rsidP="00C3624E">
            <w:pPr>
              <w:spacing w:beforeLines="20" w:before="48" w:after="0"/>
              <w:rPr>
                <w:rFonts w:ascii="Arial" w:hAnsi="Arial" w:cs="Arial"/>
                <w:szCs w:val="20"/>
                <w:lang w:val="en-US"/>
              </w:rPr>
            </w:pPr>
            <w:r w:rsidRPr="00302F99">
              <w:rPr>
                <w:rFonts w:ascii="Arial" w:hAnsi="Arial" w:cs="Arial"/>
                <w:szCs w:val="20"/>
                <w:lang w:val="en-US"/>
              </w:rPr>
              <w:t>Does the Verification Report use the current version of the methodology (i.e., the version that was valid at the time of listing) in its evaluation of the Monitoring Report?</w:t>
            </w:r>
          </w:p>
        </w:tc>
        <w:tc>
          <w:tcPr>
            <w:tcW w:w="1842" w:type="dxa"/>
          </w:tcPr>
          <w:p w14:paraId="7AE202E2" w14:textId="77777777" w:rsidR="00C3624E" w:rsidRDefault="00C632E8" w:rsidP="00C3624E">
            <w:pPr>
              <w:spacing w:beforeLines="20" w:before="48" w:after="0"/>
              <w:rPr>
                <w:rFonts w:ascii="MS Gothic" w:eastAsia="MS Gothic" w:hAnsi="MS Gothic" w:cs="Arial"/>
                <w:szCs w:val="20"/>
                <w:lang w:val="en-US"/>
              </w:rPr>
            </w:pPr>
            <w:sdt>
              <w:sdtPr>
                <w:rPr>
                  <w:rFonts w:ascii="Wingdings" w:hAnsi="Wingdings" w:cs="Arial"/>
                  <w:szCs w:val="20"/>
                  <w:lang w:val="en-US"/>
                </w:rPr>
                <w:id w:val="117136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24E" w:rsidRPr="003E5092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C3624E" w:rsidRPr="003E5092">
              <w:rPr>
                <w:rFonts w:ascii="Arial" w:hAnsi="Arial" w:cs="Arial"/>
                <w:szCs w:val="20"/>
                <w:lang w:val="en-US"/>
              </w:rPr>
              <w:t xml:space="preserve"> Yes</w:t>
            </w:r>
          </w:p>
        </w:tc>
        <w:tc>
          <w:tcPr>
            <w:tcW w:w="851" w:type="dxa"/>
          </w:tcPr>
          <w:p w14:paraId="4B9599F4" w14:textId="77777777" w:rsidR="00C3624E" w:rsidRPr="003E5092" w:rsidRDefault="00C632E8" w:rsidP="00C3624E">
            <w:pPr>
              <w:spacing w:beforeLines="20" w:before="48" w:after="0"/>
              <w:rPr>
                <w:rFonts w:ascii="MS Gothic" w:eastAsia="MS Gothic" w:hAnsi="MS Gothic" w:cs="Arial"/>
                <w:szCs w:val="20"/>
                <w:lang w:val="en-US"/>
              </w:rPr>
            </w:pPr>
            <w:sdt>
              <w:sdtPr>
                <w:rPr>
                  <w:rFonts w:ascii="Wingdings" w:hAnsi="Wingdings" w:cs="Arial"/>
                  <w:szCs w:val="20"/>
                  <w:lang w:val="en-US"/>
                </w:rPr>
                <w:id w:val="103416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24E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C3624E" w:rsidRPr="003E5092">
              <w:rPr>
                <w:rFonts w:asciiTheme="majorHAnsi" w:hAnsiTheme="majorHAnsi" w:cstheme="majorHAnsi"/>
                <w:szCs w:val="20"/>
                <w:lang w:val="en-US"/>
              </w:rPr>
              <w:t>No</w:t>
            </w:r>
          </w:p>
        </w:tc>
        <w:tc>
          <w:tcPr>
            <w:tcW w:w="956" w:type="dxa"/>
          </w:tcPr>
          <w:p w14:paraId="3C5D7125" w14:textId="77777777" w:rsidR="00C3624E" w:rsidRDefault="00C3624E" w:rsidP="00C3624E">
            <w:pPr>
              <w:spacing w:beforeLines="20" w:before="48" w:after="0"/>
              <w:rPr>
                <w:rFonts w:ascii="Wingdings" w:hAnsi="Wingdings" w:cs="Arial"/>
                <w:szCs w:val="20"/>
                <w:lang w:val="en-US"/>
              </w:rPr>
            </w:pPr>
          </w:p>
        </w:tc>
      </w:tr>
      <w:tr w:rsidR="00C3624E" w:rsidRPr="003E5092" w14:paraId="3DE30E2B" w14:textId="5414ED09" w:rsidTr="0CBA4284">
        <w:trPr>
          <w:cantSplit/>
          <w:trHeight w:val="300"/>
        </w:trPr>
        <w:tc>
          <w:tcPr>
            <w:tcW w:w="509" w:type="dxa"/>
          </w:tcPr>
          <w:p w14:paraId="41FCB195" w14:textId="621D71E5" w:rsidR="00C3624E" w:rsidRDefault="00C3624E" w:rsidP="0CBA4284">
            <w:pPr>
              <w:spacing w:beforeLines="20" w:before="48" w:after="0"/>
              <w:rPr>
                <w:lang w:val="en-US"/>
              </w:rPr>
            </w:pPr>
            <w:r w:rsidRPr="0CBA4284">
              <w:rPr>
                <w:lang w:val="en-US"/>
              </w:rPr>
              <w:t>1</w:t>
            </w:r>
            <w:r w:rsidR="009C46FE" w:rsidRPr="0CBA4284">
              <w:rPr>
                <w:lang w:val="en-US"/>
              </w:rPr>
              <w:t>9</w:t>
            </w:r>
          </w:p>
        </w:tc>
        <w:tc>
          <w:tcPr>
            <w:tcW w:w="5020" w:type="dxa"/>
          </w:tcPr>
          <w:p w14:paraId="1635737A" w14:textId="77777777" w:rsidR="00C3624E" w:rsidRDefault="00C3624E" w:rsidP="00C3624E">
            <w:pPr>
              <w:spacing w:beforeLines="20" w:before="48" w:after="0"/>
              <w:rPr>
                <w:rFonts w:ascii="Arial" w:hAnsi="Arial" w:cs="Arial"/>
                <w:szCs w:val="20"/>
              </w:rPr>
            </w:pPr>
            <w:r>
              <w:rPr>
                <w:lang w:val="en-US"/>
              </w:rPr>
              <w:t>Does Verification Report include unqualified positive verification opinion?</w:t>
            </w:r>
          </w:p>
        </w:tc>
        <w:tc>
          <w:tcPr>
            <w:tcW w:w="1842" w:type="dxa"/>
          </w:tcPr>
          <w:p w14:paraId="772AD392" w14:textId="650625C2" w:rsidR="00C3624E" w:rsidRDefault="00C632E8" w:rsidP="00C3624E">
            <w:pPr>
              <w:spacing w:beforeLines="20" w:before="48" w:after="0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Wingdings" w:hAnsi="Wingdings" w:cs="Arial"/>
                  <w:szCs w:val="20"/>
                  <w:lang w:val="en-US"/>
                </w:rPr>
                <w:id w:val="-31611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24E" w:rsidRPr="003E5092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C3624E" w:rsidRPr="003E5092">
              <w:rPr>
                <w:rFonts w:ascii="Arial" w:hAnsi="Arial" w:cs="Arial"/>
                <w:szCs w:val="20"/>
                <w:lang w:val="en-US"/>
              </w:rPr>
              <w:t xml:space="preserve"> Yes</w:t>
            </w:r>
            <w:r w:rsidR="00B510EC">
              <w:rPr>
                <w:rFonts w:ascii="Arial" w:hAnsi="Arial" w:cs="Arial"/>
                <w:szCs w:val="20"/>
                <w:lang w:val="en-US"/>
              </w:rPr>
              <w:t>,</w:t>
            </w:r>
            <w:r w:rsidR="0078524B">
              <w:rPr>
                <w:rFonts w:ascii="Arial" w:hAnsi="Arial" w:cs="Arial"/>
                <w:szCs w:val="20"/>
                <w:lang w:val="en-US"/>
              </w:rPr>
              <w:t xml:space="preserve"> unqualified </w:t>
            </w:r>
            <w:r w:rsidR="00B510EC">
              <w:rPr>
                <w:rFonts w:ascii="Arial" w:hAnsi="Arial" w:cs="Arial"/>
                <w:szCs w:val="20"/>
                <w:lang w:val="en-US"/>
              </w:rPr>
              <w:t xml:space="preserve">positive </w:t>
            </w:r>
            <w:r w:rsidR="0078524B">
              <w:rPr>
                <w:rFonts w:ascii="Arial" w:hAnsi="Arial" w:cs="Arial"/>
                <w:szCs w:val="20"/>
                <w:lang w:val="en-US"/>
              </w:rPr>
              <w:t>opinion</w:t>
            </w:r>
          </w:p>
          <w:p w14:paraId="1B9BDAB3" w14:textId="6078E70D" w:rsidR="0078524B" w:rsidRPr="0078524B" w:rsidRDefault="00C632E8" w:rsidP="00C3624E">
            <w:pPr>
              <w:spacing w:beforeLines="20" w:before="48" w:after="0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Wingdings" w:hAnsi="Wingdings" w:cs="Arial"/>
                  <w:szCs w:val="20"/>
                  <w:lang w:val="en-US"/>
                </w:rPr>
                <w:id w:val="-150304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24B" w:rsidRPr="003E5092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78524B" w:rsidRPr="003E5092">
              <w:rPr>
                <w:rFonts w:ascii="Arial" w:hAnsi="Arial" w:cs="Arial"/>
                <w:szCs w:val="20"/>
                <w:lang w:val="en-US"/>
              </w:rPr>
              <w:t xml:space="preserve"> Yes</w:t>
            </w:r>
            <w:r w:rsidR="0078524B">
              <w:rPr>
                <w:rFonts w:ascii="Arial" w:hAnsi="Arial" w:cs="Arial"/>
                <w:szCs w:val="20"/>
                <w:lang w:val="en-US"/>
              </w:rPr>
              <w:t>, unqualified negative opinion</w:t>
            </w:r>
          </w:p>
        </w:tc>
        <w:tc>
          <w:tcPr>
            <w:tcW w:w="851" w:type="dxa"/>
          </w:tcPr>
          <w:p w14:paraId="4521D487" w14:textId="77777777" w:rsidR="00C3624E" w:rsidRPr="003E5092" w:rsidRDefault="00C632E8" w:rsidP="0CBA4284">
            <w:pPr>
              <w:spacing w:beforeLines="20" w:before="48" w:after="0"/>
              <w:rPr>
                <w:rFonts w:ascii="MS Gothic" w:eastAsia="MS Gothic" w:hAnsi="MS Gothic" w:cs="Arial"/>
                <w:lang w:val="en-US"/>
              </w:rPr>
            </w:pPr>
            <w:sdt>
              <w:sdtPr>
                <w:rPr>
                  <w:rFonts w:ascii="Wingdings" w:hAnsi="Wingdings" w:cs="Arial"/>
                  <w:lang w:val="en-US"/>
                </w:rPr>
                <w:id w:val="150069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24E" w:rsidRPr="0CBA4284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sdtContent>
            </w:sdt>
            <w:r w:rsidR="00C3624E" w:rsidRPr="0CBA4284">
              <w:rPr>
                <w:rFonts w:asciiTheme="majorHAnsi" w:hAnsiTheme="majorHAnsi" w:cstheme="majorBidi"/>
                <w:lang w:val="en-US"/>
              </w:rPr>
              <w:t>No</w:t>
            </w:r>
          </w:p>
        </w:tc>
        <w:tc>
          <w:tcPr>
            <w:tcW w:w="956" w:type="dxa"/>
          </w:tcPr>
          <w:p w14:paraId="41D65912" w14:textId="77777777" w:rsidR="00C3624E" w:rsidRDefault="00C3624E" w:rsidP="00C3624E">
            <w:pPr>
              <w:spacing w:beforeLines="20" w:before="48" w:after="0"/>
              <w:rPr>
                <w:rFonts w:ascii="Wingdings" w:hAnsi="Wingdings" w:cs="Arial"/>
                <w:szCs w:val="20"/>
                <w:lang w:val="en-US"/>
              </w:rPr>
            </w:pPr>
          </w:p>
        </w:tc>
      </w:tr>
      <w:tr w:rsidR="00C3624E" w:rsidRPr="003E5092" w14:paraId="495F767B" w14:textId="5078CB3A" w:rsidTr="0CBA4284">
        <w:trPr>
          <w:cantSplit/>
          <w:trHeight w:val="300"/>
        </w:trPr>
        <w:tc>
          <w:tcPr>
            <w:tcW w:w="509" w:type="dxa"/>
          </w:tcPr>
          <w:p w14:paraId="4AA35A44" w14:textId="4EB4C358" w:rsidR="00C3624E" w:rsidRDefault="009C46FE" w:rsidP="00C3624E">
            <w:pPr>
              <w:spacing w:beforeLines="20" w:before="48" w:after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20</w:t>
            </w:r>
          </w:p>
        </w:tc>
        <w:tc>
          <w:tcPr>
            <w:tcW w:w="5020" w:type="dxa"/>
          </w:tcPr>
          <w:p w14:paraId="77CAC9F4" w14:textId="77777777" w:rsidR="00C3624E" w:rsidRDefault="00C3624E" w:rsidP="00C3624E">
            <w:pPr>
              <w:spacing w:beforeLines="20" w:before="48" w:after="0"/>
              <w:rPr>
                <w:rFonts w:ascii="Arial" w:hAnsi="Arial" w:cs="Arial"/>
                <w:szCs w:val="20"/>
              </w:rPr>
            </w:pPr>
            <w:r>
              <w:rPr>
                <w:lang w:val="en-US"/>
              </w:rPr>
              <w:t>Does Verification Report specify number and vintage of SCF ERs verified?</w:t>
            </w:r>
          </w:p>
        </w:tc>
        <w:tc>
          <w:tcPr>
            <w:tcW w:w="1842" w:type="dxa"/>
          </w:tcPr>
          <w:p w14:paraId="39B27B05" w14:textId="77777777" w:rsidR="00C3624E" w:rsidRDefault="00C632E8" w:rsidP="00C3624E">
            <w:pPr>
              <w:spacing w:beforeLines="20" w:before="48" w:after="0"/>
              <w:rPr>
                <w:rFonts w:ascii="MS Gothic" w:eastAsia="MS Gothic" w:hAnsi="MS Gothic" w:cs="Arial"/>
                <w:szCs w:val="20"/>
                <w:lang w:val="en-US"/>
              </w:rPr>
            </w:pPr>
            <w:sdt>
              <w:sdtPr>
                <w:rPr>
                  <w:rFonts w:ascii="Wingdings" w:hAnsi="Wingdings" w:cs="Arial"/>
                  <w:szCs w:val="20"/>
                  <w:lang w:val="en-US"/>
                </w:rPr>
                <w:id w:val="89022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24E" w:rsidRPr="003E5092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C3624E" w:rsidRPr="003E5092">
              <w:rPr>
                <w:rFonts w:ascii="Arial" w:hAnsi="Arial" w:cs="Arial"/>
                <w:szCs w:val="20"/>
                <w:lang w:val="en-US"/>
              </w:rPr>
              <w:t xml:space="preserve"> Yes</w:t>
            </w:r>
          </w:p>
        </w:tc>
        <w:tc>
          <w:tcPr>
            <w:tcW w:w="851" w:type="dxa"/>
          </w:tcPr>
          <w:p w14:paraId="0F263F84" w14:textId="77777777" w:rsidR="00C3624E" w:rsidRPr="003E5092" w:rsidRDefault="00C632E8" w:rsidP="00C3624E">
            <w:pPr>
              <w:spacing w:beforeLines="20" w:before="48" w:after="0"/>
              <w:rPr>
                <w:rFonts w:ascii="MS Gothic" w:eastAsia="MS Gothic" w:hAnsi="MS Gothic" w:cs="Arial"/>
                <w:szCs w:val="20"/>
                <w:lang w:val="en-US"/>
              </w:rPr>
            </w:pPr>
            <w:sdt>
              <w:sdtPr>
                <w:rPr>
                  <w:rFonts w:ascii="Wingdings" w:hAnsi="Wingdings" w:cs="Arial"/>
                  <w:szCs w:val="20"/>
                  <w:lang w:val="en-US"/>
                </w:rPr>
                <w:id w:val="-17627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24E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C3624E" w:rsidRPr="003E5092">
              <w:rPr>
                <w:rFonts w:asciiTheme="majorHAnsi" w:hAnsiTheme="majorHAnsi" w:cstheme="majorHAnsi"/>
                <w:szCs w:val="20"/>
                <w:lang w:val="en-US"/>
              </w:rPr>
              <w:t>No</w:t>
            </w:r>
          </w:p>
        </w:tc>
        <w:tc>
          <w:tcPr>
            <w:tcW w:w="956" w:type="dxa"/>
          </w:tcPr>
          <w:p w14:paraId="45194065" w14:textId="77777777" w:rsidR="00C3624E" w:rsidRDefault="00C3624E" w:rsidP="00C3624E">
            <w:pPr>
              <w:spacing w:beforeLines="20" w:before="48" w:after="0"/>
              <w:rPr>
                <w:rFonts w:ascii="Wingdings" w:hAnsi="Wingdings" w:cs="Arial"/>
                <w:szCs w:val="20"/>
                <w:lang w:val="en-US"/>
              </w:rPr>
            </w:pPr>
          </w:p>
        </w:tc>
      </w:tr>
      <w:tr w:rsidR="00C3624E" w:rsidRPr="003E5092" w14:paraId="1589E198" w14:textId="2598EB8D" w:rsidTr="0CBA4284">
        <w:trPr>
          <w:cantSplit/>
          <w:trHeight w:val="300"/>
        </w:trPr>
        <w:tc>
          <w:tcPr>
            <w:tcW w:w="509" w:type="dxa"/>
          </w:tcPr>
          <w:p w14:paraId="6E512A1E" w14:textId="0CA4C4D7" w:rsidR="00C3624E" w:rsidRDefault="00C3624E" w:rsidP="00C3624E">
            <w:pPr>
              <w:spacing w:beforeLines="20" w:before="48" w:after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</w:t>
            </w:r>
            <w:r w:rsidR="009C46FE">
              <w:rPr>
                <w:szCs w:val="20"/>
                <w:lang w:val="en-US"/>
              </w:rPr>
              <w:t>1</w:t>
            </w:r>
          </w:p>
        </w:tc>
        <w:tc>
          <w:tcPr>
            <w:tcW w:w="5020" w:type="dxa"/>
          </w:tcPr>
          <w:p w14:paraId="3AC9AE25" w14:textId="016E76DC" w:rsidR="00C3624E" w:rsidRDefault="00C3624E" w:rsidP="00C3624E">
            <w:pPr>
              <w:spacing w:beforeLines="20" w:before="48" w:after="0"/>
              <w:rPr>
                <w:rFonts w:ascii="Arial" w:hAnsi="Arial" w:cs="Arial"/>
                <w:szCs w:val="20"/>
              </w:rPr>
            </w:pPr>
            <w:r>
              <w:rPr>
                <w:lang w:val="en-US"/>
              </w:rPr>
              <w:t>Does the request for issuance match the Verification Report in terms of number and vintage of SCF ERs? If not, is a</w:t>
            </w:r>
            <w:r w:rsidR="006F5AF0">
              <w:rPr>
                <w:lang w:val="en-US"/>
              </w:rPr>
              <w:t>n</w:t>
            </w:r>
            <w:r>
              <w:rPr>
                <w:lang w:val="en-US"/>
              </w:rPr>
              <w:t xml:space="preserve"> explanation provided?</w:t>
            </w:r>
          </w:p>
        </w:tc>
        <w:tc>
          <w:tcPr>
            <w:tcW w:w="1842" w:type="dxa"/>
          </w:tcPr>
          <w:p w14:paraId="662A94FC" w14:textId="77777777" w:rsidR="00C3624E" w:rsidRDefault="00C632E8" w:rsidP="00C3624E">
            <w:pPr>
              <w:spacing w:beforeLines="20" w:before="48" w:after="0"/>
              <w:rPr>
                <w:rFonts w:ascii="MS Gothic" w:eastAsia="MS Gothic" w:hAnsi="MS Gothic" w:cs="Arial"/>
                <w:szCs w:val="20"/>
                <w:lang w:val="en-US"/>
              </w:rPr>
            </w:pPr>
            <w:sdt>
              <w:sdtPr>
                <w:rPr>
                  <w:rFonts w:ascii="Wingdings" w:hAnsi="Wingdings" w:cs="Arial"/>
                  <w:szCs w:val="20"/>
                  <w:lang w:val="en-US"/>
                </w:rPr>
                <w:id w:val="170698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24E" w:rsidRPr="003E5092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C3624E" w:rsidRPr="003E5092">
              <w:rPr>
                <w:rFonts w:ascii="Arial" w:hAnsi="Arial" w:cs="Arial"/>
                <w:szCs w:val="20"/>
                <w:lang w:val="en-US"/>
              </w:rPr>
              <w:t xml:space="preserve"> Yes</w:t>
            </w:r>
          </w:p>
        </w:tc>
        <w:tc>
          <w:tcPr>
            <w:tcW w:w="851" w:type="dxa"/>
          </w:tcPr>
          <w:p w14:paraId="0AA275B2" w14:textId="77777777" w:rsidR="00C3624E" w:rsidRPr="003E5092" w:rsidRDefault="00C632E8" w:rsidP="00C3624E">
            <w:pPr>
              <w:spacing w:beforeLines="20" w:before="48" w:after="0"/>
              <w:rPr>
                <w:rFonts w:ascii="MS Gothic" w:eastAsia="MS Gothic" w:hAnsi="MS Gothic" w:cs="Arial"/>
                <w:szCs w:val="20"/>
                <w:lang w:val="en-US"/>
              </w:rPr>
            </w:pPr>
            <w:sdt>
              <w:sdtPr>
                <w:rPr>
                  <w:rFonts w:ascii="Wingdings" w:hAnsi="Wingdings" w:cs="Arial"/>
                  <w:szCs w:val="20"/>
                  <w:lang w:val="en-US"/>
                </w:rPr>
                <w:id w:val="98434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24E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C3624E" w:rsidRPr="003E5092">
              <w:rPr>
                <w:rFonts w:asciiTheme="majorHAnsi" w:hAnsiTheme="majorHAnsi" w:cstheme="majorHAnsi"/>
                <w:szCs w:val="20"/>
                <w:lang w:val="en-US"/>
              </w:rPr>
              <w:t>No</w:t>
            </w:r>
          </w:p>
        </w:tc>
        <w:tc>
          <w:tcPr>
            <w:tcW w:w="956" w:type="dxa"/>
          </w:tcPr>
          <w:p w14:paraId="76914CCC" w14:textId="77777777" w:rsidR="00C3624E" w:rsidRDefault="00C3624E" w:rsidP="00C3624E">
            <w:pPr>
              <w:spacing w:beforeLines="20" w:before="48" w:after="0"/>
              <w:rPr>
                <w:rFonts w:ascii="Wingdings" w:hAnsi="Wingdings" w:cs="Arial"/>
                <w:szCs w:val="20"/>
                <w:lang w:val="en-US"/>
              </w:rPr>
            </w:pPr>
          </w:p>
        </w:tc>
      </w:tr>
      <w:tr w:rsidR="00C3624E" w:rsidRPr="003E5092" w14:paraId="6C3564C5" w14:textId="68CFE9E4" w:rsidTr="0CBA4284">
        <w:trPr>
          <w:cantSplit/>
          <w:trHeight w:val="300"/>
        </w:trPr>
        <w:tc>
          <w:tcPr>
            <w:tcW w:w="509" w:type="dxa"/>
          </w:tcPr>
          <w:p w14:paraId="65A032F9" w14:textId="76CC81BE" w:rsidR="00C3624E" w:rsidRDefault="00C3624E" w:rsidP="00C3624E">
            <w:pPr>
              <w:spacing w:beforeLines="20" w:before="48" w:after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</w:t>
            </w:r>
            <w:r w:rsidR="009C46FE">
              <w:rPr>
                <w:szCs w:val="20"/>
                <w:lang w:val="en-US"/>
              </w:rPr>
              <w:t>2</w:t>
            </w:r>
          </w:p>
        </w:tc>
        <w:tc>
          <w:tcPr>
            <w:tcW w:w="5020" w:type="dxa"/>
          </w:tcPr>
          <w:p w14:paraId="4DD0617C" w14:textId="77777777" w:rsidR="00C3624E" w:rsidRDefault="00C3624E" w:rsidP="00C3624E">
            <w:pPr>
              <w:spacing w:beforeLines="20" w:before="48" w:after="0"/>
              <w:rPr>
                <w:lang w:val="en-US"/>
              </w:rPr>
            </w:pPr>
            <w:r>
              <w:rPr>
                <w:lang w:val="en-US"/>
              </w:rPr>
              <w:t>Does the start of the crediting period follow the SCF rules?</w:t>
            </w:r>
          </w:p>
        </w:tc>
        <w:tc>
          <w:tcPr>
            <w:tcW w:w="1842" w:type="dxa"/>
          </w:tcPr>
          <w:p w14:paraId="4E38A285" w14:textId="77777777" w:rsidR="00C3624E" w:rsidRDefault="00C632E8" w:rsidP="00C3624E">
            <w:pPr>
              <w:spacing w:beforeLines="20" w:before="48" w:after="0"/>
              <w:rPr>
                <w:rFonts w:ascii="MS Gothic" w:eastAsia="MS Gothic" w:hAnsi="MS Gothic" w:cs="Arial"/>
                <w:szCs w:val="20"/>
                <w:lang w:val="en-US"/>
              </w:rPr>
            </w:pPr>
            <w:sdt>
              <w:sdtPr>
                <w:rPr>
                  <w:rFonts w:ascii="Wingdings" w:hAnsi="Wingdings" w:cs="Arial"/>
                  <w:szCs w:val="20"/>
                  <w:lang w:val="en-US"/>
                </w:rPr>
                <w:id w:val="-155368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24E" w:rsidRPr="003E5092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C3624E" w:rsidRPr="003E5092">
              <w:rPr>
                <w:rFonts w:ascii="Arial" w:hAnsi="Arial" w:cs="Arial"/>
                <w:szCs w:val="20"/>
                <w:lang w:val="en-US"/>
              </w:rPr>
              <w:t xml:space="preserve"> Yes</w:t>
            </w:r>
          </w:p>
        </w:tc>
        <w:tc>
          <w:tcPr>
            <w:tcW w:w="851" w:type="dxa"/>
          </w:tcPr>
          <w:p w14:paraId="6DBFA54D" w14:textId="77777777" w:rsidR="00C3624E" w:rsidRPr="003E5092" w:rsidRDefault="00C632E8" w:rsidP="00C3624E">
            <w:pPr>
              <w:spacing w:beforeLines="20" w:before="48" w:after="0"/>
              <w:rPr>
                <w:rFonts w:ascii="MS Gothic" w:eastAsia="MS Gothic" w:hAnsi="MS Gothic" w:cs="Arial"/>
                <w:szCs w:val="20"/>
                <w:lang w:val="en-US"/>
              </w:rPr>
            </w:pPr>
            <w:sdt>
              <w:sdtPr>
                <w:rPr>
                  <w:rFonts w:ascii="Wingdings" w:hAnsi="Wingdings" w:cs="Arial"/>
                  <w:szCs w:val="20"/>
                  <w:lang w:val="en-US"/>
                </w:rPr>
                <w:id w:val="163329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24E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C3624E" w:rsidRPr="003E5092">
              <w:rPr>
                <w:rFonts w:asciiTheme="majorHAnsi" w:hAnsiTheme="majorHAnsi" w:cstheme="majorHAnsi"/>
                <w:szCs w:val="20"/>
                <w:lang w:val="en-US"/>
              </w:rPr>
              <w:t>No</w:t>
            </w:r>
          </w:p>
        </w:tc>
        <w:tc>
          <w:tcPr>
            <w:tcW w:w="956" w:type="dxa"/>
          </w:tcPr>
          <w:p w14:paraId="0B4CC758" w14:textId="77777777" w:rsidR="00C3624E" w:rsidRDefault="00C3624E" w:rsidP="00C3624E">
            <w:pPr>
              <w:spacing w:beforeLines="20" w:before="48" w:after="0"/>
              <w:rPr>
                <w:rFonts w:ascii="Wingdings" w:hAnsi="Wingdings" w:cs="Arial"/>
                <w:szCs w:val="20"/>
                <w:lang w:val="en-US"/>
              </w:rPr>
            </w:pPr>
          </w:p>
        </w:tc>
      </w:tr>
      <w:tr w:rsidR="00C3624E" w:rsidRPr="003E5092" w14:paraId="55BD57BA" w14:textId="77777777" w:rsidTr="0CBA4284">
        <w:trPr>
          <w:cantSplit/>
          <w:trHeight w:val="300"/>
        </w:trPr>
        <w:tc>
          <w:tcPr>
            <w:tcW w:w="509" w:type="dxa"/>
          </w:tcPr>
          <w:p w14:paraId="56F43C4E" w14:textId="1F4FDED3" w:rsidR="00C3624E" w:rsidRDefault="00C3624E" w:rsidP="00C3624E">
            <w:pPr>
              <w:spacing w:beforeLines="20" w:before="48" w:after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</w:t>
            </w:r>
            <w:r w:rsidR="009C46FE">
              <w:rPr>
                <w:szCs w:val="20"/>
                <w:lang w:val="en-US"/>
              </w:rPr>
              <w:t>3</w:t>
            </w:r>
          </w:p>
        </w:tc>
        <w:tc>
          <w:tcPr>
            <w:tcW w:w="5020" w:type="dxa"/>
          </w:tcPr>
          <w:p w14:paraId="72BA5D97" w14:textId="34C0C92F" w:rsidR="00C3624E" w:rsidRDefault="00C3624E" w:rsidP="00C3624E">
            <w:pPr>
              <w:spacing w:beforeLines="20" w:before="48" w:after="0"/>
              <w:rPr>
                <w:lang w:val="en-US"/>
              </w:rPr>
            </w:pPr>
            <w:r>
              <w:rPr>
                <w:lang w:val="en-US"/>
              </w:rPr>
              <w:t>Does the request specific the registry account number(s) into which SCF ERs will be issued?</w:t>
            </w:r>
          </w:p>
        </w:tc>
        <w:tc>
          <w:tcPr>
            <w:tcW w:w="1842" w:type="dxa"/>
          </w:tcPr>
          <w:p w14:paraId="72A56137" w14:textId="430528A7" w:rsidR="00C3624E" w:rsidRPr="003E5092" w:rsidRDefault="00C632E8" w:rsidP="00C3624E">
            <w:pPr>
              <w:spacing w:beforeLines="20" w:before="48" w:after="0"/>
              <w:rPr>
                <w:rFonts w:ascii="MS Gothic" w:eastAsia="MS Gothic" w:hAnsi="MS Gothic" w:cs="Arial"/>
                <w:szCs w:val="20"/>
                <w:lang w:val="en-US"/>
              </w:rPr>
            </w:pPr>
            <w:sdt>
              <w:sdtPr>
                <w:rPr>
                  <w:rFonts w:ascii="Wingdings" w:hAnsi="Wingdings" w:cs="Arial"/>
                  <w:szCs w:val="20"/>
                  <w:lang w:val="en-US"/>
                </w:rPr>
                <w:id w:val="79727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24E" w:rsidRPr="003E5092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C3624E" w:rsidRPr="003E5092">
              <w:rPr>
                <w:rFonts w:ascii="Arial" w:hAnsi="Arial" w:cs="Arial"/>
                <w:szCs w:val="20"/>
                <w:lang w:val="en-US"/>
              </w:rPr>
              <w:t xml:space="preserve"> Yes</w:t>
            </w:r>
          </w:p>
        </w:tc>
        <w:tc>
          <w:tcPr>
            <w:tcW w:w="851" w:type="dxa"/>
          </w:tcPr>
          <w:p w14:paraId="4D8F6275" w14:textId="5C4F998D" w:rsidR="00C3624E" w:rsidRDefault="00C632E8" w:rsidP="00C3624E">
            <w:pPr>
              <w:spacing w:beforeLines="20" w:before="48" w:after="0"/>
              <w:rPr>
                <w:rFonts w:ascii="MS Gothic" w:eastAsia="MS Gothic" w:hAnsi="MS Gothic" w:cs="Arial"/>
                <w:szCs w:val="20"/>
                <w:lang w:val="en-US"/>
              </w:rPr>
            </w:pPr>
            <w:sdt>
              <w:sdtPr>
                <w:rPr>
                  <w:rFonts w:ascii="Wingdings" w:hAnsi="Wingdings" w:cs="Arial"/>
                  <w:szCs w:val="20"/>
                  <w:lang w:val="en-US"/>
                </w:rPr>
                <w:id w:val="-198198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24E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C3624E" w:rsidRPr="003E5092">
              <w:rPr>
                <w:rFonts w:asciiTheme="majorHAnsi" w:hAnsiTheme="majorHAnsi" w:cstheme="majorHAnsi"/>
                <w:szCs w:val="20"/>
                <w:lang w:val="en-US"/>
              </w:rPr>
              <w:t>No</w:t>
            </w:r>
          </w:p>
        </w:tc>
        <w:tc>
          <w:tcPr>
            <w:tcW w:w="956" w:type="dxa"/>
          </w:tcPr>
          <w:p w14:paraId="10C0F680" w14:textId="77777777" w:rsidR="00C3624E" w:rsidRDefault="00C3624E" w:rsidP="00C3624E">
            <w:pPr>
              <w:spacing w:beforeLines="20" w:before="48" w:after="0"/>
              <w:rPr>
                <w:rFonts w:ascii="Wingdings" w:hAnsi="Wingdings" w:cs="Arial"/>
                <w:szCs w:val="20"/>
                <w:lang w:val="en-US"/>
              </w:rPr>
            </w:pPr>
          </w:p>
        </w:tc>
      </w:tr>
    </w:tbl>
    <w:p w14:paraId="4D3EC009" w14:textId="77777777" w:rsidR="00F46A54" w:rsidRPr="0002526E" w:rsidRDefault="00F46A54" w:rsidP="00E069D3"/>
    <w:p w14:paraId="195ECF53" w14:textId="217A0EAF" w:rsidR="009A622F" w:rsidRDefault="009A622F" w:rsidP="009A622F">
      <w:pPr>
        <w:pStyle w:val="Templateheading1"/>
      </w:pPr>
      <w:r>
        <w:t>I</w:t>
      </w:r>
      <w:r w:rsidR="00EF64A2">
        <w:t>II</w:t>
      </w:r>
      <w:r w:rsidRPr="003E5092">
        <w:t xml:space="preserve">. </w:t>
      </w:r>
      <w:r>
        <w:t>REFERENCES/DOCUMENTATION</w:t>
      </w:r>
    </w:p>
    <w:p w14:paraId="09465577" w14:textId="7C7A3C11" w:rsidR="009A622F" w:rsidRDefault="009A622F" w:rsidP="009A622F">
      <w:r>
        <w:t>List of documentation provided (as PDF attachments) to justify each of the responses above. Add extra lines as necessary</w:t>
      </w:r>
      <w:r w:rsidR="006F68BE">
        <w:t>.</w:t>
      </w:r>
      <w:r>
        <w:t xml:space="preserve"> </w:t>
      </w:r>
    </w:p>
    <w:p w14:paraId="7094ADA2" w14:textId="77777777" w:rsidR="00535E41" w:rsidRDefault="00535E41" w:rsidP="005D5C5E">
      <w:pPr>
        <w:spacing w:after="0" w:line="240" w:lineRule="auto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50"/>
        <w:gridCol w:w="3001"/>
        <w:gridCol w:w="991"/>
        <w:gridCol w:w="1841"/>
        <w:gridCol w:w="2689"/>
      </w:tblGrid>
      <w:tr w:rsidR="00541E3C" w:rsidRPr="003E5092" w14:paraId="7A220066" w14:textId="77777777" w:rsidTr="00F90AAE">
        <w:trPr>
          <w:cantSplit/>
        </w:trPr>
        <w:tc>
          <w:tcPr>
            <w:tcW w:w="550" w:type="dxa"/>
          </w:tcPr>
          <w:p w14:paraId="60C8BD9E" w14:textId="77777777" w:rsidR="00541E3C" w:rsidRDefault="00541E3C" w:rsidP="00F90AAE">
            <w:pPr>
              <w:spacing w:beforeLines="20" w:before="48" w:afterLines="20" w:after="4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Ref No</w:t>
            </w:r>
          </w:p>
        </w:tc>
        <w:tc>
          <w:tcPr>
            <w:tcW w:w="3001" w:type="dxa"/>
          </w:tcPr>
          <w:p w14:paraId="101F53C2" w14:textId="77777777" w:rsidR="00541E3C" w:rsidRDefault="00541E3C" w:rsidP="00F90AAE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Supporting documentation</w:t>
            </w:r>
          </w:p>
        </w:tc>
        <w:tc>
          <w:tcPr>
            <w:tcW w:w="991" w:type="dxa"/>
          </w:tcPr>
          <w:p w14:paraId="1CDCE889" w14:textId="77777777" w:rsidR="00541E3C" w:rsidRDefault="00541E3C" w:rsidP="00F90AAE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  <w:tc>
          <w:tcPr>
            <w:tcW w:w="1841" w:type="dxa"/>
          </w:tcPr>
          <w:p w14:paraId="61D185F1" w14:textId="77777777" w:rsidR="00541E3C" w:rsidRPr="00A15A3B" w:rsidRDefault="00541E3C" w:rsidP="00F90AAE">
            <w:pPr>
              <w:spacing w:beforeLines="20" w:before="48" w:afterLines="20" w:after="48"/>
              <w:jc w:val="center"/>
              <w:rPr>
                <w:rFonts w:asciiTheme="majorHAnsi" w:hAnsiTheme="majorHAnsi" w:cstheme="majorHAnsi"/>
                <w:szCs w:val="20"/>
                <w:lang w:val="en-US"/>
              </w:rPr>
            </w:pPr>
            <w:r w:rsidRPr="00A15A3B">
              <w:rPr>
                <w:rFonts w:asciiTheme="majorHAnsi" w:hAnsiTheme="majorHAnsi" w:cstheme="majorHAnsi"/>
                <w:szCs w:val="20"/>
                <w:lang w:val="en-US"/>
              </w:rPr>
              <w:t>Date</w:t>
            </w:r>
          </w:p>
        </w:tc>
        <w:tc>
          <w:tcPr>
            <w:tcW w:w="2689" w:type="dxa"/>
          </w:tcPr>
          <w:p w14:paraId="3E0C54E7" w14:textId="77777777" w:rsidR="00541E3C" w:rsidRPr="00A15A3B" w:rsidRDefault="00541E3C" w:rsidP="00F90AAE">
            <w:pPr>
              <w:spacing w:beforeLines="20" w:before="48" w:afterLines="20" w:after="48"/>
              <w:jc w:val="center"/>
              <w:rPr>
                <w:rFonts w:asciiTheme="majorHAnsi" w:hAnsiTheme="majorHAnsi" w:cstheme="majorHAnsi"/>
                <w:szCs w:val="20"/>
                <w:lang w:val="en-US"/>
              </w:rPr>
            </w:pPr>
            <w:r w:rsidRPr="00A15A3B">
              <w:rPr>
                <w:rFonts w:asciiTheme="majorHAnsi" w:hAnsiTheme="majorHAnsi" w:cstheme="majorHAnsi"/>
                <w:szCs w:val="20"/>
                <w:lang w:val="en-US"/>
              </w:rPr>
              <w:t>Version</w:t>
            </w:r>
          </w:p>
        </w:tc>
      </w:tr>
      <w:tr w:rsidR="00541E3C" w:rsidRPr="003E5092" w14:paraId="6882C7C4" w14:textId="77777777" w:rsidTr="00F90AAE">
        <w:trPr>
          <w:cantSplit/>
        </w:trPr>
        <w:tc>
          <w:tcPr>
            <w:tcW w:w="550" w:type="dxa"/>
          </w:tcPr>
          <w:p w14:paraId="05764B22" w14:textId="77777777" w:rsidR="00541E3C" w:rsidRPr="003E5092" w:rsidRDefault="00541E3C" w:rsidP="00F90AAE">
            <w:pPr>
              <w:spacing w:beforeLines="20" w:before="48" w:afterLines="20" w:after="4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</w:t>
            </w:r>
          </w:p>
        </w:tc>
        <w:tc>
          <w:tcPr>
            <w:tcW w:w="3001" w:type="dxa"/>
          </w:tcPr>
          <w:p w14:paraId="262D176B" w14:textId="4CC36312" w:rsidR="00541E3C" w:rsidRPr="003E5092" w:rsidRDefault="006C2814" w:rsidP="00F90AAE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412E13F2">
              <w:rPr>
                <w:rFonts w:ascii="Arial" w:hAnsi="Arial" w:cs="Arial"/>
                <w:lang w:val="en-US"/>
              </w:rPr>
              <w:t>Requesting for issuance</w:t>
            </w:r>
          </w:p>
        </w:tc>
        <w:tc>
          <w:tcPr>
            <w:tcW w:w="991" w:type="dxa"/>
          </w:tcPr>
          <w:p w14:paraId="2AE822F6" w14:textId="77777777" w:rsidR="00541E3C" w:rsidRPr="003E5092" w:rsidRDefault="00C632E8" w:rsidP="00F90AAE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Wingdings" w:hAnsi="Wingdings" w:cs="Arial"/>
                  <w:szCs w:val="20"/>
                  <w:lang w:val="en-US"/>
                </w:rPr>
                <w:id w:val="76889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E3C" w:rsidRPr="003E5092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541E3C" w:rsidRPr="003E5092">
              <w:rPr>
                <w:rFonts w:ascii="Arial" w:hAnsi="Arial" w:cs="Arial"/>
                <w:szCs w:val="20"/>
                <w:lang w:val="en-US"/>
              </w:rPr>
              <w:t>Yes</w:t>
            </w:r>
          </w:p>
        </w:tc>
        <w:tc>
          <w:tcPr>
            <w:tcW w:w="1841" w:type="dxa"/>
          </w:tcPr>
          <w:p w14:paraId="26920EF6" w14:textId="77777777" w:rsidR="00541E3C" w:rsidRDefault="00541E3C" w:rsidP="00F90AAE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  <w:tc>
          <w:tcPr>
            <w:tcW w:w="2689" w:type="dxa"/>
          </w:tcPr>
          <w:p w14:paraId="4C54B3CE" w14:textId="77777777" w:rsidR="00541E3C" w:rsidRDefault="00541E3C" w:rsidP="00F90AAE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</w:tr>
      <w:tr w:rsidR="00541E3C" w:rsidRPr="003E5092" w14:paraId="7D42C806" w14:textId="77777777" w:rsidTr="00F90AAE">
        <w:trPr>
          <w:cantSplit/>
        </w:trPr>
        <w:tc>
          <w:tcPr>
            <w:tcW w:w="550" w:type="dxa"/>
          </w:tcPr>
          <w:p w14:paraId="7C36938D" w14:textId="77777777" w:rsidR="00541E3C" w:rsidRDefault="00541E3C" w:rsidP="00F90AAE">
            <w:pPr>
              <w:spacing w:beforeLines="20" w:before="48" w:afterLines="20" w:after="4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</w:t>
            </w:r>
          </w:p>
        </w:tc>
        <w:tc>
          <w:tcPr>
            <w:tcW w:w="3001" w:type="dxa"/>
          </w:tcPr>
          <w:p w14:paraId="54C770E6" w14:textId="6029B785" w:rsidR="00541E3C" w:rsidRDefault="00061D31" w:rsidP="00F90AAE">
            <w:pPr>
              <w:spacing w:beforeLines="20" w:before="48" w:afterLines="20" w:after="48"/>
              <w:rPr>
                <w:lang w:val="en-US"/>
              </w:rPr>
            </w:pPr>
            <w:r w:rsidRPr="412E13F2">
              <w:rPr>
                <w:lang w:val="en-US"/>
              </w:rPr>
              <w:t>Listing notification</w:t>
            </w:r>
          </w:p>
        </w:tc>
        <w:tc>
          <w:tcPr>
            <w:tcW w:w="991" w:type="dxa"/>
          </w:tcPr>
          <w:p w14:paraId="0242F7F5" w14:textId="77777777" w:rsidR="00541E3C" w:rsidRDefault="00C632E8" w:rsidP="00F90AAE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  <w:sdt>
              <w:sdtPr>
                <w:rPr>
                  <w:rFonts w:ascii="Wingdings" w:hAnsi="Wingdings" w:cs="Arial"/>
                  <w:szCs w:val="20"/>
                  <w:lang w:val="en-US"/>
                </w:rPr>
                <w:id w:val="99885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E3C" w:rsidRPr="003E5092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541E3C" w:rsidRPr="003E5092">
              <w:rPr>
                <w:rFonts w:ascii="Arial" w:hAnsi="Arial" w:cs="Arial"/>
                <w:szCs w:val="20"/>
                <w:lang w:val="en-US"/>
              </w:rPr>
              <w:t xml:space="preserve"> Yes</w:t>
            </w:r>
          </w:p>
        </w:tc>
        <w:tc>
          <w:tcPr>
            <w:tcW w:w="1841" w:type="dxa"/>
          </w:tcPr>
          <w:p w14:paraId="5E2F21A8" w14:textId="77777777" w:rsidR="00541E3C" w:rsidRDefault="00541E3C" w:rsidP="00F90AAE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  <w:tc>
          <w:tcPr>
            <w:tcW w:w="2689" w:type="dxa"/>
          </w:tcPr>
          <w:p w14:paraId="512B17F4" w14:textId="77777777" w:rsidR="00541E3C" w:rsidRDefault="00541E3C" w:rsidP="00F90AAE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</w:tr>
      <w:tr w:rsidR="00541E3C" w:rsidRPr="003E5092" w14:paraId="1D77A662" w14:textId="77777777" w:rsidTr="00F90AAE">
        <w:trPr>
          <w:cantSplit/>
        </w:trPr>
        <w:tc>
          <w:tcPr>
            <w:tcW w:w="550" w:type="dxa"/>
          </w:tcPr>
          <w:p w14:paraId="06008CF6" w14:textId="77777777" w:rsidR="00541E3C" w:rsidRDefault="00541E3C" w:rsidP="00F90AAE">
            <w:pPr>
              <w:spacing w:beforeLines="20" w:before="48" w:afterLines="20" w:after="4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</w:t>
            </w:r>
          </w:p>
        </w:tc>
        <w:tc>
          <w:tcPr>
            <w:tcW w:w="3001" w:type="dxa"/>
          </w:tcPr>
          <w:p w14:paraId="5E2C79BB" w14:textId="26AA8C0B" w:rsidR="00541E3C" w:rsidRDefault="00EA0AF4" w:rsidP="00F90AAE">
            <w:pPr>
              <w:spacing w:beforeLines="20" w:before="48" w:afterLines="20" w:after="48"/>
              <w:rPr>
                <w:lang w:val="en-US"/>
              </w:rPr>
            </w:pPr>
            <w:r>
              <w:rPr>
                <w:lang w:val="en-US"/>
              </w:rPr>
              <w:t xml:space="preserve">SCF </w:t>
            </w:r>
            <w:r>
              <w:rPr>
                <w:szCs w:val="20"/>
                <w:lang w:val="en-US"/>
              </w:rPr>
              <w:t>program protocol</w:t>
            </w:r>
          </w:p>
        </w:tc>
        <w:tc>
          <w:tcPr>
            <w:tcW w:w="991" w:type="dxa"/>
          </w:tcPr>
          <w:p w14:paraId="6B46D5E5" w14:textId="77777777" w:rsidR="00541E3C" w:rsidRDefault="00C632E8" w:rsidP="00F90AAE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  <w:sdt>
              <w:sdtPr>
                <w:rPr>
                  <w:rFonts w:ascii="Wingdings" w:hAnsi="Wingdings" w:cs="Arial"/>
                  <w:szCs w:val="20"/>
                  <w:lang w:val="en-US"/>
                </w:rPr>
                <w:id w:val="-102986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E3C" w:rsidRPr="003E5092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541E3C" w:rsidRPr="003E5092">
              <w:rPr>
                <w:rFonts w:ascii="Arial" w:hAnsi="Arial" w:cs="Arial"/>
                <w:szCs w:val="20"/>
                <w:lang w:val="en-US"/>
              </w:rPr>
              <w:t xml:space="preserve"> Yes</w:t>
            </w:r>
          </w:p>
        </w:tc>
        <w:tc>
          <w:tcPr>
            <w:tcW w:w="1841" w:type="dxa"/>
          </w:tcPr>
          <w:p w14:paraId="17889FAA" w14:textId="77777777" w:rsidR="00541E3C" w:rsidRDefault="00541E3C" w:rsidP="00F90AAE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  <w:tc>
          <w:tcPr>
            <w:tcW w:w="2689" w:type="dxa"/>
          </w:tcPr>
          <w:p w14:paraId="6F61FEC4" w14:textId="77777777" w:rsidR="00541E3C" w:rsidRDefault="00541E3C" w:rsidP="00F90AAE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</w:tr>
      <w:tr w:rsidR="00541E3C" w:rsidRPr="003E5092" w14:paraId="51FC7169" w14:textId="77777777" w:rsidTr="00F90AAE">
        <w:trPr>
          <w:cantSplit/>
        </w:trPr>
        <w:tc>
          <w:tcPr>
            <w:tcW w:w="550" w:type="dxa"/>
          </w:tcPr>
          <w:p w14:paraId="1236B6C6" w14:textId="77777777" w:rsidR="00541E3C" w:rsidRDefault="00541E3C" w:rsidP="00F90AAE">
            <w:pPr>
              <w:spacing w:beforeLines="20" w:before="48" w:afterLines="20" w:after="4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</w:t>
            </w:r>
          </w:p>
        </w:tc>
        <w:tc>
          <w:tcPr>
            <w:tcW w:w="3001" w:type="dxa"/>
          </w:tcPr>
          <w:p w14:paraId="580E941C" w14:textId="115E41FB" w:rsidR="00541E3C" w:rsidRDefault="00737870" w:rsidP="00F90AAE">
            <w:pPr>
              <w:spacing w:beforeLines="20" w:before="48" w:afterLines="20" w:after="48"/>
              <w:rPr>
                <w:lang w:val="en-US"/>
              </w:rPr>
            </w:pPr>
            <w:r>
              <w:t>Verification Report</w:t>
            </w:r>
          </w:p>
        </w:tc>
        <w:tc>
          <w:tcPr>
            <w:tcW w:w="991" w:type="dxa"/>
          </w:tcPr>
          <w:p w14:paraId="4254C944" w14:textId="77777777" w:rsidR="00541E3C" w:rsidRDefault="00C632E8" w:rsidP="00F90AAE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  <w:sdt>
              <w:sdtPr>
                <w:rPr>
                  <w:rFonts w:ascii="Wingdings" w:hAnsi="Wingdings" w:cs="Arial"/>
                  <w:szCs w:val="20"/>
                  <w:lang w:val="en-US"/>
                </w:rPr>
                <w:id w:val="-115714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E3C" w:rsidRPr="003E5092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541E3C" w:rsidRPr="003E5092">
              <w:rPr>
                <w:rFonts w:ascii="Arial" w:hAnsi="Arial" w:cs="Arial"/>
                <w:szCs w:val="20"/>
                <w:lang w:val="en-US"/>
              </w:rPr>
              <w:t xml:space="preserve"> Yes</w:t>
            </w:r>
          </w:p>
        </w:tc>
        <w:tc>
          <w:tcPr>
            <w:tcW w:w="1841" w:type="dxa"/>
          </w:tcPr>
          <w:p w14:paraId="49BA2067" w14:textId="77777777" w:rsidR="00541E3C" w:rsidRDefault="00541E3C" w:rsidP="00F90AAE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  <w:tc>
          <w:tcPr>
            <w:tcW w:w="2689" w:type="dxa"/>
          </w:tcPr>
          <w:p w14:paraId="0479DC13" w14:textId="77777777" w:rsidR="00541E3C" w:rsidRDefault="00541E3C" w:rsidP="00F90AAE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</w:tr>
      <w:tr w:rsidR="008C646A" w:rsidRPr="003E5092" w14:paraId="104771D7" w14:textId="77777777" w:rsidTr="00257AA9">
        <w:trPr>
          <w:cantSplit/>
        </w:trPr>
        <w:tc>
          <w:tcPr>
            <w:tcW w:w="550" w:type="dxa"/>
          </w:tcPr>
          <w:p w14:paraId="0AD58009" w14:textId="1FE6FF8D" w:rsidR="008C646A" w:rsidRDefault="008C646A" w:rsidP="00F90AAE">
            <w:pPr>
              <w:spacing w:beforeLines="20" w:before="48" w:afterLines="20" w:after="4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5</w:t>
            </w:r>
          </w:p>
        </w:tc>
        <w:tc>
          <w:tcPr>
            <w:tcW w:w="3992" w:type="dxa"/>
            <w:gridSpan w:val="2"/>
          </w:tcPr>
          <w:p w14:paraId="2821768F" w14:textId="77777777" w:rsidR="008C646A" w:rsidRDefault="008C646A" w:rsidP="00F90AAE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  <w:tc>
          <w:tcPr>
            <w:tcW w:w="1841" w:type="dxa"/>
          </w:tcPr>
          <w:p w14:paraId="26CE0AD1" w14:textId="77777777" w:rsidR="008C646A" w:rsidRDefault="008C646A" w:rsidP="00F90AAE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  <w:tc>
          <w:tcPr>
            <w:tcW w:w="2689" w:type="dxa"/>
          </w:tcPr>
          <w:p w14:paraId="4981B69D" w14:textId="77777777" w:rsidR="008C646A" w:rsidRDefault="008C646A" w:rsidP="00F90AAE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</w:tr>
      <w:tr w:rsidR="008C646A" w:rsidRPr="003E5092" w14:paraId="77034508" w14:textId="77777777" w:rsidTr="00AD53A6">
        <w:trPr>
          <w:cantSplit/>
        </w:trPr>
        <w:tc>
          <w:tcPr>
            <w:tcW w:w="550" w:type="dxa"/>
          </w:tcPr>
          <w:p w14:paraId="11EB8D50" w14:textId="537C3C3E" w:rsidR="008C646A" w:rsidRDefault="008C646A" w:rsidP="00F90AAE">
            <w:pPr>
              <w:spacing w:beforeLines="20" w:before="48" w:afterLines="20" w:after="4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6</w:t>
            </w:r>
          </w:p>
        </w:tc>
        <w:tc>
          <w:tcPr>
            <w:tcW w:w="3992" w:type="dxa"/>
            <w:gridSpan w:val="2"/>
          </w:tcPr>
          <w:p w14:paraId="4802334A" w14:textId="77777777" w:rsidR="008C646A" w:rsidRDefault="008C646A" w:rsidP="00F90AAE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  <w:tc>
          <w:tcPr>
            <w:tcW w:w="1841" w:type="dxa"/>
          </w:tcPr>
          <w:p w14:paraId="17767879" w14:textId="77777777" w:rsidR="008C646A" w:rsidRDefault="008C646A" w:rsidP="00F90AAE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  <w:tc>
          <w:tcPr>
            <w:tcW w:w="2689" w:type="dxa"/>
          </w:tcPr>
          <w:p w14:paraId="36F88496" w14:textId="77777777" w:rsidR="008C646A" w:rsidRDefault="008C646A" w:rsidP="00F90AAE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</w:tr>
      <w:tr w:rsidR="008C646A" w:rsidRPr="003E5092" w14:paraId="12DD5361" w14:textId="77777777" w:rsidTr="00033381">
        <w:trPr>
          <w:cantSplit/>
        </w:trPr>
        <w:tc>
          <w:tcPr>
            <w:tcW w:w="550" w:type="dxa"/>
          </w:tcPr>
          <w:p w14:paraId="12223B95" w14:textId="4FD45986" w:rsidR="008C646A" w:rsidRDefault="008C646A" w:rsidP="00F90AAE">
            <w:pPr>
              <w:spacing w:beforeLines="20" w:before="48" w:afterLines="20" w:after="4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7</w:t>
            </w:r>
          </w:p>
        </w:tc>
        <w:tc>
          <w:tcPr>
            <w:tcW w:w="3992" w:type="dxa"/>
            <w:gridSpan w:val="2"/>
          </w:tcPr>
          <w:p w14:paraId="30DB4F8B" w14:textId="77777777" w:rsidR="008C646A" w:rsidRDefault="008C646A" w:rsidP="00F90AAE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  <w:tc>
          <w:tcPr>
            <w:tcW w:w="1841" w:type="dxa"/>
          </w:tcPr>
          <w:p w14:paraId="68875246" w14:textId="77777777" w:rsidR="008C646A" w:rsidRDefault="008C646A" w:rsidP="00F90AAE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  <w:tc>
          <w:tcPr>
            <w:tcW w:w="2689" w:type="dxa"/>
          </w:tcPr>
          <w:p w14:paraId="2A6C2BE9" w14:textId="77777777" w:rsidR="008C646A" w:rsidRDefault="008C646A" w:rsidP="00F90AAE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</w:tr>
      <w:tr w:rsidR="008C646A" w:rsidRPr="003E5092" w14:paraId="6FE12EA6" w14:textId="77777777" w:rsidTr="00EB0C0F">
        <w:trPr>
          <w:cantSplit/>
        </w:trPr>
        <w:tc>
          <w:tcPr>
            <w:tcW w:w="550" w:type="dxa"/>
          </w:tcPr>
          <w:p w14:paraId="47A2601C" w14:textId="2CC78D38" w:rsidR="008C646A" w:rsidRDefault="008C646A" w:rsidP="00F90AAE">
            <w:pPr>
              <w:spacing w:beforeLines="20" w:before="48" w:afterLines="20" w:after="4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8</w:t>
            </w:r>
          </w:p>
        </w:tc>
        <w:tc>
          <w:tcPr>
            <w:tcW w:w="3992" w:type="dxa"/>
            <w:gridSpan w:val="2"/>
          </w:tcPr>
          <w:p w14:paraId="3904CE03" w14:textId="77777777" w:rsidR="008C646A" w:rsidRDefault="008C646A" w:rsidP="00F90AAE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  <w:tc>
          <w:tcPr>
            <w:tcW w:w="1841" w:type="dxa"/>
          </w:tcPr>
          <w:p w14:paraId="08600C61" w14:textId="77777777" w:rsidR="008C646A" w:rsidRDefault="008C646A" w:rsidP="00F90AAE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  <w:tc>
          <w:tcPr>
            <w:tcW w:w="2689" w:type="dxa"/>
          </w:tcPr>
          <w:p w14:paraId="67C79D0F" w14:textId="77777777" w:rsidR="008C646A" w:rsidRDefault="008C646A" w:rsidP="00F90AAE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</w:tr>
      <w:tr w:rsidR="008C646A" w:rsidRPr="003E5092" w14:paraId="1E15DB67" w14:textId="77777777" w:rsidTr="00655C17">
        <w:trPr>
          <w:cantSplit/>
        </w:trPr>
        <w:tc>
          <w:tcPr>
            <w:tcW w:w="550" w:type="dxa"/>
          </w:tcPr>
          <w:p w14:paraId="30162B1A" w14:textId="04CC268C" w:rsidR="008C646A" w:rsidRDefault="008C646A" w:rsidP="00F90AAE">
            <w:pPr>
              <w:spacing w:beforeLines="20" w:before="48" w:afterLines="20" w:after="4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9</w:t>
            </w:r>
          </w:p>
        </w:tc>
        <w:tc>
          <w:tcPr>
            <w:tcW w:w="3992" w:type="dxa"/>
            <w:gridSpan w:val="2"/>
          </w:tcPr>
          <w:p w14:paraId="1E9CFFFD" w14:textId="77777777" w:rsidR="008C646A" w:rsidRDefault="008C646A" w:rsidP="00F90AAE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  <w:tc>
          <w:tcPr>
            <w:tcW w:w="1841" w:type="dxa"/>
          </w:tcPr>
          <w:p w14:paraId="08155D50" w14:textId="77777777" w:rsidR="008C646A" w:rsidRDefault="008C646A" w:rsidP="00F90AAE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  <w:tc>
          <w:tcPr>
            <w:tcW w:w="2689" w:type="dxa"/>
          </w:tcPr>
          <w:p w14:paraId="36A975B8" w14:textId="77777777" w:rsidR="008C646A" w:rsidRDefault="008C646A" w:rsidP="00F90AAE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</w:tr>
      <w:tr w:rsidR="008C646A" w:rsidRPr="003E5092" w14:paraId="756A2AF2" w14:textId="77777777" w:rsidTr="004E384D">
        <w:trPr>
          <w:cantSplit/>
        </w:trPr>
        <w:tc>
          <w:tcPr>
            <w:tcW w:w="550" w:type="dxa"/>
          </w:tcPr>
          <w:p w14:paraId="27396720" w14:textId="3274C9C5" w:rsidR="008C646A" w:rsidRDefault="008C646A" w:rsidP="00F90AAE">
            <w:pPr>
              <w:spacing w:beforeLines="20" w:before="48" w:afterLines="20" w:after="4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10</w:t>
            </w:r>
          </w:p>
        </w:tc>
        <w:tc>
          <w:tcPr>
            <w:tcW w:w="3992" w:type="dxa"/>
            <w:gridSpan w:val="2"/>
          </w:tcPr>
          <w:p w14:paraId="14F478F9" w14:textId="77777777" w:rsidR="008C646A" w:rsidRDefault="008C646A" w:rsidP="00F90AAE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  <w:tc>
          <w:tcPr>
            <w:tcW w:w="1841" w:type="dxa"/>
          </w:tcPr>
          <w:p w14:paraId="01D1B710" w14:textId="77777777" w:rsidR="008C646A" w:rsidRDefault="008C646A" w:rsidP="00F90AAE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  <w:tc>
          <w:tcPr>
            <w:tcW w:w="2689" w:type="dxa"/>
          </w:tcPr>
          <w:p w14:paraId="656882AE" w14:textId="77777777" w:rsidR="008C646A" w:rsidRDefault="008C646A" w:rsidP="00F90AAE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</w:tr>
    </w:tbl>
    <w:p w14:paraId="3C3C6363" w14:textId="77777777" w:rsidR="00535E41" w:rsidRDefault="00535E41" w:rsidP="009A622F"/>
    <w:p w14:paraId="3BDE78B0" w14:textId="77777777" w:rsidR="00541E3C" w:rsidRPr="00E6726C" w:rsidRDefault="00541E3C" w:rsidP="009A622F"/>
    <w:p w14:paraId="1D3F532B" w14:textId="77777777" w:rsidR="00E069D3" w:rsidRPr="00292E36" w:rsidRDefault="00E069D3" w:rsidP="00601027">
      <w:pPr>
        <w:spacing w:beforeLines="20" w:before="48" w:afterLines="20" w:after="48"/>
      </w:pPr>
    </w:p>
    <w:p w14:paraId="56599DAD" w14:textId="66AD0416" w:rsidR="00D13074" w:rsidRDefault="00D13074">
      <w:pPr>
        <w:spacing w:after="200"/>
        <w:rPr>
          <w:lang w:val="en-US"/>
        </w:rPr>
      </w:pPr>
      <w:r>
        <w:rPr>
          <w:lang w:val="en-US"/>
        </w:rPr>
        <w:br w:type="page"/>
      </w:r>
    </w:p>
    <w:p w14:paraId="4702D8C1" w14:textId="5F87AA87" w:rsidR="00E069D3" w:rsidRDefault="00E069D3" w:rsidP="6E678685">
      <w:pPr>
        <w:rPr>
          <w:b/>
          <w:bCs/>
          <w:color w:val="2BB673" w:themeColor="accent1"/>
        </w:rPr>
      </w:pPr>
      <w:r w:rsidRPr="6E678685">
        <w:rPr>
          <w:b/>
          <w:bCs/>
          <w:color w:val="2BB673" w:themeColor="accent1"/>
        </w:rPr>
        <w:lastRenderedPageBreak/>
        <w:t xml:space="preserve">ANNEX: </w:t>
      </w:r>
      <w:r w:rsidR="00B0247F" w:rsidRPr="6E678685">
        <w:rPr>
          <w:b/>
          <w:bCs/>
          <w:color w:val="2BB673" w:themeColor="accent1"/>
        </w:rPr>
        <w:t xml:space="preserve">GUIDELINES FOR </w:t>
      </w:r>
      <w:r w:rsidR="00A3304B" w:rsidRPr="6E678685">
        <w:rPr>
          <w:b/>
          <w:bCs/>
          <w:color w:val="2BB673" w:themeColor="accent1"/>
        </w:rPr>
        <w:t xml:space="preserve">ISSUANCE </w:t>
      </w:r>
      <w:r w:rsidR="00B0247F" w:rsidRPr="6E678685">
        <w:rPr>
          <w:b/>
          <w:bCs/>
          <w:color w:val="2BB673" w:themeColor="accent1"/>
        </w:rPr>
        <w:t>COMPLETENESS CHECK</w:t>
      </w:r>
      <w:r w:rsidRPr="6E678685">
        <w:rPr>
          <w:b/>
          <w:bCs/>
          <w:color w:val="2BB673" w:themeColor="accent1"/>
        </w:rPr>
        <w:t xml:space="preserve"> </w:t>
      </w:r>
    </w:p>
    <w:p w14:paraId="77AB3FF0" w14:textId="65E3AD60" w:rsidR="00281155" w:rsidRDefault="00281155" w:rsidP="00E069D3">
      <w:pPr>
        <w:rPr>
          <w:b/>
          <w:lang w:val="en-US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4C4F7C" w:rsidRPr="00155D9B" w14:paraId="59273E94" w14:textId="77777777" w:rsidTr="006613FD">
        <w:tc>
          <w:tcPr>
            <w:tcW w:w="1843" w:type="dxa"/>
          </w:tcPr>
          <w:p w14:paraId="66A0F89E" w14:textId="77777777" w:rsidR="004C4F7C" w:rsidRPr="002D263B" w:rsidRDefault="004C4F7C" w:rsidP="00F90AAE">
            <w:pPr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Form v</w:t>
            </w:r>
            <w:r w:rsidRPr="002D263B">
              <w:rPr>
                <w:b/>
                <w:szCs w:val="20"/>
              </w:rPr>
              <w:t>ersion</w:t>
            </w:r>
          </w:p>
        </w:tc>
        <w:tc>
          <w:tcPr>
            <w:tcW w:w="7229" w:type="dxa"/>
          </w:tcPr>
          <w:p w14:paraId="486EAE73" w14:textId="77777777" w:rsidR="004C4F7C" w:rsidRPr="00155D9B" w:rsidRDefault="004C4F7C" w:rsidP="00F90AA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This information is pre-filled by REMA according to the latest version of this form</w:t>
            </w:r>
          </w:p>
        </w:tc>
      </w:tr>
      <w:tr w:rsidR="004C4F7C" w:rsidRPr="00155D9B" w14:paraId="4460A268" w14:textId="77777777" w:rsidTr="006613FD">
        <w:tc>
          <w:tcPr>
            <w:tcW w:w="1843" w:type="dxa"/>
          </w:tcPr>
          <w:p w14:paraId="51989492" w14:textId="77777777" w:rsidR="004C4F7C" w:rsidRDefault="004C4F7C" w:rsidP="00F90AAE">
            <w:pPr>
              <w:spacing w:before="40" w:after="40"/>
              <w:rPr>
                <w:b/>
                <w:szCs w:val="20"/>
              </w:rPr>
            </w:pPr>
            <w:r w:rsidRPr="002D263B">
              <w:rPr>
                <w:b/>
                <w:szCs w:val="20"/>
              </w:rPr>
              <w:t>Date</w:t>
            </w:r>
            <w:r>
              <w:rPr>
                <w:b/>
                <w:szCs w:val="20"/>
              </w:rPr>
              <w:t xml:space="preserve"> approved</w:t>
            </w:r>
          </w:p>
        </w:tc>
        <w:tc>
          <w:tcPr>
            <w:tcW w:w="7229" w:type="dxa"/>
          </w:tcPr>
          <w:p w14:paraId="658898F3" w14:textId="77777777" w:rsidR="004C4F7C" w:rsidRDefault="004C4F7C" w:rsidP="00F90AAE">
            <w:pPr>
              <w:spacing w:before="40" w:after="40"/>
              <w:rPr>
                <w:szCs w:val="20"/>
              </w:rPr>
            </w:pPr>
            <w:r w:rsidRPr="000A225A">
              <w:rPr>
                <w:szCs w:val="20"/>
              </w:rPr>
              <w:t>This information is pre-filled by REMA according to the date of approval of the latest version of this form</w:t>
            </w:r>
          </w:p>
        </w:tc>
      </w:tr>
    </w:tbl>
    <w:p w14:paraId="0E1DA5FF" w14:textId="77777777" w:rsidR="004C4F7C" w:rsidRPr="004C4F7C" w:rsidRDefault="004C4F7C" w:rsidP="00E069D3">
      <w:pPr>
        <w:rPr>
          <w:b/>
        </w:rPr>
      </w:pPr>
    </w:p>
    <w:p w14:paraId="2057E2B5" w14:textId="77777777" w:rsidR="004C4F7C" w:rsidRDefault="004C4F7C" w:rsidP="00E069D3">
      <w:pPr>
        <w:rPr>
          <w:b/>
          <w:lang w:val="en-US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555"/>
        <w:gridCol w:w="4974"/>
        <w:gridCol w:w="3543"/>
      </w:tblGrid>
      <w:tr w:rsidR="00E069D3" w:rsidRPr="0063474D" w14:paraId="3D711A9F" w14:textId="77777777" w:rsidTr="00E624B2">
        <w:trPr>
          <w:trHeight w:val="300"/>
        </w:trPr>
        <w:tc>
          <w:tcPr>
            <w:tcW w:w="555" w:type="dxa"/>
            <w:shd w:val="clear" w:color="auto" w:fill="auto"/>
          </w:tcPr>
          <w:p w14:paraId="2DF69AD5" w14:textId="77777777" w:rsidR="00E069D3" w:rsidRPr="0063474D" w:rsidRDefault="00E069D3" w:rsidP="00601027">
            <w:pPr>
              <w:spacing w:beforeLines="20" w:before="48" w:afterLines="20" w:after="48"/>
              <w:rPr>
                <w:b/>
                <w:color w:val="000000" w:themeColor="text1"/>
                <w:szCs w:val="20"/>
                <w:lang w:val="en-US"/>
              </w:rPr>
            </w:pPr>
          </w:p>
        </w:tc>
        <w:tc>
          <w:tcPr>
            <w:tcW w:w="4974" w:type="dxa"/>
          </w:tcPr>
          <w:p w14:paraId="689EB292" w14:textId="77777777" w:rsidR="00E069D3" w:rsidRPr="0063474D" w:rsidRDefault="00E069D3" w:rsidP="00601027">
            <w:pPr>
              <w:spacing w:beforeLines="20" w:before="48" w:afterLines="20" w:after="48"/>
              <w:rPr>
                <w:rFonts w:ascii="Arial" w:hAnsi="Arial" w:cs="Arial"/>
                <w:b/>
                <w:szCs w:val="20"/>
                <w:lang w:val="en-US"/>
              </w:rPr>
            </w:pPr>
            <w:r w:rsidRPr="0063474D">
              <w:rPr>
                <w:rFonts w:ascii="Arial" w:hAnsi="Arial" w:cs="Arial"/>
                <w:b/>
                <w:szCs w:val="20"/>
                <w:lang w:val="en-US"/>
              </w:rPr>
              <w:t>Question</w:t>
            </w:r>
          </w:p>
        </w:tc>
        <w:tc>
          <w:tcPr>
            <w:tcW w:w="3543" w:type="dxa"/>
            <w:shd w:val="clear" w:color="auto" w:fill="auto"/>
          </w:tcPr>
          <w:p w14:paraId="2B357909" w14:textId="77777777" w:rsidR="00E069D3" w:rsidRPr="0063474D" w:rsidRDefault="00E069D3" w:rsidP="00601027">
            <w:pPr>
              <w:spacing w:beforeLines="20" w:before="48" w:afterLines="20" w:after="48"/>
              <w:rPr>
                <w:rFonts w:ascii="Arial" w:hAnsi="Arial" w:cs="Arial"/>
                <w:b/>
                <w:szCs w:val="20"/>
                <w:lang w:val="en-US"/>
              </w:rPr>
            </w:pPr>
            <w:r w:rsidRPr="0063474D">
              <w:rPr>
                <w:rFonts w:ascii="Arial" w:hAnsi="Arial" w:cs="Arial"/>
                <w:b/>
                <w:szCs w:val="20"/>
                <w:lang w:val="en-US"/>
              </w:rPr>
              <w:t>Instructions</w:t>
            </w:r>
          </w:p>
        </w:tc>
      </w:tr>
      <w:tr w:rsidR="00E069D3" w:rsidRPr="003E5092" w14:paraId="5941E323" w14:textId="77777777" w:rsidTr="00E624B2">
        <w:trPr>
          <w:trHeight w:val="300"/>
        </w:trPr>
        <w:tc>
          <w:tcPr>
            <w:tcW w:w="555" w:type="dxa"/>
            <w:shd w:val="clear" w:color="auto" w:fill="auto"/>
          </w:tcPr>
          <w:p w14:paraId="37172320" w14:textId="77777777" w:rsidR="00E069D3" w:rsidRPr="003E5092" w:rsidRDefault="00E069D3" w:rsidP="00601027">
            <w:pPr>
              <w:spacing w:beforeLines="20" w:before="48" w:afterLines="20" w:after="48"/>
              <w:rPr>
                <w:color w:val="000000" w:themeColor="text1"/>
                <w:szCs w:val="20"/>
                <w:lang w:val="en-US"/>
              </w:rPr>
            </w:pPr>
            <w:r>
              <w:rPr>
                <w:color w:val="000000" w:themeColor="text1"/>
                <w:szCs w:val="20"/>
                <w:lang w:val="en-US"/>
              </w:rPr>
              <w:t>1</w:t>
            </w:r>
          </w:p>
        </w:tc>
        <w:tc>
          <w:tcPr>
            <w:tcW w:w="4974" w:type="dxa"/>
          </w:tcPr>
          <w:p w14:paraId="0DAB428B" w14:textId="767C39A9" w:rsidR="00E069D3" w:rsidRPr="003E5092" w:rsidRDefault="005F1797" w:rsidP="00601027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Activity</w:t>
            </w:r>
            <w:r w:rsidR="00E069D3" w:rsidRPr="003E5092">
              <w:rPr>
                <w:rFonts w:ascii="Arial" w:hAnsi="Arial" w:cs="Arial"/>
                <w:szCs w:val="20"/>
                <w:lang w:val="en-US"/>
              </w:rPr>
              <w:t xml:space="preserve"> title</w:t>
            </w:r>
          </w:p>
        </w:tc>
        <w:tc>
          <w:tcPr>
            <w:tcW w:w="3543" w:type="dxa"/>
            <w:shd w:val="clear" w:color="auto" w:fill="auto"/>
          </w:tcPr>
          <w:p w14:paraId="7E247FA5" w14:textId="129B6B7A" w:rsidR="00E069D3" w:rsidRPr="00E350F8" w:rsidRDefault="00E069D3" w:rsidP="00601027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E350F8">
              <w:rPr>
                <w:rFonts w:ascii="Arial" w:hAnsi="Arial" w:cs="Arial"/>
                <w:szCs w:val="20"/>
                <w:lang w:val="en-US"/>
              </w:rPr>
              <w:t xml:space="preserve">Copy from </w:t>
            </w:r>
            <w:r w:rsidR="00E942E2">
              <w:rPr>
                <w:rFonts w:ascii="Arial" w:hAnsi="Arial" w:cs="Arial"/>
                <w:szCs w:val="20"/>
                <w:lang w:val="en-US"/>
              </w:rPr>
              <w:t>issuance request</w:t>
            </w:r>
          </w:p>
        </w:tc>
      </w:tr>
      <w:tr w:rsidR="00E069D3" w:rsidRPr="003E5092" w14:paraId="43C35AA1" w14:textId="77777777" w:rsidTr="00E624B2">
        <w:trPr>
          <w:trHeight w:val="300"/>
        </w:trPr>
        <w:tc>
          <w:tcPr>
            <w:tcW w:w="555" w:type="dxa"/>
            <w:shd w:val="clear" w:color="auto" w:fill="auto"/>
          </w:tcPr>
          <w:p w14:paraId="4FB39BD7" w14:textId="77777777" w:rsidR="00E069D3" w:rsidRPr="003E5092" w:rsidRDefault="00E069D3" w:rsidP="00601027">
            <w:pPr>
              <w:spacing w:beforeLines="20" w:before="48" w:afterLines="20" w:after="48"/>
              <w:rPr>
                <w:color w:val="000000" w:themeColor="text1"/>
                <w:szCs w:val="20"/>
                <w:lang w:val="en-US"/>
              </w:rPr>
            </w:pPr>
            <w:r>
              <w:rPr>
                <w:color w:val="000000" w:themeColor="text1"/>
                <w:szCs w:val="20"/>
                <w:lang w:val="en-US"/>
              </w:rPr>
              <w:t>2</w:t>
            </w:r>
          </w:p>
        </w:tc>
        <w:tc>
          <w:tcPr>
            <w:tcW w:w="4974" w:type="dxa"/>
          </w:tcPr>
          <w:p w14:paraId="386E770D" w14:textId="117CDDB9" w:rsidR="00E069D3" w:rsidRPr="003E5092" w:rsidRDefault="00E069D3" w:rsidP="00601027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3E5092">
              <w:rPr>
                <w:rFonts w:ascii="Arial" w:hAnsi="Arial" w:cs="Arial"/>
                <w:szCs w:val="20"/>
                <w:lang w:val="en-US"/>
              </w:rPr>
              <w:t>Nationa</w:t>
            </w:r>
            <w:r w:rsidR="00AD2261" w:rsidRPr="003E5092">
              <w:rPr>
                <w:rFonts w:ascii="Arial" w:hAnsi="Arial" w:cs="Arial"/>
                <w:szCs w:val="20"/>
                <w:lang w:val="en-US"/>
              </w:rPr>
              <w:t xml:space="preserve">l </w:t>
            </w:r>
            <w:r w:rsidR="005F1797">
              <w:rPr>
                <w:rFonts w:ascii="Arial" w:hAnsi="Arial" w:cs="Arial"/>
                <w:szCs w:val="20"/>
                <w:lang w:val="en-US"/>
              </w:rPr>
              <w:t>activity</w:t>
            </w:r>
            <w:r w:rsidR="00AD2261" w:rsidRPr="003E5092">
              <w:rPr>
                <w:rFonts w:ascii="Arial" w:hAnsi="Arial" w:cs="Arial"/>
                <w:szCs w:val="20"/>
                <w:lang w:val="en-US"/>
              </w:rPr>
              <w:t xml:space="preserve"> lead institu</w:t>
            </w:r>
            <w:r w:rsidRPr="003E5092">
              <w:rPr>
                <w:rFonts w:ascii="Arial" w:hAnsi="Arial" w:cs="Arial"/>
                <w:szCs w:val="20"/>
                <w:lang w:val="en-US"/>
              </w:rPr>
              <w:t xml:space="preserve">tion </w:t>
            </w:r>
          </w:p>
        </w:tc>
        <w:tc>
          <w:tcPr>
            <w:tcW w:w="3543" w:type="dxa"/>
            <w:shd w:val="clear" w:color="auto" w:fill="auto"/>
          </w:tcPr>
          <w:p w14:paraId="00D9EF70" w14:textId="2F37DEF8" w:rsidR="00E069D3" w:rsidRPr="00E350F8" w:rsidRDefault="00E069D3" w:rsidP="00601027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E350F8">
              <w:rPr>
                <w:rFonts w:ascii="Arial" w:hAnsi="Arial" w:cs="Arial"/>
                <w:szCs w:val="20"/>
                <w:lang w:val="en-US"/>
              </w:rPr>
              <w:t xml:space="preserve">Copy from </w:t>
            </w:r>
            <w:r w:rsidR="00E942E2">
              <w:rPr>
                <w:rFonts w:ascii="Arial" w:hAnsi="Arial" w:cs="Arial"/>
                <w:szCs w:val="20"/>
                <w:lang w:val="en-US"/>
              </w:rPr>
              <w:t>issuance request</w:t>
            </w:r>
          </w:p>
        </w:tc>
      </w:tr>
      <w:tr w:rsidR="00E069D3" w:rsidRPr="003E5092" w14:paraId="5017D6B7" w14:textId="77777777" w:rsidTr="00E624B2">
        <w:trPr>
          <w:trHeight w:val="300"/>
        </w:trPr>
        <w:tc>
          <w:tcPr>
            <w:tcW w:w="555" w:type="dxa"/>
            <w:shd w:val="clear" w:color="auto" w:fill="auto"/>
          </w:tcPr>
          <w:p w14:paraId="38789C25" w14:textId="77777777" w:rsidR="00E069D3" w:rsidRPr="003E5092" w:rsidRDefault="00E069D3" w:rsidP="00601027">
            <w:pPr>
              <w:spacing w:beforeLines="20" w:before="48" w:afterLines="20" w:after="48"/>
              <w:rPr>
                <w:color w:val="000000" w:themeColor="text1"/>
                <w:szCs w:val="20"/>
                <w:lang w:val="en-US"/>
              </w:rPr>
            </w:pPr>
            <w:r>
              <w:rPr>
                <w:color w:val="000000" w:themeColor="text1"/>
                <w:szCs w:val="20"/>
                <w:lang w:val="en-US"/>
              </w:rPr>
              <w:t>3</w:t>
            </w:r>
          </w:p>
        </w:tc>
        <w:tc>
          <w:tcPr>
            <w:tcW w:w="4974" w:type="dxa"/>
          </w:tcPr>
          <w:p w14:paraId="060B0B97" w14:textId="17E7587E" w:rsidR="00E069D3" w:rsidRPr="003E5092" w:rsidRDefault="005F1797" w:rsidP="00601027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Activity</w:t>
            </w:r>
            <w:r w:rsidR="00E069D3" w:rsidRPr="003E5092">
              <w:rPr>
                <w:rFonts w:ascii="Arial" w:hAnsi="Arial" w:cs="Arial"/>
                <w:szCs w:val="20"/>
                <w:lang w:val="en-US"/>
              </w:rPr>
              <w:t xml:space="preserve"> ID#</w:t>
            </w:r>
          </w:p>
        </w:tc>
        <w:tc>
          <w:tcPr>
            <w:tcW w:w="3543" w:type="dxa"/>
            <w:shd w:val="clear" w:color="auto" w:fill="auto"/>
          </w:tcPr>
          <w:p w14:paraId="70C852A7" w14:textId="59C267D4" w:rsidR="00E069D3" w:rsidRPr="00E350F8" w:rsidRDefault="00E069D3" w:rsidP="00601027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E350F8">
              <w:rPr>
                <w:rFonts w:ascii="Arial" w:hAnsi="Arial" w:cs="Arial"/>
                <w:szCs w:val="20"/>
                <w:lang w:val="en-US"/>
              </w:rPr>
              <w:t xml:space="preserve">Copy from </w:t>
            </w:r>
            <w:r w:rsidR="00E942E2">
              <w:rPr>
                <w:rFonts w:ascii="Arial" w:hAnsi="Arial" w:cs="Arial"/>
                <w:szCs w:val="20"/>
                <w:lang w:val="en-US"/>
              </w:rPr>
              <w:t>issuance request</w:t>
            </w:r>
          </w:p>
        </w:tc>
      </w:tr>
      <w:tr w:rsidR="00797B84" w:rsidRPr="003E5092" w14:paraId="269A51F5" w14:textId="77777777" w:rsidTr="00E624B2">
        <w:trPr>
          <w:trHeight w:val="300"/>
        </w:trPr>
        <w:tc>
          <w:tcPr>
            <w:tcW w:w="555" w:type="dxa"/>
            <w:shd w:val="clear" w:color="auto" w:fill="auto"/>
          </w:tcPr>
          <w:p w14:paraId="4D25E199" w14:textId="0946D89B" w:rsidR="00797B84" w:rsidRDefault="00797B84" w:rsidP="00797B84">
            <w:pPr>
              <w:spacing w:beforeLines="20" w:before="48" w:afterLines="20" w:after="48"/>
              <w:rPr>
                <w:color w:val="000000" w:themeColor="text1"/>
                <w:szCs w:val="20"/>
                <w:lang w:val="en-US"/>
              </w:rPr>
            </w:pPr>
            <w:r>
              <w:rPr>
                <w:color w:val="000000" w:themeColor="text1"/>
                <w:szCs w:val="20"/>
                <w:lang w:val="en-US"/>
              </w:rPr>
              <w:t>4</w:t>
            </w:r>
          </w:p>
        </w:tc>
        <w:tc>
          <w:tcPr>
            <w:tcW w:w="4974" w:type="dxa"/>
          </w:tcPr>
          <w:p w14:paraId="414C86F8" w14:textId="67493D06" w:rsidR="00797B84" w:rsidRDefault="00797B84" w:rsidP="00797B84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SCF m</w:t>
            </w:r>
            <w:r w:rsidRPr="003E5092">
              <w:rPr>
                <w:rFonts w:ascii="Arial" w:hAnsi="Arial" w:cs="Arial"/>
                <w:szCs w:val="20"/>
                <w:lang w:val="en-US"/>
              </w:rPr>
              <w:t>ethodology and version</w:t>
            </w:r>
          </w:p>
        </w:tc>
        <w:tc>
          <w:tcPr>
            <w:tcW w:w="3543" w:type="dxa"/>
            <w:shd w:val="clear" w:color="auto" w:fill="auto"/>
          </w:tcPr>
          <w:p w14:paraId="2FE2B083" w14:textId="3E406F10" w:rsidR="00797B84" w:rsidRPr="00E350F8" w:rsidRDefault="00797B84" w:rsidP="00797B84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E350F8">
              <w:rPr>
                <w:rFonts w:ascii="Arial" w:hAnsi="Arial" w:cs="Arial"/>
                <w:szCs w:val="20"/>
                <w:lang w:val="en-US"/>
              </w:rPr>
              <w:t xml:space="preserve">Copy from </w:t>
            </w:r>
            <w:r>
              <w:rPr>
                <w:rFonts w:ascii="Arial" w:hAnsi="Arial" w:cs="Arial"/>
                <w:szCs w:val="20"/>
                <w:lang w:val="en-US"/>
              </w:rPr>
              <w:t>issuance request</w:t>
            </w:r>
          </w:p>
        </w:tc>
      </w:tr>
      <w:tr w:rsidR="00797B84" w:rsidRPr="003E5092" w14:paraId="3BD541CA" w14:textId="77777777" w:rsidTr="00E624B2">
        <w:trPr>
          <w:trHeight w:val="300"/>
        </w:trPr>
        <w:tc>
          <w:tcPr>
            <w:tcW w:w="555" w:type="dxa"/>
            <w:shd w:val="clear" w:color="auto" w:fill="auto"/>
          </w:tcPr>
          <w:p w14:paraId="4F007F1F" w14:textId="7DF07969" w:rsidR="00797B84" w:rsidRDefault="00797B84" w:rsidP="00797B84">
            <w:pPr>
              <w:spacing w:beforeLines="20" w:before="48" w:afterLines="20" w:after="48"/>
              <w:rPr>
                <w:color w:val="000000" w:themeColor="text1"/>
                <w:szCs w:val="20"/>
                <w:lang w:val="en-US"/>
              </w:rPr>
            </w:pPr>
            <w:r>
              <w:rPr>
                <w:color w:val="000000" w:themeColor="text1"/>
                <w:szCs w:val="20"/>
                <w:lang w:val="en-US"/>
              </w:rPr>
              <w:t>5</w:t>
            </w:r>
          </w:p>
        </w:tc>
        <w:tc>
          <w:tcPr>
            <w:tcW w:w="4974" w:type="dxa"/>
          </w:tcPr>
          <w:p w14:paraId="6119A47F" w14:textId="7FB7038A" w:rsidR="00797B84" w:rsidRDefault="00797B84" w:rsidP="00797B84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Activity</w:t>
            </w:r>
            <w:r w:rsidRPr="003E5092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Cs w:val="20"/>
                <w:lang w:val="en-US"/>
              </w:rPr>
              <w:t>c</w:t>
            </w:r>
            <w:r w:rsidRPr="003E5092">
              <w:rPr>
                <w:rFonts w:ascii="Arial" w:hAnsi="Arial" w:cs="Arial"/>
                <w:szCs w:val="20"/>
                <w:lang w:val="en-US"/>
              </w:rPr>
              <w:t>ontact: Name</w:t>
            </w:r>
          </w:p>
        </w:tc>
        <w:tc>
          <w:tcPr>
            <w:tcW w:w="3543" w:type="dxa"/>
            <w:shd w:val="clear" w:color="auto" w:fill="auto"/>
          </w:tcPr>
          <w:p w14:paraId="2FC88CFB" w14:textId="0AE8E5BA" w:rsidR="00797B84" w:rsidRPr="00E350F8" w:rsidRDefault="00797B84" w:rsidP="00797B84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E350F8">
              <w:rPr>
                <w:rFonts w:ascii="Arial" w:hAnsi="Arial" w:cs="Arial"/>
                <w:szCs w:val="20"/>
                <w:lang w:val="en-US"/>
              </w:rPr>
              <w:t xml:space="preserve">Copy from </w:t>
            </w:r>
            <w:r>
              <w:rPr>
                <w:rFonts w:ascii="Arial" w:hAnsi="Arial" w:cs="Arial"/>
                <w:szCs w:val="20"/>
                <w:lang w:val="en-US"/>
              </w:rPr>
              <w:t>issuance request</w:t>
            </w:r>
          </w:p>
        </w:tc>
      </w:tr>
      <w:tr w:rsidR="00797B84" w:rsidRPr="003E5092" w14:paraId="60795895" w14:textId="77777777" w:rsidTr="00E624B2">
        <w:trPr>
          <w:trHeight w:val="300"/>
        </w:trPr>
        <w:tc>
          <w:tcPr>
            <w:tcW w:w="555" w:type="dxa"/>
            <w:shd w:val="clear" w:color="auto" w:fill="auto"/>
          </w:tcPr>
          <w:p w14:paraId="55CA2005" w14:textId="0D6EBFD0" w:rsidR="00797B84" w:rsidRDefault="00797B84" w:rsidP="00797B84">
            <w:pPr>
              <w:spacing w:beforeLines="20" w:before="48" w:afterLines="20" w:after="48"/>
              <w:rPr>
                <w:color w:val="000000" w:themeColor="text1"/>
                <w:szCs w:val="20"/>
                <w:lang w:val="en-US"/>
              </w:rPr>
            </w:pPr>
            <w:r>
              <w:rPr>
                <w:color w:val="000000" w:themeColor="text1"/>
                <w:szCs w:val="20"/>
                <w:lang w:val="en-US"/>
              </w:rPr>
              <w:t>6</w:t>
            </w:r>
          </w:p>
        </w:tc>
        <w:tc>
          <w:tcPr>
            <w:tcW w:w="4974" w:type="dxa"/>
          </w:tcPr>
          <w:p w14:paraId="463B4412" w14:textId="2B0FC8B5" w:rsidR="00797B84" w:rsidRDefault="00797B84" w:rsidP="00797B84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Activity</w:t>
            </w:r>
            <w:r w:rsidRPr="003E5092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Cs w:val="20"/>
                <w:lang w:val="en-US"/>
              </w:rPr>
              <w:t>c</w:t>
            </w:r>
            <w:r w:rsidRPr="003E5092">
              <w:rPr>
                <w:rFonts w:ascii="Arial" w:hAnsi="Arial" w:cs="Arial"/>
                <w:szCs w:val="20"/>
                <w:lang w:val="en-US"/>
              </w:rPr>
              <w:t xml:space="preserve">ontact: </w:t>
            </w:r>
            <w:r>
              <w:rPr>
                <w:rFonts w:ascii="Arial" w:hAnsi="Arial" w:cs="Arial"/>
                <w:szCs w:val="20"/>
                <w:lang w:val="en-US"/>
              </w:rPr>
              <w:t>Email</w:t>
            </w:r>
          </w:p>
        </w:tc>
        <w:tc>
          <w:tcPr>
            <w:tcW w:w="3543" w:type="dxa"/>
            <w:shd w:val="clear" w:color="auto" w:fill="auto"/>
          </w:tcPr>
          <w:p w14:paraId="6AAF41B9" w14:textId="3699A5FF" w:rsidR="00797B84" w:rsidRPr="00E350F8" w:rsidRDefault="00797B84" w:rsidP="00797B84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E350F8">
              <w:rPr>
                <w:rFonts w:ascii="Arial" w:hAnsi="Arial" w:cs="Arial"/>
                <w:szCs w:val="20"/>
                <w:lang w:val="en-US"/>
              </w:rPr>
              <w:t xml:space="preserve">Copy from </w:t>
            </w:r>
            <w:r>
              <w:rPr>
                <w:rFonts w:ascii="Arial" w:hAnsi="Arial" w:cs="Arial"/>
                <w:szCs w:val="20"/>
                <w:lang w:val="en-US"/>
              </w:rPr>
              <w:t>issuance request</w:t>
            </w:r>
          </w:p>
        </w:tc>
      </w:tr>
      <w:tr w:rsidR="00797B84" w:rsidRPr="003E5092" w14:paraId="1B621C13" w14:textId="77777777" w:rsidTr="00E624B2">
        <w:trPr>
          <w:trHeight w:val="300"/>
        </w:trPr>
        <w:tc>
          <w:tcPr>
            <w:tcW w:w="555" w:type="dxa"/>
            <w:shd w:val="clear" w:color="auto" w:fill="auto"/>
          </w:tcPr>
          <w:p w14:paraId="36220E4C" w14:textId="4E2AEA9D" w:rsidR="00797B84" w:rsidRDefault="00797B84" w:rsidP="00797B84">
            <w:pPr>
              <w:spacing w:beforeLines="20" w:before="48" w:afterLines="20" w:after="48"/>
              <w:rPr>
                <w:color w:val="000000" w:themeColor="text1"/>
                <w:szCs w:val="20"/>
                <w:lang w:val="en-US"/>
              </w:rPr>
            </w:pPr>
            <w:r>
              <w:rPr>
                <w:color w:val="000000" w:themeColor="text1"/>
                <w:szCs w:val="20"/>
                <w:lang w:val="en-US"/>
              </w:rPr>
              <w:t>7</w:t>
            </w:r>
          </w:p>
        </w:tc>
        <w:tc>
          <w:tcPr>
            <w:tcW w:w="4974" w:type="dxa"/>
          </w:tcPr>
          <w:p w14:paraId="538B5432" w14:textId="1793A019" w:rsidR="00797B84" w:rsidRDefault="00797B84" w:rsidP="00797B84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Activity</w:t>
            </w:r>
            <w:r w:rsidRPr="003E5092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Cs w:val="20"/>
                <w:lang w:val="en-US"/>
              </w:rPr>
              <w:t>c</w:t>
            </w:r>
            <w:r w:rsidRPr="003E5092">
              <w:rPr>
                <w:rFonts w:ascii="Arial" w:hAnsi="Arial" w:cs="Arial"/>
                <w:szCs w:val="20"/>
                <w:lang w:val="en-US"/>
              </w:rPr>
              <w:t>ontact:</w:t>
            </w:r>
            <w:r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Pr="003E5092">
              <w:rPr>
                <w:rFonts w:ascii="Arial" w:hAnsi="Arial" w:cs="Arial"/>
                <w:szCs w:val="20"/>
                <w:lang w:val="en-US"/>
              </w:rPr>
              <w:t>Phone</w:t>
            </w:r>
          </w:p>
        </w:tc>
        <w:tc>
          <w:tcPr>
            <w:tcW w:w="3543" w:type="dxa"/>
            <w:shd w:val="clear" w:color="auto" w:fill="auto"/>
          </w:tcPr>
          <w:p w14:paraId="2329F328" w14:textId="133C9ABF" w:rsidR="00797B84" w:rsidRPr="00E350F8" w:rsidRDefault="00797B84" w:rsidP="00797B84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E350F8">
              <w:rPr>
                <w:rFonts w:ascii="Arial" w:hAnsi="Arial" w:cs="Arial"/>
                <w:szCs w:val="20"/>
                <w:lang w:val="en-US"/>
              </w:rPr>
              <w:t xml:space="preserve">Copy from </w:t>
            </w:r>
            <w:r>
              <w:rPr>
                <w:rFonts w:ascii="Arial" w:hAnsi="Arial" w:cs="Arial"/>
                <w:szCs w:val="20"/>
                <w:lang w:val="en-US"/>
              </w:rPr>
              <w:t>issuance request</w:t>
            </w:r>
          </w:p>
        </w:tc>
      </w:tr>
      <w:tr w:rsidR="00797B84" w:rsidRPr="003E5092" w14:paraId="028D3ADD" w14:textId="77777777" w:rsidTr="00E624B2">
        <w:trPr>
          <w:trHeight w:val="300"/>
        </w:trPr>
        <w:tc>
          <w:tcPr>
            <w:tcW w:w="555" w:type="dxa"/>
            <w:shd w:val="clear" w:color="auto" w:fill="auto"/>
          </w:tcPr>
          <w:p w14:paraId="4D8002FB" w14:textId="7F17DCB7" w:rsidR="00797B84" w:rsidRDefault="00797B84" w:rsidP="00797B84">
            <w:pPr>
              <w:spacing w:beforeLines="20" w:before="48" w:afterLines="20" w:after="48"/>
              <w:rPr>
                <w:color w:val="000000" w:themeColor="text1"/>
                <w:szCs w:val="20"/>
                <w:lang w:val="en-US"/>
              </w:rPr>
            </w:pPr>
            <w:r>
              <w:rPr>
                <w:color w:val="000000" w:themeColor="text1"/>
                <w:szCs w:val="20"/>
                <w:lang w:val="en-US"/>
              </w:rPr>
              <w:t>8</w:t>
            </w:r>
          </w:p>
        </w:tc>
        <w:tc>
          <w:tcPr>
            <w:tcW w:w="4974" w:type="dxa"/>
          </w:tcPr>
          <w:p w14:paraId="42FF4148" w14:textId="1571987B" w:rsidR="00797B84" w:rsidRDefault="00797B84" w:rsidP="00797B84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Activity</w:t>
            </w:r>
            <w:r w:rsidRPr="003E5092">
              <w:rPr>
                <w:rFonts w:ascii="Arial" w:hAnsi="Arial" w:cs="Arial"/>
                <w:szCs w:val="20"/>
                <w:lang w:val="en-US"/>
              </w:rPr>
              <w:t xml:space="preserve"> start date (DD/MM/YYY)</w:t>
            </w:r>
          </w:p>
        </w:tc>
        <w:tc>
          <w:tcPr>
            <w:tcW w:w="3543" w:type="dxa"/>
            <w:shd w:val="clear" w:color="auto" w:fill="auto"/>
          </w:tcPr>
          <w:p w14:paraId="557848C9" w14:textId="1A4E5B7B" w:rsidR="00797B84" w:rsidRPr="00E350F8" w:rsidRDefault="00797B84" w:rsidP="00797B84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E350F8">
              <w:rPr>
                <w:rFonts w:ascii="Arial" w:hAnsi="Arial" w:cs="Arial"/>
                <w:szCs w:val="20"/>
                <w:lang w:val="en-US"/>
              </w:rPr>
              <w:t xml:space="preserve">Copy from </w:t>
            </w:r>
            <w:r>
              <w:rPr>
                <w:rFonts w:ascii="Arial" w:hAnsi="Arial" w:cs="Arial"/>
                <w:szCs w:val="20"/>
                <w:lang w:val="en-US"/>
              </w:rPr>
              <w:t>issuance request</w:t>
            </w:r>
          </w:p>
        </w:tc>
      </w:tr>
      <w:tr w:rsidR="00797B84" w:rsidRPr="003E5092" w14:paraId="79B802A8" w14:textId="77777777" w:rsidTr="00E624B2">
        <w:trPr>
          <w:trHeight w:val="300"/>
        </w:trPr>
        <w:tc>
          <w:tcPr>
            <w:tcW w:w="555" w:type="dxa"/>
            <w:shd w:val="clear" w:color="auto" w:fill="auto"/>
          </w:tcPr>
          <w:p w14:paraId="5F65F25A" w14:textId="517B4DAC" w:rsidR="00797B84" w:rsidRDefault="00797B84" w:rsidP="00797B84">
            <w:pPr>
              <w:spacing w:beforeLines="20" w:before="48" w:afterLines="20" w:after="48"/>
              <w:rPr>
                <w:color w:val="000000" w:themeColor="text1"/>
                <w:szCs w:val="20"/>
                <w:lang w:val="en-US"/>
              </w:rPr>
            </w:pPr>
            <w:r>
              <w:rPr>
                <w:color w:val="000000" w:themeColor="text1"/>
                <w:szCs w:val="20"/>
                <w:lang w:val="en-US"/>
              </w:rPr>
              <w:t>9</w:t>
            </w:r>
          </w:p>
        </w:tc>
        <w:tc>
          <w:tcPr>
            <w:tcW w:w="4974" w:type="dxa"/>
          </w:tcPr>
          <w:p w14:paraId="650F452E" w14:textId="41F35F68" w:rsidR="00797B84" w:rsidRDefault="00797B84" w:rsidP="00797B84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3E5092">
              <w:rPr>
                <w:rFonts w:ascii="Arial" w:hAnsi="Arial" w:cs="Arial"/>
                <w:szCs w:val="20"/>
                <w:lang w:val="en-US"/>
              </w:rPr>
              <w:t>Crediting period start date (DD/MM/YYYY)</w:t>
            </w:r>
          </w:p>
        </w:tc>
        <w:tc>
          <w:tcPr>
            <w:tcW w:w="3543" w:type="dxa"/>
            <w:shd w:val="clear" w:color="auto" w:fill="auto"/>
          </w:tcPr>
          <w:p w14:paraId="15DDD16D" w14:textId="753096E2" w:rsidR="00797B84" w:rsidRPr="00E350F8" w:rsidRDefault="00797B84" w:rsidP="00797B84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E350F8">
              <w:rPr>
                <w:rFonts w:ascii="Arial" w:hAnsi="Arial" w:cs="Arial"/>
                <w:szCs w:val="20"/>
                <w:lang w:val="en-US"/>
              </w:rPr>
              <w:t xml:space="preserve">Copy from </w:t>
            </w:r>
            <w:r>
              <w:rPr>
                <w:rFonts w:ascii="Arial" w:hAnsi="Arial" w:cs="Arial"/>
                <w:szCs w:val="20"/>
                <w:lang w:val="en-US"/>
              </w:rPr>
              <w:t>issuance request</w:t>
            </w:r>
          </w:p>
        </w:tc>
      </w:tr>
      <w:tr w:rsidR="00797B84" w:rsidRPr="003E5092" w14:paraId="691A43A1" w14:textId="77777777" w:rsidTr="00E624B2">
        <w:trPr>
          <w:trHeight w:val="300"/>
        </w:trPr>
        <w:tc>
          <w:tcPr>
            <w:tcW w:w="555" w:type="dxa"/>
            <w:shd w:val="clear" w:color="auto" w:fill="auto"/>
          </w:tcPr>
          <w:p w14:paraId="5584D310" w14:textId="26BDEB85" w:rsidR="00797B84" w:rsidRDefault="00797B84" w:rsidP="00797B84">
            <w:pPr>
              <w:spacing w:beforeLines="20" w:before="48" w:afterLines="20" w:after="48"/>
              <w:rPr>
                <w:color w:val="000000" w:themeColor="text1"/>
                <w:szCs w:val="20"/>
                <w:lang w:val="en-US"/>
              </w:rPr>
            </w:pPr>
            <w:r>
              <w:rPr>
                <w:color w:val="000000" w:themeColor="text1"/>
                <w:szCs w:val="20"/>
                <w:lang w:val="en-US"/>
              </w:rPr>
              <w:t>10</w:t>
            </w:r>
          </w:p>
        </w:tc>
        <w:tc>
          <w:tcPr>
            <w:tcW w:w="4974" w:type="dxa"/>
          </w:tcPr>
          <w:p w14:paraId="63A1E0BB" w14:textId="309FDF84" w:rsidR="00797B84" w:rsidRDefault="00797B84" w:rsidP="00797B84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Crediting period end date (DD/MM/YYYY)</w:t>
            </w:r>
          </w:p>
        </w:tc>
        <w:tc>
          <w:tcPr>
            <w:tcW w:w="3543" w:type="dxa"/>
            <w:shd w:val="clear" w:color="auto" w:fill="auto"/>
          </w:tcPr>
          <w:p w14:paraId="5437508E" w14:textId="69D22DC7" w:rsidR="00797B84" w:rsidRPr="00E350F8" w:rsidRDefault="00797B84" w:rsidP="00797B84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E350F8">
              <w:rPr>
                <w:rFonts w:ascii="Arial" w:hAnsi="Arial" w:cs="Arial"/>
                <w:szCs w:val="20"/>
                <w:lang w:val="en-US"/>
              </w:rPr>
              <w:t xml:space="preserve">Copy from </w:t>
            </w:r>
            <w:r>
              <w:rPr>
                <w:rFonts w:ascii="Arial" w:hAnsi="Arial" w:cs="Arial"/>
                <w:szCs w:val="20"/>
                <w:lang w:val="en-US"/>
              </w:rPr>
              <w:t>issuance request</w:t>
            </w:r>
          </w:p>
        </w:tc>
      </w:tr>
      <w:tr w:rsidR="00620DDA" w:rsidRPr="003E5092" w14:paraId="43AED8B5" w14:textId="77777777" w:rsidTr="00E624B2">
        <w:trPr>
          <w:trHeight w:val="300"/>
        </w:trPr>
        <w:tc>
          <w:tcPr>
            <w:tcW w:w="555" w:type="dxa"/>
            <w:shd w:val="clear" w:color="auto" w:fill="auto"/>
          </w:tcPr>
          <w:p w14:paraId="6F4B6805" w14:textId="74B9A8C2" w:rsidR="00620DDA" w:rsidRDefault="00620DDA" w:rsidP="00620DDA">
            <w:pPr>
              <w:spacing w:beforeLines="20" w:before="48" w:afterLines="20" w:after="48"/>
              <w:rPr>
                <w:color w:val="000000" w:themeColor="text1"/>
                <w:szCs w:val="20"/>
                <w:lang w:val="en-US"/>
              </w:rPr>
            </w:pPr>
            <w:r>
              <w:rPr>
                <w:color w:val="000000" w:themeColor="text1"/>
                <w:szCs w:val="20"/>
                <w:lang w:val="en-US"/>
              </w:rPr>
              <w:t>12</w:t>
            </w:r>
          </w:p>
        </w:tc>
        <w:tc>
          <w:tcPr>
            <w:tcW w:w="4974" w:type="dxa"/>
          </w:tcPr>
          <w:p w14:paraId="3AE27C41" w14:textId="45DFE2DB" w:rsidR="00620DDA" w:rsidRDefault="00620DDA" w:rsidP="00620DDA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Date of listing (DD/MM/YYYY)</w:t>
            </w:r>
          </w:p>
        </w:tc>
        <w:tc>
          <w:tcPr>
            <w:tcW w:w="3543" w:type="dxa"/>
            <w:shd w:val="clear" w:color="auto" w:fill="auto"/>
          </w:tcPr>
          <w:p w14:paraId="1DC5ADF2" w14:textId="36A64701" w:rsidR="00620DDA" w:rsidRPr="00E350F8" w:rsidRDefault="008C715A" w:rsidP="00620DDA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E350F8">
              <w:rPr>
                <w:rFonts w:ascii="Arial" w:hAnsi="Arial" w:cs="Arial"/>
                <w:szCs w:val="20"/>
                <w:lang w:val="en-US"/>
              </w:rPr>
              <w:t xml:space="preserve">Copy from </w:t>
            </w:r>
            <w:r>
              <w:rPr>
                <w:rFonts w:ascii="Arial" w:hAnsi="Arial" w:cs="Arial"/>
                <w:szCs w:val="20"/>
                <w:lang w:val="en-US"/>
              </w:rPr>
              <w:t>listing notification</w:t>
            </w:r>
          </w:p>
        </w:tc>
      </w:tr>
      <w:tr w:rsidR="00620DDA" w:rsidRPr="003E5092" w14:paraId="3B25F9D3" w14:textId="77777777" w:rsidTr="00E624B2">
        <w:trPr>
          <w:trHeight w:val="300"/>
        </w:trPr>
        <w:tc>
          <w:tcPr>
            <w:tcW w:w="555" w:type="dxa"/>
            <w:shd w:val="clear" w:color="auto" w:fill="auto"/>
          </w:tcPr>
          <w:p w14:paraId="2D275187" w14:textId="0705483D" w:rsidR="00620DDA" w:rsidRPr="003E5092" w:rsidRDefault="00620DDA" w:rsidP="00620DDA">
            <w:pPr>
              <w:spacing w:beforeLines="20" w:before="48" w:afterLines="20" w:after="48"/>
              <w:rPr>
                <w:color w:val="000000" w:themeColor="text1"/>
                <w:szCs w:val="20"/>
                <w:lang w:val="en-US"/>
              </w:rPr>
            </w:pPr>
            <w:r>
              <w:rPr>
                <w:color w:val="000000" w:themeColor="text1"/>
                <w:szCs w:val="20"/>
                <w:lang w:val="en-US"/>
              </w:rPr>
              <w:t>13</w:t>
            </w:r>
          </w:p>
        </w:tc>
        <w:tc>
          <w:tcPr>
            <w:tcW w:w="4974" w:type="dxa"/>
            <w:shd w:val="clear" w:color="auto" w:fill="auto"/>
          </w:tcPr>
          <w:p w14:paraId="586F6CFA" w14:textId="51CD3C11" w:rsidR="00620DDA" w:rsidRDefault="00620DDA" w:rsidP="00620DDA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Date that completeness check was finished (DD/MM/YYYY)</w:t>
            </w:r>
          </w:p>
        </w:tc>
        <w:tc>
          <w:tcPr>
            <w:tcW w:w="3543" w:type="dxa"/>
            <w:shd w:val="clear" w:color="auto" w:fill="auto"/>
          </w:tcPr>
          <w:p w14:paraId="45B490DB" w14:textId="38B6232E" w:rsidR="00620DDA" w:rsidRPr="00E350F8" w:rsidRDefault="008C715A" w:rsidP="00620DDA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E350F8">
              <w:rPr>
                <w:rFonts w:ascii="Arial" w:hAnsi="Arial" w:cs="Arial"/>
                <w:szCs w:val="20"/>
                <w:lang w:val="en-US"/>
              </w:rPr>
              <w:t xml:space="preserve">Copy from </w:t>
            </w:r>
            <w:r>
              <w:rPr>
                <w:rFonts w:ascii="Arial" w:hAnsi="Arial" w:cs="Arial"/>
                <w:szCs w:val="20"/>
                <w:lang w:val="en-US"/>
              </w:rPr>
              <w:t>listing notification</w:t>
            </w:r>
          </w:p>
        </w:tc>
      </w:tr>
    </w:tbl>
    <w:p w14:paraId="3AEDEC71" w14:textId="77777777" w:rsidR="00E069D3" w:rsidRDefault="00E069D3" w:rsidP="00601027">
      <w:pPr>
        <w:spacing w:beforeLines="20" w:before="48" w:afterLines="20" w:after="48"/>
        <w:rPr>
          <w:lang w:val="en-US"/>
        </w:rPr>
      </w:pPr>
    </w:p>
    <w:tbl>
      <w:tblPr>
        <w:tblStyle w:val="TableGrid"/>
        <w:tblW w:w="9178" w:type="dxa"/>
        <w:tblInd w:w="108" w:type="dxa"/>
        <w:tblLook w:val="04A0" w:firstRow="1" w:lastRow="0" w:firstColumn="1" w:lastColumn="0" w:noHBand="0" w:noVBand="1"/>
      </w:tblPr>
      <w:tblGrid>
        <w:gridCol w:w="447"/>
        <w:gridCol w:w="2315"/>
        <w:gridCol w:w="4543"/>
        <w:gridCol w:w="1873"/>
      </w:tblGrid>
      <w:tr w:rsidR="00420CF4" w:rsidRPr="0063474D" w14:paraId="296B3052" w14:textId="5AC2FF66" w:rsidTr="00420CF4">
        <w:trPr>
          <w:cantSplit/>
        </w:trPr>
        <w:tc>
          <w:tcPr>
            <w:tcW w:w="447" w:type="dxa"/>
          </w:tcPr>
          <w:p w14:paraId="7F4B7515" w14:textId="77777777" w:rsidR="00420CF4" w:rsidRPr="0063474D" w:rsidRDefault="00420CF4" w:rsidP="00D96DC5">
            <w:pPr>
              <w:spacing w:beforeLines="20" w:before="48" w:afterLines="20" w:after="48"/>
              <w:rPr>
                <w:b/>
                <w:szCs w:val="20"/>
                <w:lang w:val="en-US"/>
              </w:rPr>
            </w:pPr>
          </w:p>
        </w:tc>
        <w:tc>
          <w:tcPr>
            <w:tcW w:w="2315" w:type="dxa"/>
          </w:tcPr>
          <w:p w14:paraId="0CD7AF9A" w14:textId="77777777" w:rsidR="00420CF4" w:rsidRPr="0063474D" w:rsidRDefault="00420CF4" w:rsidP="00D96DC5">
            <w:pPr>
              <w:spacing w:beforeLines="20" w:before="48" w:afterLines="20" w:after="48"/>
              <w:rPr>
                <w:rFonts w:ascii="Arial" w:hAnsi="Arial" w:cs="Arial"/>
                <w:b/>
                <w:szCs w:val="20"/>
                <w:lang w:val="en-US"/>
              </w:rPr>
            </w:pPr>
            <w:r w:rsidRPr="0063474D">
              <w:rPr>
                <w:rFonts w:ascii="Arial" w:hAnsi="Arial" w:cs="Arial"/>
                <w:b/>
                <w:szCs w:val="20"/>
                <w:lang w:val="en-US"/>
              </w:rPr>
              <w:t>Question</w:t>
            </w:r>
          </w:p>
        </w:tc>
        <w:tc>
          <w:tcPr>
            <w:tcW w:w="4543" w:type="dxa"/>
          </w:tcPr>
          <w:p w14:paraId="49785BEB" w14:textId="77777777" w:rsidR="00420CF4" w:rsidRPr="0063474D" w:rsidRDefault="00420CF4" w:rsidP="00D96DC5">
            <w:pPr>
              <w:spacing w:beforeLines="20" w:before="48" w:afterLines="20" w:after="48"/>
              <w:rPr>
                <w:rFonts w:ascii="Arial" w:hAnsi="Arial" w:cs="Arial"/>
                <w:b/>
                <w:szCs w:val="20"/>
                <w:lang w:val="en-US"/>
              </w:rPr>
            </w:pPr>
            <w:r w:rsidRPr="0063474D">
              <w:rPr>
                <w:rFonts w:ascii="Arial" w:hAnsi="Arial" w:cs="Arial"/>
                <w:b/>
                <w:szCs w:val="20"/>
                <w:lang w:val="en-US"/>
              </w:rPr>
              <w:t>Instructions</w:t>
            </w:r>
          </w:p>
        </w:tc>
        <w:tc>
          <w:tcPr>
            <w:tcW w:w="1873" w:type="dxa"/>
          </w:tcPr>
          <w:p w14:paraId="05CCC30D" w14:textId="0696DB11" w:rsidR="00420CF4" w:rsidRPr="0063474D" w:rsidRDefault="00420CF4" w:rsidP="00D96DC5">
            <w:pPr>
              <w:spacing w:beforeLines="20" w:before="48" w:afterLines="20" w:after="48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>Ref No</w:t>
            </w:r>
          </w:p>
        </w:tc>
      </w:tr>
      <w:tr w:rsidR="00420CF4" w:rsidRPr="003E5092" w14:paraId="4D94351E" w14:textId="4833195E" w:rsidTr="00420CF4">
        <w:trPr>
          <w:cantSplit/>
        </w:trPr>
        <w:tc>
          <w:tcPr>
            <w:tcW w:w="447" w:type="dxa"/>
          </w:tcPr>
          <w:p w14:paraId="10298D7D" w14:textId="1DA346A9" w:rsidR="00420CF4" w:rsidRPr="003E5092" w:rsidRDefault="00420CF4" w:rsidP="00F95B49">
            <w:pPr>
              <w:spacing w:beforeLines="20" w:before="48" w:afterLines="20" w:after="4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14</w:t>
            </w:r>
          </w:p>
        </w:tc>
        <w:tc>
          <w:tcPr>
            <w:tcW w:w="2315" w:type="dxa"/>
          </w:tcPr>
          <w:p w14:paraId="2525A3C4" w14:textId="77777777" w:rsidR="00420CF4" w:rsidRPr="003E5092" w:rsidRDefault="00420CF4" w:rsidP="00F95B49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Has the activity participant used the valid version of the requesting issuance form?</w:t>
            </w:r>
          </w:p>
        </w:tc>
        <w:tc>
          <w:tcPr>
            <w:tcW w:w="4543" w:type="dxa"/>
          </w:tcPr>
          <w:p w14:paraId="1CDE3F3A" w14:textId="77777777" w:rsidR="00420CF4" w:rsidRDefault="00420CF4" w:rsidP="00F95B49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Check against current version on SCF website.</w:t>
            </w:r>
          </w:p>
          <w:p w14:paraId="30086840" w14:textId="55FBCC67" w:rsidR="005D2D88" w:rsidRPr="003E5092" w:rsidRDefault="00DC7765" w:rsidP="00F95B49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DC7765">
              <w:rPr>
                <w:rFonts w:ascii="Arial" w:hAnsi="Arial" w:cs="Arial"/>
                <w:szCs w:val="20"/>
                <w:lang w:val="en-US"/>
              </w:rPr>
              <w:t>Make sure to tick only one of the two options</w:t>
            </w:r>
          </w:p>
        </w:tc>
        <w:tc>
          <w:tcPr>
            <w:tcW w:w="1873" w:type="dxa"/>
          </w:tcPr>
          <w:p w14:paraId="6B6109A1" w14:textId="77777777" w:rsidR="00420CF4" w:rsidRDefault="00420CF4" w:rsidP="00F95B49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420CF4" w:rsidRPr="003E5092" w14:paraId="106294EC" w14:textId="7FFA691C" w:rsidTr="00420CF4">
        <w:trPr>
          <w:cantSplit/>
        </w:trPr>
        <w:tc>
          <w:tcPr>
            <w:tcW w:w="447" w:type="dxa"/>
          </w:tcPr>
          <w:p w14:paraId="49C69FE2" w14:textId="2A125A89" w:rsidR="00420CF4" w:rsidRPr="003E5092" w:rsidRDefault="00420CF4" w:rsidP="00F95B49">
            <w:pPr>
              <w:spacing w:beforeLines="20" w:before="48" w:afterLines="20" w:after="4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15</w:t>
            </w:r>
          </w:p>
        </w:tc>
        <w:tc>
          <w:tcPr>
            <w:tcW w:w="2315" w:type="dxa"/>
          </w:tcPr>
          <w:p w14:paraId="63F06EBA" w14:textId="77777777" w:rsidR="00420CF4" w:rsidRPr="003E5092" w:rsidRDefault="00420CF4" w:rsidP="00F95B49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>
              <w:rPr>
                <w:lang w:val="en-US"/>
              </w:rPr>
              <w:t>Has the activity already been successfully Listed</w:t>
            </w:r>
            <w:r>
              <w:rPr>
                <w:rFonts w:ascii="Arial" w:hAnsi="Arial" w:cs="Arial"/>
                <w:szCs w:val="20"/>
                <w:lang w:val="en-US"/>
              </w:rPr>
              <w:t>?</w:t>
            </w:r>
          </w:p>
        </w:tc>
        <w:tc>
          <w:tcPr>
            <w:tcW w:w="4543" w:type="dxa"/>
          </w:tcPr>
          <w:p w14:paraId="460649AE" w14:textId="77777777" w:rsidR="00420CF4" w:rsidRDefault="00420CF4" w:rsidP="00F95B49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Check “yes” if the activity is listed under the SCF and registered in the registry.</w:t>
            </w:r>
          </w:p>
          <w:p w14:paraId="19D4B64E" w14:textId="15CDFA3D" w:rsidR="00DC7765" w:rsidRPr="003E5092" w:rsidRDefault="00DC7765" w:rsidP="00F95B49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DC7765">
              <w:rPr>
                <w:rFonts w:ascii="Arial" w:hAnsi="Arial" w:cs="Arial"/>
                <w:szCs w:val="20"/>
                <w:lang w:val="en-US"/>
              </w:rPr>
              <w:t>Make sure to tick only one of the two options</w:t>
            </w:r>
          </w:p>
        </w:tc>
        <w:tc>
          <w:tcPr>
            <w:tcW w:w="1873" w:type="dxa"/>
          </w:tcPr>
          <w:p w14:paraId="449F5520" w14:textId="77777777" w:rsidR="00420CF4" w:rsidRDefault="00420CF4" w:rsidP="00F95B49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420CF4" w:rsidRPr="003E5092" w14:paraId="19A61CF3" w14:textId="3901F449" w:rsidTr="00420CF4">
        <w:trPr>
          <w:cantSplit/>
        </w:trPr>
        <w:tc>
          <w:tcPr>
            <w:tcW w:w="447" w:type="dxa"/>
          </w:tcPr>
          <w:p w14:paraId="30F7D942" w14:textId="217D27C6" w:rsidR="00420CF4" w:rsidRPr="003E5092" w:rsidRDefault="00420CF4" w:rsidP="00F95B49">
            <w:pPr>
              <w:spacing w:beforeLines="20" w:before="48" w:afterLines="20" w:after="4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lastRenderedPageBreak/>
              <w:t>16</w:t>
            </w:r>
          </w:p>
        </w:tc>
        <w:tc>
          <w:tcPr>
            <w:tcW w:w="2315" w:type="dxa"/>
          </w:tcPr>
          <w:p w14:paraId="2F56834F" w14:textId="7D3FE603" w:rsidR="00420CF4" w:rsidRPr="003E5092" w:rsidRDefault="00420CF4" w:rsidP="00F95B49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lang w:val="en-US"/>
              </w:rPr>
              <w:t>Is the DOE</w:t>
            </w:r>
            <w:r w:rsidR="00587DA7">
              <w:rPr>
                <w:lang w:val="en-US"/>
              </w:rPr>
              <w:t>/verifier/auditor</w:t>
            </w:r>
            <w:r>
              <w:rPr>
                <w:lang w:val="en-US"/>
              </w:rPr>
              <w:t xml:space="preserve"> on the list of currently accredited DOE</w:t>
            </w:r>
            <w:r w:rsidR="00587DA7">
              <w:rPr>
                <w:lang w:val="en-US"/>
              </w:rPr>
              <w:t>//verifier/auditor</w:t>
            </w:r>
            <w:r>
              <w:rPr>
                <w:lang w:val="en-US"/>
              </w:rPr>
              <w:t xml:space="preserve"> for CDM, VCS, GS, as specified in Program Protocol?</w:t>
            </w:r>
          </w:p>
        </w:tc>
        <w:tc>
          <w:tcPr>
            <w:tcW w:w="4543" w:type="dxa"/>
          </w:tcPr>
          <w:p w14:paraId="6829AE4A" w14:textId="1520FB4F" w:rsidR="00DC7765" w:rsidRDefault="00DC7765" w:rsidP="00F95B49">
            <w:pPr>
              <w:spacing w:beforeLines="20" w:before="48" w:afterLines="20" w:after="48"/>
              <w:rPr>
                <w:rFonts w:asciiTheme="majorHAnsi" w:eastAsia="MS Gothic" w:hAnsiTheme="majorHAnsi" w:cstheme="majorHAnsi"/>
                <w:szCs w:val="20"/>
                <w:lang w:val="en-US"/>
              </w:rPr>
            </w:pPr>
            <w:r w:rsidRPr="00DC7765">
              <w:rPr>
                <w:rFonts w:asciiTheme="majorHAnsi" w:eastAsia="MS Gothic" w:hAnsiTheme="majorHAnsi" w:cstheme="majorHAnsi"/>
                <w:szCs w:val="20"/>
                <w:lang w:val="en-US"/>
              </w:rPr>
              <w:t>Make sure to tick only one of the options</w:t>
            </w:r>
            <w:r w:rsidR="00CF786C">
              <w:rPr>
                <w:rFonts w:asciiTheme="majorHAnsi" w:eastAsia="MS Gothic" w:hAnsiTheme="majorHAnsi" w:cstheme="majorHAnsi"/>
                <w:szCs w:val="20"/>
                <w:lang w:val="en-US"/>
              </w:rPr>
              <w:t>.</w:t>
            </w:r>
          </w:p>
          <w:p w14:paraId="24F8285F" w14:textId="6D1224EA" w:rsidR="00420CF4" w:rsidRDefault="00CF786C" w:rsidP="00F95B49">
            <w:pPr>
              <w:spacing w:beforeLines="20" w:before="48" w:afterLines="20" w:after="48"/>
              <w:rPr>
                <w:lang w:val="en-US"/>
              </w:rPr>
            </w:pPr>
            <w:r>
              <w:rPr>
                <w:rFonts w:asciiTheme="majorHAnsi" w:eastAsia="MS Gothic" w:hAnsiTheme="majorHAnsi" w:cstheme="majorHAnsi"/>
                <w:szCs w:val="20"/>
                <w:lang w:val="en-US"/>
              </w:rPr>
              <w:t xml:space="preserve">If the </w:t>
            </w:r>
            <w:r>
              <w:rPr>
                <w:lang w:val="en-US"/>
              </w:rPr>
              <w:t>DOE/verifier/auditor</w:t>
            </w:r>
            <w:r>
              <w:rPr>
                <w:rFonts w:asciiTheme="majorHAnsi" w:eastAsia="MS Gothic" w:hAnsiTheme="majorHAnsi" w:cstheme="majorHAnsi"/>
                <w:szCs w:val="20"/>
                <w:lang w:val="en-US"/>
              </w:rPr>
              <w:t xml:space="preserve"> </w:t>
            </w:r>
            <w:r w:rsidR="00420CF4">
              <w:rPr>
                <w:rFonts w:asciiTheme="majorHAnsi" w:eastAsia="MS Gothic" w:hAnsiTheme="majorHAnsi" w:cstheme="majorHAnsi"/>
                <w:szCs w:val="20"/>
                <w:lang w:val="en-US"/>
              </w:rPr>
              <w:t xml:space="preserve">is included in the list of </w:t>
            </w:r>
            <w:r w:rsidR="00420CF4">
              <w:rPr>
                <w:lang w:val="en-US"/>
              </w:rPr>
              <w:t>accredited DOE</w:t>
            </w:r>
            <w:r w:rsidR="00587DA7">
              <w:rPr>
                <w:lang w:val="en-US"/>
              </w:rPr>
              <w:t>/verifier/auditor</w:t>
            </w:r>
            <w:r w:rsidR="00420CF4">
              <w:rPr>
                <w:lang w:val="en-US"/>
              </w:rPr>
              <w:t xml:space="preserve"> for CDM, VCS, GS for the specific sectoral scope of the activity</w:t>
            </w:r>
            <w:r w:rsidR="008816C0">
              <w:rPr>
                <w:lang w:val="en-US"/>
              </w:rPr>
              <w:t xml:space="preserve"> tick only one of the options on the list</w:t>
            </w:r>
            <w:r w:rsidR="000A478A">
              <w:rPr>
                <w:lang w:val="en-US"/>
              </w:rPr>
              <w:t xml:space="preserve"> (CDM, VCS or GS)</w:t>
            </w:r>
            <w:r w:rsidR="00420CF4">
              <w:rPr>
                <w:lang w:val="en-US"/>
              </w:rPr>
              <w:t>.</w:t>
            </w:r>
          </w:p>
          <w:p w14:paraId="5F31809A" w14:textId="69D7255B" w:rsidR="00420CF4" w:rsidRDefault="00420CF4" w:rsidP="00F95B49">
            <w:pPr>
              <w:spacing w:beforeLines="20" w:before="48" w:afterLines="20" w:after="48"/>
            </w:pPr>
            <w:r>
              <w:t>Check the full list of accredited DOE</w:t>
            </w:r>
            <w:r w:rsidR="00587DA7">
              <w:rPr>
                <w:lang w:val="en-US"/>
              </w:rPr>
              <w:t>/verifier/auditor</w:t>
            </w:r>
            <w:r>
              <w:t xml:space="preserve"> here:</w:t>
            </w:r>
          </w:p>
          <w:p w14:paraId="614C5C0B" w14:textId="00AD7D64" w:rsidR="00420CF4" w:rsidRDefault="00C632E8" w:rsidP="00F95B49">
            <w:pPr>
              <w:spacing w:beforeLines="20" w:before="48" w:afterLines="20" w:after="48"/>
              <w:rPr>
                <w:rStyle w:val="Hyperlink"/>
                <w:lang w:val="en-US"/>
              </w:rPr>
            </w:pPr>
            <w:hyperlink r:id="rId15" w:history="1">
              <w:r w:rsidR="00420CF4" w:rsidRPr="004B2CCB">
                <w:rPr>
                  <w:rStyle w:val="Hyperlink"/>
                  <w:lang w:val="en-US"/>
                </w:rPr>
                <w:t>http://cdm.unfccc.int/DOE/list/index.html</w:t>
              </w:r>
            </w:hyperlink>
          </w:p>
          <w:p w14:paraId="6DC06A85" w14:textId="0F30BBB1" w:rsidR="00420CF4" w:rsidRDefault="00C632E8" w:rsidP="00F95B49">
            <w:pPr>
              <w:spacing w:beforeLines="20" w:before="48" w:afterLines="20" w:after="48"/>
              <w:rPr>
                <w:lang w:val="en-US"/>
              </w:rPr>
            </w:pPr>
            <w:hyperlink r:id="rId16" w:history="1">
              <w:r w:rsidR="00420CF4" w:rsidRPr="00E85DA7">
                <w:rPr>
                  <w:rStyle w:val="Hyperlink"/>
                  <w:lang w:val="en-US"/>
                </w:rPr>
                <w:t>https://globalgoals.goldstandard.org/verification-validation-bodies/#</w:t>
              </w:r>
            </w:hyperlink>
          </w:p>
          <w:p w14:paraId="091F87B7" w14:textId="3DDA7BB2" w:rsidR="00420CF4" w:rsidRPr="008F7E80" w:rsidRDefault="00C632E8" w:rsidP="00F95B49">
            <w:pPr>
              <w:spacing w:beforeLines="20" w:before="48" w:afterLines="20" w:after="48"/>
              <w:rPr>
                <w:rFonts w:asciiTheme="majorHAnsi" w:eastAsia="MS Gothic" w:hAnsiTheme="majorHAnsi" w:cstheme="majorHAnsi"/>
                <w:szCs w:val="20"/>
                <w:lang w:val="en-US"/>
              </w:rPr>
            </w:pPr>
            <w:hyperlink r:id="rId17" w:history="1">
              <w:r w:rsidR="00420CF4" w:rsidRPr="00E85DA7">
                <w:rPr>
                  <w:rStyle w:val="Hyperlink"/>
                  <w:rFonts w:asciiTheme="majorHAnsi" w:eastAsia="MS Gothic" w:hAnsiTheme="majorHAnsi" w:cstheme="majorHAnsi"/>
                  <w:szCs w:val="20"/>
                  <w:lang w:val="en-US"/>
                </w:rPr>
                <w:t>https://verra.org/validation-verification/</w:t>
              </w:r>
            </w:hyperlink>
          </w:p>
        </w:tc>
        <w:tc>
          <w:tcPr>
            <w:tcW w:w="1873" w:type="dxa"/>
          </w:tcPr>
          <w:p w14:paraId="1B055749" w14:textId="77777777" w:rsidR="00420CF4" w:rsidRDefault="00420CF4" w:rsidP="00F95B49">
            <w:pPr>
              <w:spacing w:beforeLines="20" w:before="48" w:afterLines="20" w:after="48"/>
              <w:rPr>
                <w:rFonts w:asciiTheme="majorHAnsi" w:eastAsia="MS Gothic" w:hAnsiTheme="majorHAnsi" w:cstheme="majorHAnsi"/>
                <w:szCs w:val="20"/>
                <w:lang w:val="en-US"/>
              </w:rPr>
            </w:pPr>
          </w:p>
        </w:tc>
      </w:tr>
      <w:tr w:rsidR="00420CF4" w:rsidRPr="003E5092" w14:paraId="65E8A1CA" w14:textId="6983C4F1" w:rsidTr="00420CF4">
        <w:trPr>
          <w:cantSplit/>
        </w:trPr>
        <w:tc>
          <w:tcPr>
            <w:tcW w:w="447" w:type="dxa"/>
          </w:tcPr>
          <w:p w14:paraId="14B142DD" w14:textId="10D704DB" w:rsidR="00420CF4" w:rsidRPr="003E5092" w:rsidRDefault="00420CF4" w:rsidP="00F95B49">
            <w:pPr>
              <w:spacing w:beforeLines="20" w:before="48" w:afterLines="20" w:after="4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17</w:t>
            </w:r>
          </w:p>
        </w:tc>
        <w:tc>
          <w:tcPr>
            <w:tcW w:w="2315" w:type="dxa"/>
          </w:tcPr>
          <w:p w14:paraId="6F5ECEAE" w14:textId="77777777" w:rsidR="00420CF4" w:rsidRDefault="00420CF4" w:rsidP="00F95B49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lang w:val="en-US"/>
              </w:rPr>
              <w:t>Does the Verification Report use currently applicable form for activity type?</w:t>
            </w:r>
          </w:p>
        </w:tc>
        <w:tc>
          <w:tcPr>
            <w:tcW w:w="4543" w:type="dxa"/>
          </w:tcPr>
          <w:p w14:paraId="206D62F6" w14:textId="77777777" w:rsidR="00420CF4" w:rsidRDefault="00420CF4" w:rsidP="00F95B49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Check against current version on SCF website.</w:t>
            </w:r>
          </w:p>
          <w:p w14:paraId="232BE478" w14:textId="733E54A8" w:rsidR="00DC7765" w:rsidRPr="008F7E80" w:rsidRDefault="00DC7765" w:rsidP="00F95B49">
            <w:pPr>
              <w:spacing w:beforeLines="20" w:before="48" w:afterLines="20" w:after="48"/>
              <w:rPr>
                <w:rFonts w:asciiTheme="majorHAnsi" w:hAnsiTheme="majorHAnsi" w:cstheme="majorBidi"/>
                <w:szCs w:val="20"/>
                <w:lang w:val="en-US"/>
              </w:rPr>
            </w:pPr>
            <w:r w:rsidRPr="00DC7765">
              <w:rPr>
                <w:rFonts w:asciiTheme="majorHAnsi" w:hAnsiTheme="majorHAnsi" w:cstheme="majorBidi"/>
                <w:szCs w:val="20"/>
                <w:lang w:val="en-US"/>
              </w:rPr>
              <w:t>Make sure to tick only one of the two options</w:t>
            </w:r>
          </w:p>
        </w:tc>
        <w:tc>
          <w:tcPr>
            <w:tcW w:w="1873" w:type="dxa"/>
          </w:tcPr>
          <w:p w14:paraId="7F274E27" w14:textId="77777777" w:rsidR="00420CF4" w:rsidRDefault="00420CF4" w:rsidP="00F95B49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420CF4" w:rsidRPr="00EC5A7F" w14:paraId="18BC7BAF" w14:textId="599A5261" w:rsidTr="00986CAA">
        <w:trPr>
          <w:cantSplit/>
          <w:trHeight w:val="58"/>
        </w:trPr>
        <w:tc>
          <w:tcPr>
            <w:tcW w:w="447" w:type="dxa"/>
          </w:tcPr>
          <w:p w14:paraId="2893A630" w14:textId="2654C617" w:rsidR="00420CF4" w:rsidRPr="003E5092" w:rsidRDefault="00420CF4" w:rsidP="00D96DC5">
            <w:pPr>
              <w:spacing w:beforeLines="20" w:before="48" w:afterLines="20" w:after="4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18</w:t>
            </w:r>
          </w:p>
        </w:tc>
        <w:tc>
          <w:tcPr>
            <w:tcW w:w="2315" w:type="dxa"/>
          </w:tcPr>
          <w:p w14:paraId="435B572E" w14:textId="77777777" w:rsidR="00420CF4" w:rsidRDefault="00420CF4" w:rsidP="00D96DC5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302F99">
              <w:rPr>
                <w:rFonts w:ascii="Arial" w:hAnsi="Arial" w:cs="Arial"/>
                <w:szCs w:val="20"/>
                <w:lang w:val="en-US"/>
              </w:rPr>
              <w:t>Does the Verification Report use the current version of the methodology (i.e., the version that was valid at the time of listing) in its evaluation of the Monitoring Report?</w:t>
            </w:r>
          </w:p>
        </w:tc>
        <w:tc>
          <w:tcPr>
            <w:tcW w:w="4543" w:type="dxa"/>
          </w:tcPr>
          <w:p w14:paraId="3AE078DF" w14:textId="77777777" w:rsidR="00420CF4" w:rsidRDefault="00420CF4" w:rsidP="00D96DC5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EC5A7F">
              <w:rPr>
                <w:rFonts w:ascii="Arial" w:hAnsi="Arial" w:cs="Arial"/>
                <w:szCs w:val="20"/>
              </w:rPr>
              <w:t xml:space="preserve">Check against the relevant form version </w:t>
            </w:r>
            <w:r>
              <w:rPr>
                <w:rFonts w:ascii="Arial" w:hAnsi="Arial" w:cs="Arial"/>
                <w:szCs w:val="20"/>
              </w:rPr>
              <w:t>for</w:t>
            </w:r>
            <w:r w:rsidRPr="00EC5A7F">
              <w:rPr>
                <w:rFonts w:ascii="Arial" w:hAnsi="Arial" w:cs="Arial"/>
                <w:szCs w:val="20"/>
              </w:rPr>
              <w:t xml:space="preserve"> the time of listing on the </w:t>
            </w:r>
            <w:r>
              <w:rPr>
                <w:rFonts w:ascii="Arial" w:hAnsi="Arial" w:cs="Arial"/>
                <w:szCs w:val="20"/>
              </w:rPr>
              <w:t xml:space="preserve">SCF </w:t>
            </w:r>
            <w:r w:rsidRPr="00EC5A7F">
              <w:rPr>
                <w:rFonts w:ascii="Arial" w:hAnsi="Arial" w:cs="Arial"/>
                <w:szCs w:val="20"/>
              </w:rPr>
              <w:t>website</w:t>
            </w:r>
            <w:r w:rsidR="00DC7765">
              <w:rPr>
                <w:rFonts w:ascii="Arial" w:hAnsi="Arial" w:cs="Arial"/>
                <w:szCs w:val="20"/>
              </w:rPr>
              <w:t>.</w:t>
            </w:r>
          </w:p>
          <w:p w14:paraId="222C4E17" w14:textId="224EE870" w:rsidR="00DC7765" w:rsidRPr="00EC5A7F" w:rsidRDefault="00DC7765" w:rsidP="00D96DC5">
            <w:pPr>
              <w:spacing w:beforeLines="20" w:before="48" w:afterLines="20" w:after="48"/>
              <w:rPr>
                <w:rFonts w:asciiTheme="majorHAnsi" w:hAnsiTheme="majorHAnsi" w:cstheme="majorHAnsi"/>
                <w:szCs w:val="20"/>
              </w:rPr>
            </w:pPr>
            <w:r w:rsidRPr="00DC7765">
              <w:rPr>
                <w:rFonts w:asciiTheme="majorHAnsi" w:hAnsiTheme="majorHAnsi" w:cstheme="majorHAnsi"/>
                <w:szCs w:val="20"/>
              </w:rPr>
              <w:t>Make sure to tick only one of the two options</w:t>
            </w:r>
          </w:p>
        </w:tc>
        <w:tc>
          <w:tcPr>
            <w:tcW w:w="1873" w:type="dxa"/>
          </w:tcPr>
          <w:p w14:paraId="10572656" w14:textId="77777777" w:rsidR="00420CF4" w:rsidRPr="00EC5A7F" w:rsidRDefault="00420CF4" w:rsidP="00D96DC5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</w:p>
        </w:tc>
      </w:tr>
      <w:tr w:rsidR="00420CF4" w:rsidRPr="003E5092" w14:paraId="77E66BDA" w14:textId="31C08AD1" w:rsidTr="00420CF4">
        <w:trPr>
          <w:cantSplit/>
        </w:trPr>
        <w:tc>
          <w:tcPr>
            <w:tcW w:w="447" w:type="dxa"/>
          </w:tcPr>
          <w:p w14:paraId="11E1AC50" w14:textId="6B5E6229" w:rsidR="00420CF4" w:rsidRPr="003E5092" w:rsidRDefault="00420CF4" w:rsidP="00D96DC5">
            <w:pPr>
              <w:spacing w:beforeLines="20" w:before="48" w:afterLines="20" w:after="4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</w:t>
            </w:r>
            <w:r w:rsidR="00C25CF3">
              <w:rPr>
                <w:szCs w:val="20"/>
                <w:lang w:val="en-US"/>
              </w:rPr>
              <w:t>9</w:t>
            </w:r>
          </w:p>
        </w:tc>
        <w:tc>
          <w:tcPr>
            <w:tcW w:w="2315" w:type="dxa"/>
          </w:tcPr>
          <w:p w14:paraId="199C3455" w14:textId="77777777" w:rsidR="00420CF4" w:rsidRDefault="00420CF4" w:rsidP="00D96DC5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lang w:val="en-US"/>
              </w:rPr>
              <w:t>Does Verification Report include unqualified positive verification opinion?</w:t>
            </w:r>
          </w:p>
        </w:tc>
        <w:tc>
          <w:tcPr>
            <w:tcW w:w="4543" w:type="dxa"/>
          </w:tcPr>
          <w:p w14:paraId="1E537219" w14:textId="74373C06" w:rsidR="00420CF4" w:rsidRDefault="00420CF4" w:rsidP="00D96DC5">
            <w:pPr>
              <w:spacing w:beforeLines="20" w:before="48" w:afterLines="20" w:after="48"/>
              <w:rPr>
                <w:rFonts w:asciiTheme="majorHAnsi" w:hAnsiTheme="majorHAnsi" w:cstheme="majorHAnsi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Cs w:val="20"/>
                <w:lang w:val="en-US"/>
              </w:rPr>
              <w:t>Check “</w:t>
            </w:r>
            <w:r w:rsidR="00986CAA">
              <w:rPr>
                <w:rFonts w:ascii="Arial" w:hAnsi="Arial" w:cs="Arial"/>
                <w:szCs w:val="20"/>
                <w:lang w:val="en-US"/>
              </w:rPr>
              <w:t>y</w:t>
            </w:r>
            <w:r w:rsidR="00CC2252" w:rsidRPr="003E5092">
              <w:rPr>
                <w:rFonts w:ascii="Arial" w:hAnsi="Arial" w:cs="Arial"/>
                <w:szCs w:val="20"/>
                <w:lang w:val="en-US"/>
              </w:rPr>
              <w:t>es</w:t>
            </w:r>
            <w:r w:rsidR="00CC2252">
              <w:rPr>
                <w:rFonts w:ascii="Arial" w:hAnsi="Arial" w:cs="Arial"/>
                <w:szCs w:val="20"/>
                <w:lang w:val="en-US"/>
              </w:rPr>
              <w:t>, unqualified positive opinion</w:t>
            </w:r>
            <w:r>
              <w:rPr>
                <w:rFonts w:asciiTheme="majorHAnsi" w:hAnsiTheme="majorHAnsi" w:cstheme="majorHAnsi"/>
                <w:szCs w:val="20"/>
                <w:lang w:val="en-US"/>
              </w:rPr>
              <w:t>” if this is the case.</w:t>
            </w:r>
          </w:p>
          <w:p w14:paraId="37EC1D26" w14:textId="45F3F998" w:rsidR="00CC2252" w:rsidRDefault="00CC2252" w:rsidP="00D96DC5">
            <w:pPr>
              <w:spacing w:beforeLines="20" w:before="48" w:afterLines="20" w:after="48"/>
              <w:rPr>
                <w:rFonts w:asciiTheme="majorHAnsi" w:hAnsiTheme="majorHAnsi" w:cstheme="majorHAnsi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Cs w:val="20"/>
                <w:lang w:val="en-US"/>
              </w:rPr>
              <w:t>Check “</w:t>
            </w:r>
            <w:r w:rsidR="00986CAA">
              <w:rPr>
                <w:rFonts w:ascii="Arial" w:hAnsi="Arial" w:cs="Arial"/>
                <w:szCs w:val="20"/>
                <w:lang w:val="en-US"/>
              </w:rPr>
              <w:t>y</w:t>
            </w:r>
            <w:r w:rsidRPr="003E5092">
              <w:rPr>
                <w:rFonts w:ascii="Arial" w:hAnsi="Arial" w:cs="Arial"/>
                <w:szCs w:val="20"/>
                <w:lang w:val="en-US"/>
              </w:rPr>
              <w:t>es</w:t>
            </w:r>
            <w:r>
              <w:rPr>
                <w:rFonts w:ascii="Arial" w:hAnsi="Arial" w:cs="Arial"/>
                <w:szCs w:val="20"/>
                <w:lang w:val="en-US"/>
              </w:rPr>
              <w:t>, unqualified negative opinion</w:t>
            </w:r>
            <w:r>
              <w:rPr>
                <w:rFonts w:asciiTheme="majorHAnsi" w:hAnsiTheme="majorHAnsi" w:cstheme="majorHAnsi"/>
                <w:szCs w:val="20"/>
                <w:lang w:val="en-US"/>
              </w:rPr>
              <w:t>” if this is the case.</w:t>
            </w:r>
          </w:p>
          <w:p w14:paraId="3E742277" w14:textId="4EFF0A23" w:rsidR="00986CAA" w:rsidRDefault="00986CAA" w:rsidP="00D96DC5">
            <w:pPr>
              <w:spacing w:beforeLines="20" w:before="48" w:afterLines="20" w:after="48"/>
              <w:rPr>
                <w:rFonts w:asciiTheme="majorHAnsi" w:hAnsiTheme="majorHAnsi" w:cstheme="majorHAnsi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Cs w:val="20"/>
                <w:lang w:val="en-US"/>
              </w:rPr>
              <w:t>Check “no” if this is the case</w:t>
            </w:r>
          </w:p>
          <w:p w14:paraId="18906E5C" w14:textId="1C593E63" w:rsidR="00DC7765" w:rsidRPr="008F7E80" w:rsidRDefault="00DC7765" w:rsidP="00D96DC5">
            <w:pPr>
              <w:spacing w:beforeLines="20" w:before="48" w:afterLines="20" w:after="48"/>
              <w:rPr>
                <w:rFonts w:asciiTheme="majorHAnsi" w:hAnsiTheme="majorHAnsi" w:cstheme="majorHAnsi"/>
                <w:szCs w:val="20"/>
                <w:lang w:val="en-US"/>
              </w:rPr>
            </w:pPr>
            <w:r w:rsidRPr="00DC7765">
              <w:rPr>
                <w:rFonts w:asciiTheme="majorHAnsi" w:hAnsiTheme="majorHAnsi" w:cstheme="majorHAnsi"/>
                <w:szCs w:val="20"/>
                <w:lang w:val="en-US"/>
              </w:rPr>
              <w:t xml:space="preserve">Make sure to tick only one of the </w:t>
            </w:r>
            <w:r w:rsidR="00986CAA">
              <w:rPr>
                <w:rFonts w:asciiTheme="majorHAnsi" w:hAnsiTheme="majorHAnsi" w:cstheme="majorHAnsi"/>
                <w:szCs w:val="20"/>
                <w:lang w:val="en-US"/>
              </w:rPr>
              <w:t>three</w:t>
            </w:r>
            <w:r w:rsidRPr="00DC7765">
              <w:rPr>
                <w:rFonts w:asciiTheme="majorHAnsi" w:hAnsiTheme="majorHAnsi" w:cstheme="majorHAnsi"/>
                <w:szCs w:val="20"/>
                <w:lang w:val="en-US"/>
              </w:rPr>
              <w:t xml:space="preserve"> options</w:t>
            </w:r>
          </w:p>
        </w:tc>
        <w:tc>
          <w:tcPr>
            <w:tcW w:w="1873" w:type="dxa"/>
          </w:tcPr>
          <w:p w14:paraId="429A50B0" w14:textId="77777777" w:rsidR="00420CF4" w:rsidRDefault="00420CF4" w:rsidP="00D96DC5">
            <w:pPr>
              <w:spacing w:beforeLines="20" w:before="48" w:afterLines="20" w:after="48"/>
              <w:rPr>
                <w:rFonts w:asciiTheme="majorHAnsi" w:hAnsiTheme="majorHAnsi" w:cstheme="majorHAnsi"/>
                <w:szCs w:val="20"/>
                <w:lang w:val="en-US"/>
              </w:rPr>
            </w:pPr>
          </w:p>
        </w:tc>
      </w:tr>
      <w:tr w:rsidR="00420CF4" w:rsidRPr="003E5092" w14:paraId="2C6391CA" w14:textId="791E1855" w:rsidTr="00420CF4">
        <w:trPr>
          <w:cantSplit/>
        </w:trPr>
        <w:tc>
          <w:tcPr>
            <w:tcW w:w="447" w:type="dxa"/>
          </w:tcPr>
          <w:p w14:paraId="5DC47F62" w14:textId="6B3B954A" w:rsidR="00420CF4" w:rsidRDefault="00420CF4" w:rsidP="00D96DC5">
            <w:pPr>
              <w:spacing w:beforeLines="20" w:before="48" w:afterLines="20" w:after="4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20</w:t>
            </w:r>
          </w:p>
        </w:tc>
        <w:tc>
          <w:tcPr>
            <w:tcW w:w="2315" w:type="dxa"/>
          </w:tcPr>
          <w:p w14:paraId="5657AFBD" w14:textId="77777777" w:rsidR="00420CF4" w:rsidRDefault="00420CF4" w:rsidP="00D96DC5">
            <w:pPr>
              <w:spacing w:beforeLines="20" w:before="48" w:afterLines="20" w:after="48"/>
              <w:rPr>
                <w:lang w:val="en-US"/>
              </w:rPr>
            </w:pPr>
            <w:r>
              <w:rPr>
                <w:lang w:val="en-US"/>
              </w:rPr>
              <w:t>Does Verification Report specify number and vintage of SCF ERs verified?</w:t>
            </w:r>
          </w:p>
        </w:tc>
        <w:tc>
          <w:tcPr>
            <w:tcW w:w="4543" w:type="dxa"/>
          </w:tcPr>
          <w:p w14:paraId="1A310742" w14:textId="77777777" w:rsidR="00420CF4" w:rsidRDefault="00420CF4" w:rsidP="00D96DC5">
            <w:pPr>
              <w:spacing w:beforeLines="20" w:before="48" w:afterLines="20" w:after="48"/>
              <w:rPr>
                <w:rFonts w:asciiTheme="majorHAnsi" w:hAnsiTheme="majorHAnsi" w:cstheme="majorHAnsi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Cs w:val="20"/>
                <w:lang w:val="en-US"/>
              </w:rPr>
              <w:t>Check “yes” if this is the case.</w:t>
            </w:r>
          </w:p>
          <w:p w14:paraId="7CFDB707" w14:textId="25482330" w:rsidR="00DC7765" w:rsidRDefault="00DC7765" w:rsidP="00D96DC5">
            <w:pPr>
              <w:spacing w:beforeLines="20" w:before="48" w:afterLines="20" w:after="48"/>
              <w:rPr>
                <w:rFonts w:asciiTheme="majorHAnsi" w:hAnsiTheme="majorHAnsi" w:cstheme="majorHAnsi"/>
                <w:szCs w:val="20"/>
                <w:lang w:val="en-US"/>
              </w:rPr>
            </w:pPr>
            <w:r w:rsidRPr="00DC7765">
              <w:rPr>
                <w:rFonts w:asciiTheme="majorHAnsi" w:hAnsiTheme="majorHAnsi" w:cstheme="majorHAnsi"/>
                <w:szCs w:val="20"/>
                <w:lang w:val="en-US"/>
              </w:rPr>
              <w:t>Make sure to tick only one of the two options</w:t>
            </w:r>
          </w:p>
        </w:tc>
        <w:tc>
          <w:tcPr>
            <w:tcW w:w="1873" w:type="dxa"/>
          </w:tcPr>
          <w:p w14:paraId="1298771B" w14:textId="77777777" w:rsidR="00420CF4" w:rsidRDefault="00420CF4" w:rsidP="00D96DC5">
            <w:pPr>
              <w:spacing w:beforeLines="20" w:before="48" w:afterLines="20" w:after="48"/>
              <w:rPr>
                <w:rFonts w:asciiTheme="majorHAnsi" w:hAnsiTheme="majorHAnsi" w:cstheme="majorHAnsi"/>
                <w:szCs w:val="20"/>
                <w:lang w:val="en-US"/>
              </w:rPr>
            </w:pPr>
          </w:p>
        </w:tc>
      </w:tr>
      <w:tr w:rsidR="00420CF4" w:rsidRPr="003E5092" w14:paraId="24111D49" w14:textId="0088366C" w:rsidTr="00420CF4">
        <w:trPr>
          <w:cantSplit/>
        </w:trPr>
        <w:tc>
          <w:tcPr>
            <w:tcW w:w="447" w:type="dxa"/>
          </w:tcPr>
          <w:p w14:paraId="02DCAACF" w14:textId="0434ED8E" w:rsidR="00420CF4" w:rsidRDefault="00420CF4" w:rsidP="00D96DC5">
            <w:pPr>
              <w:spacing w:beforeLines="20" w:before="48" w:afterLines="20" w:after="4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21</w:t>
            </w:r>
          </w:p>
        </w:tc>
        <w:tc>
          <w:tcPr>
            <w:tcW w:w="2315" w:type="dxa"/>
          </w:tcPr>
          <w:p w14:paraId="6691720E" w14:textId="77777777" w:rsidR="00420CF4" w:rsidRDefault="00420CF4" w:rsidP="00D96DC5">
            <w:pPr>
              <w:spacing w:beforeLines="20" w:before="48" w:afterLines="20" w:after="48"/>
              <w:rPr>
                <w:lang w:val="en-US"/>
              </w:rPr>
            </w:pPr>
            <w:r>
              <w:rPr>
                <w:lang w:val="en-US"/>
              </w:rPr>
              <w:t>Does the request for issuance match the Verification Report in terms of number and vintage of SCF ERs?</w:t>
            </w:r>
          </w:p>
        </w:tc>
        <w:tc>
          <w:tcPr>
            <w:tcW w:w="4543" w:type="dxa"/>
          </w:tcPr>
          <w:p w14:paraId="0E22FEFD" w14:textId="77777777" w:rsidR="00420CF4" w:rsidRDefault="00420CF4" w:rsidP="00D96DC5">
            <w:pPr>
              <w:spacing w:beforeLines="20" w:before="48" w:afterLines="20" w:after="48"/>
              <w:rPr>
                <w:rFonts w:asciiTheme="majorHAnsi" w:hAnsiTheme="majorHAnsi" w:cstheme="majorHAnsi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Cs w:val="20"/>
                <w:lang w:val="en-US"/>
              </w:rPr>
              <w:t>Check “yes” if this is the case.</w:t>
            </w:r>
          </w:p>
          <w:p w14:paraId="74D17F64" w14:textId="2CB28762" w:rsidR="00DC7765" w:rsidRDefault="00DC7765" w:rsidP="00D96DC5">
            <w:pPr>
              <w:spacing w:beforeLines="20" w:before="48" w:afterLines="20" w:after="48"/>
              <w:rPr>
                <w:rFonts w:asciiTheme="majorHAnsi" w:hAnsiTheme="majorHAnsi" w:cstheme="majorHAnsi"/>
                <w:szCs w:val="20"/>
                <w:lang w:val="en-US"/>
              </w:rPr>
            </w:pPr>
            <w:r w:rsidRPr="00DC7765">
              <w:rPr>
                <w:rFonts w:asciiTheme="majorHAnsi" w:hAnsiTheme="majorHAnsi" w:cstheme="majorHAnsi"/>
                <w:szCs w:val="20"/>
                <w:lang w:val="en-US"/>
              </w:rPr>
              <w:t>Make sure to tick only one of the two options</w:t>
            </w:r>
          </w:p>
        </w:tc>
        <w:tc>
          <w:tcPr>
            <w:tcW w:w="1873" w:type="dxa"/>
          </w:tcPr>
          <w:p w14:paraId="049C6EF5" w14:textId="77777777" w:rsidR="00420CF4" w:rsidRDefault="00420CF4" w:rsidP="00D96DC5">
            <w:pPr>
              <w:spacing w:beforeLines="20" w:before="48" w:afterLines="20" w:after="48"/>
              <w:rPr>
                <w:rFonts w:asciiTheme="majorHAnsi" w:hAnsiTheme="majorHAnsi" w:cstheme="majorHAnsi"/>
                <w:szCs w:val="20"/>
                <w:lang w:val="en-US"/>
              </w:rPr>
            </w:pPr>
          </w:p>
        </w:tc>
      </w:tr>
      <w:tr w:rsidR="00420CF4" w:rsidRPr="003E5092" w14:paraId="2771D7DD" w14:textId="43DEBD42" w:rsidTr="00420CF4">
        <w:trPr>
          <w:cantSplit/>
        </w:trPr>
        <w:tc>
          <w:tcPr>
            <w:tcW w:w="447" w:type="dxa"/>
          </w:tcPr>
          <w:p w14:paraId="3F9D3A08" w14:textId="35A498C8" w:rsidR="00420CF4" w:rsidRDefault="00420CF4" w:rsidP="00D96DC5">
            <w:pPr>
              <w:spacing w:beforeLines="20" w:before="48" w:afterLines="20" w:after="4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22</w:t>
            </w:r>
          </w:p>
        </w:tc>
        <w:tc>
          <w:tcPr>
            <w:tcW w:w="2315" w:type="dxa"/>
          </w:tcPr>
          <w:p w14:paraId="0DC82DCF" w14:textId="77777777" w:rsidR="00420CF4" w:rsidRDefault="00420CF4" w:rsidP="00D96DC5">
            <w:pPr>
              <w:spacing w:beforeLines="20" w:before="48" w:afterLines="20" w:after="48"/>
              <w:rPr>
                <w:lang w:val="en-US"/>
              </w:rPr>
            </w:pPr>
            <w:r>
              <w:rPr>
                <w:lang w:val="en-US"/>
              </w:rPr>
              <w:t>Does the start of the crediting period follow the SCF rules?</w:t>
            </w:r>
          </w:p>
        </w:tc>
        <w:tc>
          <w:tcPr>
            <w:tcW w:w="4543" w:type="dxa"/>
          </w:tcPr>
          <w:p w14:paraId="459A738A" w14:textId="77777777" w:rsidR="00420CF4" w:rsidRDefault="00420CF4" w:rsidP="00D96DC5">
            <w:pPr>
              <w:spacing w:beforeLines="20" w:before="48" w:afterLines="20" w:after="48"/>
              <w:rPr>
                <w:rFonts w:asciiTheme="majorHAnsi" w:hAnsiTheme="majorHAnsi" w:cstheme="majorHAnsi"/>
                <w:szCs w:val="20"/>
                <w:lang w:val="en-US"/>
              </w:rPr>
            </w:pPr>
            <w:r w:rsidRPr="00040891">
              <w:rPr>
                <w:rFonts w:asciiTheme="majorHAnsi" w:hAnsiTheme="majorHAnsi" w:cstheme="majorHAnsi"/>
                <w:szCs w:val="20"/>
                <w:lang w:val="en-US"/>
              </w:rPr>
              <w:t>Check that the crediting period follows the rules defined in the SCF program protocol.</w:t>
            </w:r>
            <w:r>
              <w:rPr>
                <w:rFonts w:asciiTheme="majorHAnsi" w:hAnsiTheme="majorHAnsi" w:cstheme="majorHAnsi"/>
                <w:szCs w:val="20"/>
                <w:lang w:val="en-US"/>
              </w:rPr>
              <w:t xml:space="preserve"> (i.e. </w:t>
            </w:r>
            <w:r w:rsidRPr="003E2C7E">
              <w:rPr>
                <w:rFonts w:asciiTheme="majorHAnsi" w:hAnsiTheme="majorHAnsi" w:cstheme="majorHAnsi"/>
                <w:szCs w:val="20"/>
                <w:lang w:val="en-US"/>
              </w:rPr>
              <w:t>January 2021 or later, as applicable</w:t>
            </w:r>
            <w:r>
              <w:rPr>
                <w:rFonts w:asciiTheme="majorHAnsi" w:hAnsiTheme="majorHAnsi" w:cstheme="majorHAnsi"/>
                <w:szCs w:val="20"/>
                <w:lang w:val="en-US"/>
              </w:rPr>
              <w:t>)</w:t>
            </w:r>
            <w:r w:rsidR="00DC7765">
              <w:rPr>
                <w:rFonts w:asciiTheme="majorHAnsi" w:hAnsiTheme="majorHAnsi" w:cstheme="majorHAnsi"/>
                <w:szCs w:val="20"/>
                <w:lang w:val="en-US"/>
              </w:rPr>
              <w:t>.</w:t>
            </w:r>
          </w:p>
          <w:p w14:paraId="53921D10" w14:textId="243BA610" w:rsidR="00DC7765" w:rsidRDefault="00DC7765" w:rsidP="00D96DC5">
            <w:pPr>
              <w:spacing w:beforeLines="20" w:before="48" w:afterLines="20" w:after="48"/>
              <w:rPr>
                <w:rFonts w:asciiTheme="majorHAnsi" w:hAnsiTheme="majorHAnsi" w:cstheme="majorHAnsi"/>
                <w:szCs w:val="20"/>
                <w:lang w:val="en-US"/>
              </w:rPr>
            </w:pPr>
            <w:r w:rsidRPr="00DC7765">
              <w:rPr>
                <w:rFonts w:asciiTheme="majorHAnsi" w:hAnsiTheme="majorHAnsi" w:cstheme="majorHAnsi"/>
                <w:szCs w:val="20"/>
                <w:lang w:val="en-US"/>
              </w:rPr>
              <w:t>Make sure to tick only one of the two options</w:t>
            </w:r>
            <w:r>
              <w:rPr>
                <w:rFonts w:asciiTheme="majorHAnsi" w:hAnsiTheme="majorHAnsi" w:cstheme="majorHAnsi"/>
                <w:szCs w:val="20"/>
                <w:lang w:val="en-US"/>
              </w:rPr>
              <w:t>.</w:t>
            </w:r>
          </w:p>
        </w:tc>
        <w:tc>
          <w:tcPr>
            <w:tcW w:w="1873" w:type="dxa"/>
          </w:tcPr>
          <w:p w14:paraId="530F60D2" w14:textId="77777777" w:rsidR="00420CF4" w:rsidRPr="00040891" w:rsidRDefault="00420CF4" w:rsidP="00D96DC5">
            <w:pPr>
              <w:spacing w:beforeLines="20" w:before="48" w:afterLines="20" w:after="48"/>
              <w:rPr>
                <w:rFonts w:asciiTheme="majorHAnsi" w:hAnsiTheme="majorHAnsi" w:cstheme="majorHAnsi"/>
                <w:szCs w:val="20"/>
                <w:lang w:val="en-US"/>
              </w:rPr>
            </w:pPr>
          </w:p>
        </w:tc>
      </w:tr>
      <w:tr w:rsidR="00420CF4" w:rsidRPr="003E5092" w14:paraId="302AC244" w14:textId="00377577" w:rsidTr="00420CF4">
        <w:trPr>
          <w:cantSplit/>
          <w:trHeight w:val="496"/>
        </w:trPr>
        <w:tc>
          <w:tcPr>
            <w:tcW w:w="447" w:type="dxa"/>
          </w:tcPr>
          <w:p w14:paraId="248C1C21" w14:textId="5DE62BF9" w:rsidR="00420CF4" w:rsidRDefault="00420CF4" w:rsidP="00826070">
            <w:pPr>
              <w:spacing w:beforeLines="20" w:before="48" w:afterLines="20" w:after="4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lastRenderedPageBreak/>
              <w:t>23</w:t>
            </w:r>
          </w:p>
        </w:tc>
        <w:tc>
          <w:tcPr>
            <w:tcW w:w="2315" w:type="dxa"/>
          </w:tcPr>
          <w:p w14:paraId="2E1FF522" w14:textId="519ECD1A" w:rsidR="00420CF4" w:rsidRDefault="00420CF4" w:rsidP="00826070">
            <w:pPr>
              <w:spacing w:beforeLines="20" w:before="48" w:afterLines="20" w:after="48"/>
              <w:rPr>
                <w:lang w:val="en-US"/>
              </w:rPr>
            </w:pPr>
            <w:r>
              <w:rPr>
                <w:lang w:val="en-US"/>
              </w:rPr>
              <w:t>Does the request specific the registry account number(s) into which SCF ERs will be issued?</w:t>
            </w:r>
          </w:p>
        </w:tc>
        <w:tc>
          <w:tcPr>
            <w:tcW w:w="4543" w:type="dxa"/>
          </w:tcPr>
          <w:p w14:paraId="04A48870" w14:textId="77777777" w:rsidR="00420CF4" w:rsidRDefault="00420CF4" w:rsidP="00826070">
            <w:pPr>
              <w:spacing w:beforeLines="20" w:before="48" w:afterLines="20" w:after="48"/>
              <w:rPr>
                <w:rFonts w:asciiTheme="majorHAnsi" w:hAnsiTheme="majorHAnsi" w:cstheme="majorHAnsi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Cs w:val="20"/>
                <w:lang w:val="en-US"/>
              </w:rPr>
              <w:t>Check that the request for issuance has provided valid registry account numbers that can accept SCF ERs.</w:t>
            </w:r>
          </w:p>
          <w:p w14:paraId="1B0BD659" w14:textId="0C426678" w:rsidR="00DC7765" w:rsidRPr="00040891" w:rsidRDefault="00DC7765" w:rsidP="00826070">
            <w:pPr>
              <w:spacing w:beforeLines="20" w:before="48" w:afterLines="20" w:after="48"/>
              <w:rPr>
                <w:rFonts w:asciiTheme="majorHAnsi" w:hAnsiTheme="majorHAnsi" w:cstheme="majorHAnsi"/>
                <w:szCs w:val="20"/>
                <w:lang w:val="en-US"/>
              </w:rPr>
            </w:pPr>
            <w:r w:rsidRPr="00DC7765">
              <w:rPr>
                <w:rFonts w:asciiTheme="majorHAnsi" w:hAnsiTheme="majorHAnsi" w:cstheme="majorHAnsi"/>
                <w:szCs w:val="20"/>
                <w:lang w:val="en-US"/>
              </w:rPr>
              <w:t>Make sure to tick only one of the two options</w:t>
            </w:r>
            <w:r>
              <w:rPr>
                <w:rFonts w:asciiTheme="majorHAnsi" w:hAnsiTheme="majorHAnsi" w:cstheme="majorHAnsi"/>
                <w:szCs w:val="20"/>
                <w:lang w:val="en-US"/>
              </w:rPr>
              <w:t>.</w:t>
            </w:r>
          </w:p>
        </w:tc>
        <w:tc>
          <w:tcPr>
            <w:tcW w:w="1873" w:type="dxa"/>
          </w:tcPr>
          <w:p w14:paraId="6AA208CE" w14:textId="77777777" w:rsidR="00420CF4" w:rsidRDefault="00420CF4" w:rsidP="00826070">
            <w:pPr>
              <w:spacing w:beforeLines="20" w:before="48" w:afterLines="20" w:after="48"/>
              <w:rPr>
                <w:rFonts w:asciiTheme="majorHAnsi" w:hAnsiTheme="majorHAnsi" w:cstheme="majorHAnsi"/>
                <w:szCs w:val="20"/>
                <w:lang w:val="en-US"/>
              </w:rPr>
            </w:pPr>
          </w:p>
        </w:tc>
      </w:tr>
    </w:tbl>
    <w:p w14:paraId="42EFB3AA" w14:textId="77777777" w:rsidR="00FF080E" w:rsidRDefault="00FF080E" w:rsidP="00E069D3">
      <w:pPr>
        <w:rPr>
          <w:lang w:val="en-US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64"/>
        <w:gridCol w:w="2587"/>
        <w:gridCol w:w="991"/>
        <w:gridCol w:w="1841"/>
        <w:gridCol w:w="2689"/>
      </w:tblGrid>
      <w:tr w:rsidR="009F1F43" w:rsidRPr="003E5092" w14:paraId="1C8CE486" w14:textId="77777777" w:rsidTr="00C86171">
        <w:trPr>
          <w:cantSplit/>
        </w:trPr>
        <w:tc>
          <w:tcPr>
            <w:tcW w:w="964" w:type="dxa"/>
          </w:tcPr>
          <w:p w14:paraId="50B0D919" w14:textId="77777777" w:rsidR="009F1F43" w:rsidRDefault="009F1F43" w:rsidP="00F90AAE">
            <w:pPr>
              <w:spacing w:beforeLines="20" w:before="48" w:afterLines="20" w:after="4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Ref No</w:t>
            </w:r>
          </w:p>
        </w:tc>
        <w:tc>
          <w:tcPr>
            <w:tcW w:w="2587" w:type="dxa"/>
          </w:tcPr>
          <w:p w14:paraId="2B8577E3" w14:textId="77777777" w:rsidR="009F1F43" w:rsidRDefault="009F1F43" w:rsidP="00F90AAE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Supporting documentation</w:t>
            </w:r>
          </w:p>
        </w:tc>
        <w:tc>
          <w:tcPr>
            <w:tcW w:w="991" w:type="dxa"/>
          </w:tcPr>
          <w:p w14:paraId="3A551735" w14:textId="77777777" w:rsidR="009F1F43" w:rsidRDefault="009F1F43" w:rsidP="00F90AAE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  <w:tc>
          <w:tcPr>
            <w:tcW w:w="1841" w:type="dxa"/>
          </w:tcPr>
          <w:p w14:paraId="6D681AA0" w14:textId="77777777" w:rsidR="009F1F43" w:rsidRPr="00A15A3B" w:rsidRDefault="009F1F43" w:rsidP="00F90AAE">
            <w:pPr>
              <w:spacing w:beforeLines="20" w:before="48" w:afterLines="20" w:after="48"/>
              <w:jc w:val="center"/>
              <w:rPr>
                <w:rFonts w:asciiTheme="majorHAnsi" w:hAnsiTheme="majorHAnsi" w:cstheme="majorHAnsi"/>
                <w:szCs w:val="20"/>
                <w:lang w:val="en-US"/>
              </w:rPr>
            </w:pPr>
            <w:r w:rsidRPr="00A15A3B">
              <w:rPr>
                <w:rFonts w:asciiTheme="majorHAnsi" w:hAnsiTheme="majorHAnsi" w:cstheme="majorHAnsi"/>
                <w:szCs w:val="20"/>
                <w:lang w:val="en-US"/>
              </w:rPr>
              <w:t>Date</w:t>
            </w:r>
          </w:p>
        </w:tc>
        <w:tc>
          <w:tcPr>
            <w:tcW w:w="2689" w:type="dxa"/>
          </w:tcPr>
          <w:p w14:paraId="4DD26C2D" w14:textId="77777777" w:rsidR="009F1F43" w:rsidRPr="00A15A3B" w:rsidRDefault="009F1F43" w:rsidP="00F90AAE">
            <w:pPr>
              <w:spacing w:beforeLines="20" w:before="48" w:afterLines="20" w:after="48"/>
              <w:jc w:val="center"/>
              <w:rPr>
                <w:rFonts w:asciiTheme="majorHAnsi" w:hAnsiTheme="majorHAnsi" w:cstheme="majorHAnsi"/>
                <w:szCs w:val="20"/>
                <w:lang w:val="en-US"/>
              </w:rPr>
            </w:pPr>
            <w:r w:rsidRPr="00A15A3B">
              <w:rPr>
                <w:rFonts w:asciiTheme="majorHAnsi" w:hAnsiTheme="majorHAnsi" w:cstheme="majorHAnsi"/>
                <w:szCs w:val="20"/>
                <w:lang w:val="en-US"/>
              </w:rPr>
              <w:t>Version</w:t>
            </w:r>
          </w:p>
        </w:tc>
      </w:tr>
      <w:tr w:rsidR="00145817" w:rsidRPr="003E5092" w14:paraId="2E96629B" w14:textId="77777777" w:rsidTr="00B47E69">
        <w:trPr>
          <w:cantSplit/>
        </w:trPr>
        <w:tc>
          <w:tcPr>
            <w:tcW w:w="964" w:type="dxa"/>
          </w:tcPr>
          <w:p w14:paraId="6427AAEA" w14:textId="77777777" w:rsidR="00145817" w:rsidRPr="003E5092" w:rsidRDefault="00145817" w:rsidP="00145817">
            <w:pPr>
              <w:spacing w:beforeLines="20" w:before="48" w:afterLines="20" w:after="4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</w:t>
            </w:r>
          </w:p>
        </w:tc>
        <w:tc>
          <w:tcPr>
            <w:tcW w:w="2587" w:type="dxa"/>
          </w:tcPr>
          <w:p w14:paraId="60D4C2B9" w14:textId="77777777" w:rsidR="00145817" w:rsidRPr="003E5092" w:rsidRDefault="00145817" w:rsidP="00145817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412E13F2">
              <w:rPr>
                <w:rFonts w:ascii="Arial" w:hAnsi="Arial" w:cs="Arial"/>
                <w:lang w:val="en-US"/>
              </w:rPr>
              <w:t>Requesting for issuance</w:t>
            </w:r>
          </w:p>
        </w:tc>
        <w:tc>
          <w:tcPr>
            <w:tcW w:w="991" w:type="dxa"/>
          </w:tcPr>
          <w:p w14:paraId="5D3F2CBD" w14:textId="77777777" w:rsidR="00145817" w:rsidRPr="003E5092" w:rsidRDefault="00C632E8" w:rsidP="00145817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Wingdings" w:hAnsi="Wingdings" w:cs="Arial"/>
                  <w:szCs w:val="20"/>
                  <w:lang w:val="en-US"/>
                </w:rPr>
                <w:id w:val="109706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817" w:rsidRPr="003E5092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145817" w:rsidRPr="003E5092">
              <w:rPr>
                <w:rFonts w:ascii="Arial" w:hAnsi="Arial" w:cs="Arial"/>
                <w:szCs w:val="20"/>
                <w:lang w:val="en-US"/>
              </w:rPr>
              <w:t>Yes</w:t>
            </w:r>
          </w:p>
        </w:tc>
        <w:tc>
          <w:tcPr>
            <w:tcW w:w="4530" w:type="dxa"/>
            <w:gridSpan w:val="2"/>
            <w:vMerge w:val="restart"/>
          </w:tcPr>
          <w:p w14:paraId="47449F0C" w14:textId="48842DF5" w:rsidR="00145817" w:rsidRDefault="00145817" w:rsidP="00145817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Cs w:val="20"/>
                <w:lang w:val="en-US"/>
              </w:rPr>
              <w:t xml:space="preserve">Provide the information requested from 1 to 4 as an annex, checking the Yes box </w:t>
            </w:r>
            <w:r w:rsidR="00613277">
              <w:rPr>
                <w:rFonts w:asciiTheme="majorHAnsi" w:hAnsiTheme="majorHAnsi" w:cstheme="majorHAnsi"/>
                <w:szCs w:val="20"/>
                <w:lang w:val="en-US"/>
              </w:rPr>
              <w:t>and include the date of approval and the version approved of the document.</w:t>
            </w:r>
          </w:p>
        </w:tc>
      </w:tr>
      <w:tr w:rsidR="00145817" w:rsidRPr="003E5092" w14:paraId="6A59B0C8" w14:textId="77777777" w:rsidTr="00B47E69">
        <w:trPr>
          <w:cantSplit/>
        </w:trPr>
        <w:tc>
          <w:tcPr>
            <w:tcW w:w="964" w:type="dxa"/>
          </w:tcPr>
          <w:p w14:paraId="5A51A694" w14:textId="77777777" w:rsidR="00145817" w:rsidRDefault="00145817" w:rsidP="00145817">
            <w:pPr>
              <w:spacing w:beforeLines="20" w:before="48" w:afterLines="20" w:after="4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</w:t>
            </w:r>
          </w:p>
        </w:tc>
        <w:tc>
          <w:tcPr>
            <w:tcW w:w="2587" w:type="dxa"/>
          </w:tcPr>
          <w:p w14:paraId="0970668B" w14:textId="77777777" w:rsidR="00145817" w:rsidRDefault="00145817" w:rsidP="00145817">
            <w:pPr>
              <w:spacing w:beforeLines="20" w:before="48" w:afterLines="20" w:after="48"/>
              <w:rPr>
                <w:lang w:val="en-US"/>
              </w:rPr>
            </w:pPr>
            <w:r w:rsidRPr="412E13F2">
              <w:rPr>
                <w:lang w:val="en-US"/>
              </w:rPr>
              <w:t>Listing notification</w:t>
            </w:r>
          </w:p>
        </w:tc>
        <w:tc>
          <w:tcPr>
            <w:tcW w:w="991" w:type="dxa"/>
          </w:tcPr>
          <w:p w14:paraId="381A8FC1" w14:textId="77777777" w:rsidR="00145817" w:rsidRDefault="00C632E8" w:rsidP="00145817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  <w:sdt>
              <w:sdtPr>
                <w:rPr>
                  <w:rFonts w:ascii="Wingdings" w:hAnsi="Wingdings" w:cs="Arial"/>
                  <w:szCs w:val="20"/>
                  <w:lang w:val="en-US"/>
                </w:rPr>
                <w:id w:val="201202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817" w:rsidRPr="003E5092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145817" w:rsidRPr="003E5092">
              <w:rPr>
                <w:rFonts w:ascii="Arial" w:hAnsi="Arial" w:cs="Arial"/>
                <w:szCs w:val="20"/>
                <w:lang w:val="en-US"/>
              </w:rPr>
              <w:t xml:space="preserve"> Yes</w:t>
            </w:r>
          </w:p>
        </w:tc>
        <w:tc>
          <w:tcPr>
            <w:tcW w:w="4530" w:type="dxa"/>
            <w:gridSpan w:val="2"/>
            <w:vMerge/>
          </w:tcPr>
          <w:p w14:paraId="045FCD75" w14:textId="77777777" w:rsidR="00145817" w:rsidRDefault="00145817" w:rsidP="00145817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</w:tr>
      <w:tr w:rsidR="00145817" w:rsidRPr="003E5092" w14:paraId="0F7E9C1C" w14:textId="77777777" w:rsidTr="00B47E69">
        <w:trPr>
          <w:cantSplit/>
        </w:trPr>
        <w:tc>
          <w:tcPr>
            <w:tcW w:w="964" w:type="dxa"/>
          </w:tcPr>
          <w:p w14:paraId="0DDFDA1A" w14:textId="77777777" w:rsidR="00145817" w:rsidRDefault="00145817" w:rsidP="00145817">
            <w:pPr>
              <w:spacing w:beforeLines="20" w:before="48" w:afterLines="20" w:after="4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</w:t>
            </w:r>
          </w:p>
        </w:tc>
        <w:tc>
          <w:tcPr>
            <w:tcW w:w="2587" w:type="dxa"/>
          </w:tcPr>
          <w:p w14:paraId="5FBECB12" w14:textId="77777777" w:rsidR="00145817" w:rsidRDefault="00145817" w:rsidP="00145817">
            <w:pPr>
              <w:spacing w:beforeLines="20" w:before="48" w:afterLines="20" w:after="48"/>
              <w:rPr>
                <w:lang w:val="en-US"/>
              </w:rPr>
            </w:pPr>
            <w:r>
              <w:rPr>
                <w:lang w:val="en-US"/>
              </w:rPr>
              <w:t xml:space="preserve">SCF </w:t>
            </w:r>
            <w:r>
              <w:rPr>
                <w:szCs w:val="20"/>
                <w:lang w:val="en-US"/>
              </w:rPr>
              <w:t>program protocol</w:t>
            </w:r>
          </w:p>
        </w:tc>
        <w:tc>
          <w:tcPr>
            <w:tcW w:w="991" w:type="dxa"/>
          </w:tcPr>
          <w:p w14:paraId="35815126" w14:textId="77777777" w:rsidR="00145817" w:rsidRDefault="00C632E8" w:rsidP="00145817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  <w:sdt>
              <w:sdtPr>
                <w:rPr>
                  <w:rFonts w:ascii="Wingdings" w:hAnsi="Wingdings" w:cs="Arial"/>
                  <w:szCs w:val="20"/>
                  <w:lang w:val="en-US"/>
                </w:rPr>
                <w:id w:val="2700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817" w:rsidRPr="003E5092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145817" w:rsidRPr="003E5092">
              <w:rPr>
                <w:rFonts w:ascii="Arial" w:hAnsi="Arial" w:cs="Arial"/>
                <w:szCs w:val="20"/>
                <w:lang w:val="en-US"/>
              </w:rPr>
              <w:t xml:space="preserve"> Yes</w:t>
            </w:r>
          </w:p>
        </w:tc>
        <w:tc>
          <w:tcPr>
            <w:tcW w:w="4530" w:type="dxa"/>
            <w:gridSpan w:val="2"/>
            <w:vMerge/>
          </w:tcPr>
          <w:p w14:paraId="1A8C329E" w14:textId="77777777" w:rsidR="00145817" w:rsidRDefault="00145817" w:rsidP="00145817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</w:tr>
      <w:tr w:rsidR="00145817" w:rsidRPr="003E5092" w14:paraId="1798EF60" w14:textId="77777777" w:rsidTr="00B47E69">
        <w:trPr>
          <w:cantSplit/>
        </w:trPr>
        <w:tc>
          <w:tcPr>
            <w:tcW w:w="964" w:type="dxa"/>
          </w:tcPr>
          <w:p w14:paraId="0737A74E" w14:textId="77777777" w:rsidR="00145817" w:rsidRDefault="00145817" w:rsidP="00145817">
            <w:pPr>
              <w:spacing w:beforeLines="20" w:before="48" w:afterLines="20" w:after="4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</w:t>
            </w:r>
          </w:p>
        </w:tc>
        <w:tc>
          <w:tcPr>
            <w:tcW w:w="2587" w:type="dxa"/>
          </w:tcPr>
          <w:p w14:paraId="7D1A1999" w14:textId="77777777" w:rsidR="00145817" w:rsidRDefault="00145817" w:rsidP="00145817">
            <w:pPr>
              <w:spacing w:beforeLines="20" w:before="48" w:afterLines="20" w:after="48"/>
              <w:rPr>
                <w:lang w:val="en-US"/>
              </w:rPr>
            </w:pPr>
            <w:r>
              <w:t>Verification Report</w:t>
            </w:r>
          </w:p>
        </w:tc>
        <w:tc>
          <w:tcPr>
            <w:tcW w:w="991" w:type="dxa"/>
          </w:tcPr>
          <w:p w14:paraId="6D55009C" w14:textId="77777777" w:rsidR="00145817" w:rsidRDefault="00C632E8" w:rsidP="00145817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  <w:sdt>
              <w:sdtPr>
                <w:rPr>
                  <w:rFonts w:ascii="Wingdings" w:hAnsi="Wingdings" w:cs="Arial"/>
                  <w:szCs w:val="20"/>
                  <w:lang w:val="en-US"/>
                </w:rPr>
                <w:id w:val="-7318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817" w:rsidRPr="003E5092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145817" w:rsidRPr="003E5092">
              <w:rPr>
                <w:rFonts w:ascii="Arial" w:hAnsi="Arial" w:cs="Arial"/>
                <w:szCs w:val="20"/>
                <w:lang w:val="en-US"/>
              </w:rPr>
              <w:t xml:space="preserve"> Yes</w:t>
            </w:r>
          </w:p>
        </w:tc>
        <w:tc>
          <w:tcPr>
            <w:tcW w:w="4530" w:type="dxa"/>
            <w:gridSpan w:val="2"/>
            <w:vMerge/>
          </w:tcPr>
          <w:p w14:paraId="73A4E2AD" w14:textId="77777777" w:rsidR="00145817" w:rsidRDefault="00145817" w:rsidP="00145817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</w:tr>
      <w:tr w:rsidR="00613277" w:rsidRPr="003E5092" w14:paraId="577148F9" w14:textId="77777777" w:rsidTr="00D407AB">
        <w:trPr>
          <w:cantSplit/>
        </w:trPr>
        <w:tc>
          <w:tcPr>
            <w:tcW w:w="964" w:type="dxa"/>
          </w:tcPr>
          <w:p w14:paraId="6123F856" w14:textId="77777777" w:rsidR="00613277" w:rsidRDefault="00613277" w:rsidP="00145817">
            <w:pPr>
              <w:spacing w:beforeLines="20" w:before="48" w:afterLines="20" w:after="4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5</w:t>
            </w:r>
          </w:p>
        </w:tc>
        <w:tc>
          <w:tcPr>
            <w:tcW w:w="8108" w:type="dxa"/>
            <w:gridSpan w:val="4"/>
            <w:vMerge w:val="restart"/>
          </w:tcPr>
          <w:p w14:paraId="6AFBC2E9" w14:textId="662E4AC8" w:rsidR="00613277" w:rsidRDefault="00613277" w:rsidP="00145817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  <w:r>
              <w:t>Provide the name of additional supporting documentation and a brief description, including date and version, if applicable</w:t>
            </w:r>
          </w:p>
        </w:tc>
      </w:tr>
      <w:tr w:rsidR="00613277" w:rsidRPr="003E5092" w14:paraId="0DEE2BF2" w14:textId="77777777" w:rsidTr="00F66F1F">
        <w:trPr>
          <w:cantSplit/>
        </w:trPr>
        <w:tc>
          <w:tcPr>
            <w:tcW w:w="964" w:type="dxa"/>
          </w:tcPr>
          <w:p w14:paraId="30095AB0" w14:textId="77777777" w:rsidR="00613277" w:rsidRDefault="00613277" w:rsidP="00145817">
            <w:pPr>
              <w:spacing w:beforeLines="20" w:before="48" w:afterLines="20" w:after="4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6</w:t>
            </w:r>
          </w:p>
        </w:tc>
        <w:tc>
          <w:tcPr>
            <w:tcW w:w="8108" w:type="dxa"/>
            <w:gridSpan w:val="4"/>
            <w:vMerge/>
          </w:tcPr>
          <w:p w14:paraId="64AE4DDE" w14:textId="77777777" w:rsidR="00613277" w:rsidRDefault="00613277" w:rsidP="00145817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</w:tr>
      <w:tr w:rsidR="00613277" w:rsidRPr="003E5092" w14:paraId="050AD931" w14:textId="77777777" w:rsidTr="00F66F1F">
        <w:trPr>
          <w:cantSplit/>
        </w:trPr>
        <w:tc>
          <w:tcPr>
            <w:tcW w:w="964" w:type="dxa"/>
          </w:tcPr>
          <w:p w14:paraId="0518A4C8" w14:textId="77777777" w:rsidR="00613277" w:rsidRDefault="00613277" w:rsidP="00145817">
            <w:pPr>
              <w:spacing w:beforeLines="20" w:before="48" w:afterLines="20" w:after="4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7</w:t>
            </w:r>
          </w:p>
        </w:tc>
        <w:tc>
          <w:tcPr>
            <w:tcW w:w="8108" w:type="dxa"/>
            <w:gridSpan w:val="4"/>
            <w:vMerge/>
          </w:tcPr>
          <w:p w14:paraId="42CE727C" w14:textId="77777777" w:rsidR="00613277" w:rsidRDefault="00613277" w:rsidP="00145817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</w:tr>
      <w:tr w:rsidR="00613277" w:rsidRPr="003E5092" w14:paraId="2E907EC9" w14:textId="77777777" w:rsidTr="00F66F1F">
        <w:trPr>
          <w:cantSplit/>
        </w:trPr>
        <w:tc>
          <w:tcPr>
            <w:tcW w:w="964" w:type="dxa"/>
          </w:tcPr>
          <w:p w14:paraId="0C3ACD9F" w14:textId="77777777" w:rsidR="00613277" w:rsidRDefault="00613277" w:rsidP="00145817">
            <w:pPr>
              <w:spacing w:beforeLines="20" w:before="48" w:afterLines="20" w:after="4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8</w:t>
            </w:r>
          </w:p>
        </w:tc>
        <w:tc>
          <w:tcPr>
            <w:tcW w:w="8108" w:type="dxa"/>
            <w:gridSpan w:val="4"/>
            <w:vMerge/>
          </w:tcPr>
          <w:p w14:paraId="0BD61280" w14:textId="77777777" w:rsidR="00613277" w:rsidRDefault="00613277" w:rsidP="00145817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</w:tr>
      <w:tr w:rsidR="00613277" w:rsidRPr="003E5092" w14:paraId="628B1CF7" w14:textId="77777777" w:rsidTr="00F66F1F">
        <w:trPr>
          <w:cantSplit/>
        </w:trPr>
        <w:tc>
          <w:tcPr>
            <w:tcW w:w="964" w:type="dxa"/>
          </w:tcPr>
          <w:p w14:paraId="785CA707" w14:textId="77777777" w:rsidR="00613277" w:rsidRDefault="00613277" w:rsidP="00145817">
            <w:pPr>
              <w:spacing w:beforeLines="20" w:before="48" w:afterLines="20" w:after="4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9</w:t>
            </w:r>
          </w:p>
        </w:tc>
        <w:tc>
          <w:tcPr>
            <w:tcW w:w="8108" w:type="dxa"/>
            <w:gridSpan w:val="4"/>
            <w:vMerge/>
          </w:tcPr>
          <w:p w14:paraId="2BA1356B" w14:textId="77777777" w:rsidR="00613277" w:rsidRDefault="00613277" w:rsidP="00145817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</w:tr>
      <w:tr w:rsidR="00613277" w:rsidRPr="003E5092" w14:paraId="4E2626EB" w14:textId="77777777" w:rsidTr="00F66F1F">
        <w:trPr>
          <w:cantSplit/>
        </w:trPr>
        <w:tc>
          <w:tcPr>
            <w:tcW w:w="964" w:type="dxa"/>
          </w:tcPr>
          <w:p w14:paraId="0DE31A6F" w14:textId="77777777" w:rsidR="00613277" w:rsidRDefault="00613277" w:rsidP="00145817">
            <w:pPr>
              <w:spacing w:beforeLines="20" w:before="48" w:afterLines="20" w:after="4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10</w:t>
            </w:r>
          </w:p>
        </w:tc>
        <w:tc>
          <w:tcPr>
            <w:tcW w:w="8108" w:type="dxa"/>
            <w:gridSpan w:val="4"/>
            <w:vMerge/>
          </w:tcPr>
          <w:p w14:paraId="1C7EF914" w14:textId="77777777" w:rsidR="00613277" w:rsidRDefault="00613277" w:rsidP="00145817">
            <w:pPr>
              <w:spacing w:beforeLines="20" w:before="48" w:afterLines="20" w:after="48"/>
              <w:rPr>
                <w:rFonts w:ascii="Wingdings" w:hAnsi="Wingdings" w:cs="Arial"/>
                <w:szCs w:val="20"/>
                <w:lang w:val="en-US"/>
              </w:rPr>
            </w:pPr>
          </w:p>
        </w:tc>
      </w:tr>
    </w:tbl>
    <w:p w14:paraId="449D59D4" w14:textId="77777777" w:rsidR="009F1F43" w:rsidRDefault="009F1F43" w:rsidP="00E069D3">
      <w:pPr>
        <w:rPr>
          <w:lang w:val="en-US"/>
        </w:rPr>
      </w:pPr>
    </w:p>
    <w:p w14:paraId="0B8FA4CD" w14:textId="77777777" w:rsidR="009F1F43" w:rsidRDefault="009F1F43" w:rsidP="00E069D3">
      <w:pPr>
        <w:rPr>
          <w:lang w:val="en-US"/>
        </w:rPr>
      </w:pP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1075"/>
        <w:gridCol w:w="7992"/>
      </w:tblGrid>
      <w:tr w:rsidR="00420CF4" w:rsidRPr="00AD6A49" w14:paraId="4701E143" w14:textId="77777777" w:rsidTr="00420CF4">
        <w:trPr>
          <w:jc w:val="center"/>
        </w:trPr>
        <w:tc>
          <w:tcPr>
            <w:tcW w:w="1075" w:type="dxa"/>
          </w:tcPr>
          <w:p w14:paraId="4A378A4C" w14:textId="77777777" w:rsidR="00420CF4" w:rsidRPr="00AD6A49" w:rsidRDefault="00420CF4" w:rsidP="00C94699">
            <w:pPr>
              <w:spacing w:before="20" w:after="20"/>
              <w:rPr>
                <w:szCs w:val="20"/>
                <w:lang w:val="en-US"/>
              </w:rPr>
            </w:pPr>
            <w:r w:rsidRPr="00AD6A49">
              <w:rPr>
                <w:szCs w:val="20"/>
                <w:lang w:val="en-US"/>
              </w:rPr>
              <w:t xml:space="preserve">Ref </w:t>
            </w:r>
            <w:r>
              <w:rPr>
                <w:szCs w:val="20"/>
                <w:lang w:val="en-US"/>
              </w:rPr>
              <w:t>n</w:t>
            </w:r>
            <w:r w:rsidRPr="00AD6A49">
              <w:rPr>
                <w:szCs w:val="20"/>
                <w:lang w:val="en-US"/>
              </w:rPr>
              <w:t>o</w:t>
            </w:r>
          </w:p>
        </w:tc>
        <w:tc>
          <w:tcPr>
            <w:tcW w:w="7992" w:type="dxa"/>
          </w:tcPr>
          <w:p w14:paraId="4FC155B5" w14:textId="77777777" w:rsidR="00420CF4" w:rsidRPr="00AD6A49" w:rsidRDefault="00420CF4" w:rsidP="00C94699">
            <w:pPr>
              <w:spacing w:before="20" w:after="20"/>
              <w:rPr>
                <w:szCs w:val="20"/>
                <w:lang w:val="en-US"/>
              </w:rPr>
            </w:pPr>
            <w:r w:rsidRPr="00AD6A49">
              <w:rPr>
                <w:szCs w:val="20"/>
                <w:lang w:val="en-US"/>
              </w:rPr>
              <w:t>Description of documentation</w:t>
            </w:r>
          </w:p>
        </w:tc>
      </w:tr>
      <w:tr w:rsidR="00420CF4" w:rsidRPr="00AD6A49" w14:paraId="1CCD229E" w14:textId="77777777" w:rsidTr="00420CF4">
        <w:trPr>
          <w:jc w:val="center"/>
        </w:trPr>
        <w:tc>
          <w:tcPr>
            <w:tcW w:w="1075" w:type="dxa"/>
          </w:tcPr>
          <w:p w14:paraId="2E2B9F62" w14:textId="77777777" w:rsidR="00420CF4" w:rsidRPr="00AD6A49" w:rsidRDefault="00420CF4" w:rsidP="00C94699">
            <w:pPr>
              <w:spacing w:before="20" w:after="20" w:line="360" w:lineRule="auto"/>
              <w:rPr>
                <w:szCs w:val="20"/>
                <w:lang w:val="en-US"/>
              </w:rPr>
            </w:pPr>
          </w:p>
        </w:tc>
        <w:tc>
          <w:tcPr>
            <w:tcW w:w="7992" w:type="dxa"/>
          </w:tcPr>
          <w:p w14:paraId="5A8E367C" w14:textId="77777777" w:rsidR="00420CF4" w:rsidRPr="00AD6A49" w:rsidRDefault="00420CF4" w:rsidP="00C94699">
            <w:pPr>
              <w:spacing w:before="20" w:after="20" w:line="360" w:lineRule="auto"/>
              <w:rPr>
                <w:szCs w:val="20"/>
                <w:lang w:val="en-US"/>
              </w:rPr>
            </w:pPr>
          </w:p>
        </w:tc>
      </w:tr>
      <w:tr w:rsidR="00420CF4" w:rsidRPr="00AD6A49" w14:paraId="17CBAED7" w14:textId="77777777" w:rsidTr="00420CF4">
        <w:trPr>
          <w:jc w:val="center"/>
        </w:trPr>
        <w:tc>
          <w:tcPr>
            <w:tcW w:w="1075" w:type="dxa"/>
          </w:tcPr>
          <w:p w14:paraId="04B5CCA3" w14:textId="77777777" w:rsidR="00420CF4" w:rsidRPr="00AD6A49" w:rsidRDefault="00420CF4" w:rsidP="00C94699">
            <w:pPr>
              <w:spacing w:before="20" w:after="20" w:line="360" w:lineRule="auto"/>
              <w:rPr>
                <w:szCs w:val="20"/>
                <w:lang w:val="en-US"/>
              </w:rPr>
            </w:pPr>
          </w:p>
        </w:tc>
        <w:tc>
          <w:tcPr>
            <w:tcW w:w="7992" w:type="dxa"/>
          </w:tcPr>
          <w:p w14:paraId="4D783665" w14:textId="77777777" w:rsidR="00420CF4" w:rsidRPr="00AD6A49" w:rsidRDefault="00420CF4" w:rsidP="00C94699">
            <w:pPr>
              <w:spacing w:before="20" w:after="20" w:line="360" w:lineRule="auto"/>
              <w:rPr>
                <w:szCs w:val="20"/>
                <w:lang w:val="en-US"/>
              </w:rPr>
            </w:pPr>
          </w:p>
        </w:tc>
      </w:tr>
      <w:tr w:rsidR="00420CF4" w:rsidRPr="00AD6A49" w14:paraId="19C26735" w14:textId="77777777" w:rsidTr="00420CF4">
        <w:trPr>
          <w:jc w:val="center"/>
        </w:trPr>
        <w:tc>
          <w:tcPr>
            <w:tcW w:w="1075" w:type="dxa"/>
          </w:tcPr>
          <w:p w14:paraId="7BFF2207" w14:textId="77777777" w:rsidR="00420CF4" w:rsidRPr="00AD6A49" w:rsidRDefault="00420CF4" w:rsidP="00C94699">
            <w:pPr>
              <w:spacing w:before="20" w:after="20" w:line="360" w:lineRule="auto"/>
              <w:rPr>
                <w:szCs w:val="20"/>
                <w:lang w:val="en-US"/>
              </w:rPr>
            </w:pPr>
          </w:p>
        </w:tc>
        <w:tc>
          <w:tcPr>
            <w:tcW w:w="7992" w:type="dxa"/>
          </w:tcPr>
          <w:p w14:paraId="05C96207" w14:textId="77777777" w:rsidR="00420CF4" w:rsidRPr="00AD6A49" w:rsidRDefault="00420CF4" w:rsidP="00C94699">
            <w:pPr>
              <w:spacing w:before="20" w:after="20" w:line="360" w:lineRule="auto"/>
              <w:rPr>
                <w:szCs w:val="20"/>
                <w:lang w:val="en-US"/>
              </w:rPr>
            </w:pPr>
          </w:p>
        </w:tc>
      </w:tr>
      <w:tr w:rsidR="00420CF4" w:rsidRPr="00AD6A49" w14:paraId="5FE30962" w14:textId="77777777" w:rsidTr="00420CF4">
        <w:trPr>
          <w:jc w:val="center"/>
        </w:trPr>
        <w:tc>
          <w:tcPr>
            <w:tcW w:w="1075" w:type="dxa"/>
          </w:tcPr>
          <w:p w14:paraId="51FE2CBA" w14:textId="77777777" w:rsidR="00420CF4" w:rsidRPr="00AD6A49" w:rsidRDefault="00420CF4" w:rsidP="00C94699">
            <w:pPr>
              <w:spacing w:before="20" w:after="20" w:line="360" w:lineRule="auto"/>
              <w:rPr>
                <w:szCs w:val="20"/>
                <w:lang w:val="en-US"/>
              </w:rPr>
            </w:pPr>
          </w:p>
        </w:tc>
        <w:tc>
          <w:tcPr>
            <w:tcW w:w="7992" w:type="dxa"/>
          </w:tcPr>
          <w:p w14:paraId="1F06B88F" w14:textId="77777777" w:rsidR="00420CF4" w:rsidRPr="00AD6A49" w:rsidRDefault="00420CF4" w:rsidP="00C94699">
            <w:pPr>
              <w:spacing w:before="20" w:after="20" w:line="360" w:lineRule="auto"/>
              <w:rPr>
                <w:szCs w:val="20"/>
                <w:lang w:val="en-US"/>
              </w:rPr>
            </w:pPr>
          </w:p>
        </w:tc>
      </w:tr>
      <w:tr w:rsidR="00420CF4" w:rsidRPr="00AD6A49" w14:paraId="77CEFDEA" w14:textId="77777777" w:rsidTr="00420CF4">
        <w:trPr>
          <w:jc w:val="center"/>
        </w:trPr>
        <w:tc>
          <w:tcPr>
            <w:tcW w:w="1075" w:type="dxa"/>
          </w:tcPr>
          <w:p w14:paraId="23EBE0BA" w14:textId="77777777" w:rsidR="00420CF4" w:rsidRPr="00AD6A49" w:rsidRDefault="00420CF4" w:rsidP="00C94699">
            <w:pPr>
              <w:spacing w:before="20" w:after="20" w:line="360" w:lineRule="auto"/>
              <w:rPr>
                <w:szCs w:val="20"/>
                <w:lang w:val="en-US"/>
              </w:rPr>
            </w:pPr>
          </w:p>
        </w:tc>
        <w:tc>
          <w:tcPr>
            <w:tcW w:w="7992" w:type="dxa"/>
          </w:tcPr>
          <w:p w14:paraId="2B18F72B" w14:textId="77777777" w:rsidR="00420CF4" w:rsidRPr="00AD6A49" w:rsidRDefault="00420CF4" w:rsidP="00C94699">
            <w:pPr>
              <w:spacing w:before="20" w:after="20" w:line="360" w:lineRule="auto"/>
              <w:rPr>
                <w:szCs w:val="20"/>
                <w:lang w:val="en-US"/>
              </w:rPr>
            </w:pPr>
          </w:p>
        </w:tc>
      </w:tr>
      <w:tr w:rsidR="00420CF4" w:rsidRPr="00AD6A49" w14:paraId="4D8AD4CA" w14:textId="77777777" w:rsidTr="00420CF4">
        <w:trPr>
          <w:jc w:val="center"/>
        </w:trPr>
        <w:tc>
          <w:tcPr>
            <w:tcW w:w="1075" w:type="dxa"/>
          </w:tcPr>
          <w:p w14:paraId="5AEFFD48" w14:textId="77777777" w:rsidR="00420CF4" w:rsidRPr="00AD6A49" w:rsidRDefault="00420CF4" w:rsidP="00C94699">
            <w:pPr>
              <w:spacing w:before="20" w:after="20" w:line="360" w:lineRule="auto"/>
              <w:rPr>
                <w:szCs w:val="20"/>
                <w:lang w:val="en-US"/>
              </w:rPr>
            </w:pPr>
          </w:p>
        </w:tc>
        <w:tc>
          <w:tcPr>
            <w:tcW w:w="7992" w:type="dxa"/>
          </w:tcPr>
          <w:p w14:paraId="43D495FD" w14:textId="77777777" w:rsidR="00420CF4" w:rsidRPr="00AD6A49" w:rsidRDefault="00420CF4" w:rsidP="00C94699">
            <w:pPr>
              <w:spacing w:before="20" w:after="20" w:line="360" w:lineRule="auto"/>
              <w:rPr>
                <w:szCs w:val="20"/>
                <w:lang w:val="en-US"/>
              </w:rPr>
            </w:pPr>
          </w:p>
        </w:tc>
      </w:tr>
    </w:tbl>
    <w:p w14:paraId="7E6A2C6F" w14:textId="77777777" w:rsidR="00420CF4" w:rsidRPr="00AF1965" w:rsidRDefault="00420CF4" w:rsidP="00E069D3">
      <w:pPr>
        <w:rPr>
          <w:lang w:val="en-US"/>
        </w:rPr>
      </w:pPr>
    </w:p>
    <w:p w14:paraId="492ECE50" w14:textId="4D741231" w:rsidR="002D263B" w:rsidRPr="00EE437E" w:rsidRDefault="00317D80" w:rsidP="002D263B">
      <w:pPr>
        <w:rPr>
          <w:b/>
        </w:rPr>
      </w:pPr>
      <w:r>
        <w:rPr>
          <w:b/>
        </w:rPr>
        <w:t xml:space="preserve">Form </w:t>
      </w:r>
      <w:r w:rsidR="002D263B" w:rsidRPr="00EE437E">
        <w:rPr>
          <w:b/>
        </w:rPr>
        <w:t>Version history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5"/>
        <w:gridCol w:w="1483"/>
        <w:gridCol w:w="6624"/>
      </w:tblGrid>
      <w:tr w:rsidR="002D263B" w:rsidRPr="007473C8" w14:paraId="6FBC0A60" w14:textId="77777777" w:rsidTr="00CD1C63">
        <w:tc>
          <w:tcPr>
            <w:tcW w:w="965" w:type="dxa"/>
          </w:tcPr>
          <w:p w14:paraId="23ADA94F" w14:textId="77777777" w:rsidR="002D263B" w:rsidRPr="007473C8" w:rsidRDefault="002D263B" w:rsidP="008E38EB">
            <w:pPr>
              <w:spacing w:before="20" w:after="20"/>
              <w:rPr>
                <w:szCs w:val="20"/>
              </w:rPr>
            </w:pPr>
            <w:r w:rsidRPr="007473C8">
              <w:rPr>
                <w:szCs w:val="20"/>
              </w:rPr>
              <w:t>Version</w:t>
            </w:r>
          </w:p>
        </w:tc>
        <w:tc>
          <w:tcPr>
            <w:tcW w:w="1483" w:type="dxa"/>
          </w:tcPr>
          <w:p w14:paraId="5844F1CC" w14:textId="77777777" w:rsidR="002D263B" w:rsidRPr="007473C8" w:rsidRDefault="002D263B" w:rsidP="008E38EB">
            <w:pPr>
              <w:spacing w:before="20" w:after="20"/>
              <w:rPr>
                <w:szCs w:val="20"/>
              </w:rPr>
            </w:pPr>
            <w:r w:rsidRPr="007473C8">
              <w:rPr>
                <w:szCs w:val="20"/>
              </w:rPr>
              <w:t>Date</w:t>
            </w:r>
          </w:p>
        </w:tc>
        <w:tc>
          <w:tcPr>
            <w:tcW w:w="6624" w:type="dxa"/>
          </w:tcPr>
          <w:p w14:paraId="67FCFE7E" w14:textId="77777777" w:rsidR="002D263B" w:rsidRPr="007473C8" w:rsidRDefault="002D263B" w:rsidP="008E38EB">
            <w:pPr>
              <w:spacing w:before="20" w:after="20"/>
              <w:rPr>
                <w:szCs w:val="20"/>
              </w:rPr>
            </w:pPr>
            <w:r w:rsidRPr="007473C8">
              <w:rPr>
                <w:szCs w:val="20"/>
              </w:rPr>
              <w:t>Contents revised</w:t>
            </w:r>
          </w:p>
        </w:tc>
      </w:tr>
      <w:tr w:rsidR="002D263B" w:rsidRPr="007473C8" w14:paraId="2D60A2F0" w14:textId="77777777" w:rsidTr="00CD1C63">
        <w:tc>
          <w:tcPr>
            <w:tcW w:w="965" w:type="dxa"/>
          </w:tcPr>
          <w:p w14:paraId="1BE70694" w14:textId="77777777" w:rsidR="002D263B" w:rsidRPr="007473C8" w:rsidRDefault="002D263B" w:rsidP="008E38EB">
            <w:pPr>
              <w:spacing w:before="20" w:after="20"/>
              <w:rPr>
                <w:szCs w:val="20"/>
              </w:rPr>
            </w:pPr>
            <w:r w:rsidRPr="007473C8">
              <w:rPr>
                <w:szCs w:val="20"/>
              </w:rPr>
              <w:t>1.0</w:t>
            </w:r>
          </w:p>
        </w:tc>
        <w:tc>
          <w:tcPr>
            <w:tcW w:w="1483" w:type="dxa"/>
          </w:tcPr>
          <w:p w14:paraId="08F41F6E" w14:textId="4A302270" w:rsidR="002D263B" w:rsidRPr="007473C8" w:rsidRDefault="005F1797" w:rsidP="008E38EB">
            <w:pPr>
              <w:spacing w:before="20" w:after="20"/>
              <w:rPr>
                <w:szCs w:val="20"/>
              </w:rPr>
            </w:pPr>
            <w:r>
              <w:rPr>
                <w:szCs w:val="20"/>
              </w:rPr>
              <w:t>DD</w:t>
            </w:r>
            <w:r w:rsidR="003D786F">
              <w:rPr>
                <w:szCs w:val="20"/>
              </w:rPr>
              <w:t>/</w:t>
            </w:r>
            <w:r>
              <w:rPr>
                <w:szCs w:val="20"/>
              </w:rPr>
              <w:t>MM</w:t>
            </w:r>
            <w:r w:rsidR="003D786F">
              <w:rPr>
                <w:szCs w:val="20"/>
              </w:rPr>
              <w:t>/</w:t>
            </w:r>
            <w:r>
              <w:rPr>
                <w:szCs w:val="20"/>
              </w:rPr>
              <w:t>YYYY</w:t>
            </w:r>
          </w:p>
        </w:tc>
        <w:tc>
          <w:tcPr>
            <w:tcW w:w="6624" w:type="dxa"/>
          </w:tcPr>
          <w:p w14:paraId="18667343" w14:textId="77777777" w:rsidR="002D263B" w:rsidRPr="007473C8" w:rsidRDefault="002D263B" w:rsidP="008E38EB">
            <w:pPr>
              <w:spacing w:before="20" w:after="20"/>
              <w:rPr>
                <w:szCs w:val="20"/>
              </w:rPr>
            </w:pPr>
            <w:r w:rsidRPr="007473C8">
              <w:rPr>
                <w:szCs w:val="20"/>
              </w:rPr>
              <w:t xml:space="preserve">Initial adoption </w:t>
            </w:r>
          </w:p>
        </w:tc>
      </w:tr>
      <w:tr w:rsidR="003D786F" w:rsidRPr="007473C8" w14:paraId="2FCB25D4" w14:textId="77777777" w:rsidTr="00CD1C63">
        <w:tc>
          <w:tcPr>
            <w:tcW w:w="965" w:type="dxa"/>
          </w:tcPr>
          <w:p w14:paraId="4CAEDDE1" w14:textId="77777777" w:rsidR="003D786F" w:rsidRPr="007473C8" w:rsidRDefault="003D786F" w:rsidP="008E38EB">
            <w:pPr>
              <w:spacing w:before="20" w:after="20"/>
              <w:rPr>
                <w:szCs w:val="20"/>
              </w:rPr>
            </w:pPr>
          </w:p>
        </w:tc>
        <w:tc>
          <w:tcPr>
            <w:tcW w:w="1483" w:type="dxa"/>
          </w:tcPr>
          <w:p w14:paraId="6B82DF98" w14:textId="77777777" w:rsidR="003D786F" w:rsidRDefault="003D786F" w:rsidP="008E38EB">
            <w:pPr>
              <w:spacing w:before="20" w:after="20"/>
              <w:rPr>
                <w:szCs w:val="20"/>
              </w:rPr>
            </w:pPr>
          </w:p>
        </w:tc>
        <w:tc>
          <w:tcPr>
            <w:tcW w:w="6624" w:type="dxa"/>
          </w:tcPr>
          <w:p w14:paraId="16C8C8C7" w14:textId="77777777" w:rsidR="003D786F" w:rsidRPr="007473C8" w:rsidRDefault="003D786F" w:rsidP="008E38EB">
            <w:pPr>
              <w:spacing w:before="20" w:after="20"/>
              <w:rPr>
                <w:szCs w:val="20"/>
              </w:rPr>
            </w:pPr>
          </w:p>
        </w:tc>
      </w:tr>
    </w:tbl>
    <w:p w14:paraId="32FDC214" w14:textId="77777777" w:rsidR="00E069D3" w:rsidRPr="0097487B" w:rsidRDefault="00E069D3" w:rsidP="00E624B2"/>
    <w:sectPr w:rsidR="00E069D3" w:rsidRPr="0097487B" w:rsidSect="00517491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35B00" w14:textId="77777777" w:rsidR="00C632E8" w:rsidRDefault="00C632E8" w:rsidP="00612A3A">
      <w:pPr>
        <w:spacing w:line="240" w:lineRule="auto"/>
      </w:pPr>
      <w:r>
        <w:separator/>
      </w:r>
    </w:p>
  </w:endnote>
  <w:endnote w:type="continuationSeparator" w:id="0">
    <w:p w14:paraId="29BCB420" w14:textId="77777777" w:rsidR="00C632E8" w:rsidRDefault="00C632E8" w:rsidP="00612A3A">
      <w:pPr>
        <w:spacing w:line="240" w:lineRule="auto"/>
      </w:pPr>
      <w:r>
        <w:continuationSeparator/>
      </w:r>
    </w:p>
  </w:endnote>
  <w:endnote w:type="continuationNotice" w:id="1">
    <w:p w14:paraId="6BE007C7" w14:textId="77777777" w:rsidR="00C632E8" w:rsidRDefault="00C632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54BAF" w14:textId="6BD8C09F" w:rsidR="001D569A" w:rsidRPr="00A04EC6" w:rsidRDefault="003E4266" w:rsidP="00CD1C63">
    <w:pPr>
      <w:pStyle w:val="Footer"/>
      <w:tabs>
        <w:tab w:val="clear" w:pos="9724"/>
        <w:tab w:val="right" w:pos="9070"/>
      </w:tabs>
    </w:pPr>
    <w:r w:rsidRPr="00C303A3">
      <w:rPr>
        <w:noProof/>
        <w:lang w:val="en-ZA" w:eastAsia="en-ZA"/>
      </w:rPr>
      <w:drawing>
        <wp:anchor distT="0" distB="0" distL="114300" distR="114300" simplePos="0" relativeHeight="251657216" behindDoc="0" locked="0" layoutInCell="1" allowOverlap="1" wp14:anchorId="7562832D" wp14:editId="67ABAC1E">
          <wp:simplePos x="0" y="0"/>
          <wp:positionH relativeFrom="margin">
            <wp:posOffset>-342900</wp:posOffset>
          </wp:positionH>
          <wp:positionV relativeFrom="paragraph">
            <wp:posOffset>-518160</wp:posOffset>
          </wp:positionV>
          <wp:extent cx="6640705" cy="723900"/>
          <wp:effectExtent l="0" t="0" r="8255" b="0"/>
          <wp:wrapNone/>
          <wp:docPr id="5" name="Picture 5" descr="C:\Users\pc\Desktop\REMA letter templates\REMA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\Desktop\REMA letter templates\REMA 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07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569A">
      <w:tab/>
    </w:r>
    <w:r w:rsidR="001D569A" w:rsidRPr="00631568">
      <w:rPr>
        <w:bCs/>
        <w:color w:val="000000" w:themeColor="text1"/>
        <w:sz w:val="18"/>
        <w:szCs w:val="18"/>
      </w:rPr>
      <w:fldChar w:fldCharType="begin"/>
    </w:r>
    <w:r w:rsidR="001D569A" w:rsidRPr="00631568">
      <w:rPr>
        <w:bCs/>
        <w:color w:val="000000" w:themeColor="text1"/>
        <w:sz w:val="18"/>
        <w:szCs w:val="18"/>
      </w:rPr>
      <w:instrText xml:space="preserve"> PAGE   \* MERGEFORMAT </w:instrText>
    </w:r>
    <w:r w:rsidR="001D569A" w:rsidRPr="00631568">
      <w:rPr>
        <w:bCs/>
        <w:color w:val="000000" w:themeColor="text1"/>
        <w:sz w:val="18"/>
        <w:szCs w:val="18"/>
      </w:rPr>
      <w:fldChar w:fldCharType="separate"/>
    </w:r>
    <w:r w:rsidR="001D569A">
      <w:rPr>
        <w:bCs/>
        <w:noProof/>
        <w:color w:val="000000" w:themeColor="text1"/>
        <w:sz w:val="18"/>
        <w:szCs w:val="18"/>
      </w:rPr>
      <w:t>51</w:t>
    </w:r>
    <w:r w:rsidR="001D569A" w:rsidRPr="00631568">
      <w:rPr>
        <w:bCs/>
        <w:color w:val="000000" w:themeColor="text1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7BC1E" w14:textId="65689DFE" w:rsidR="00517491" w:rsidRDefault="00517491">
    <w:pPr>
      <w:pStyle w:val="Footer"/>
    </w:pPr>
    <w:r w:rsidRPr="00251C88">
      <w:rPr>
        <w:rFonts w:ascii="Calibri" w:eastAsia="Calibri" w:hAnsi="Calibri" w:cs="Times New Roman"/>
        <w:noProof/>
      </w:rPr>
      <w:drawing>
        <wp:anchor distT="0" distB="0" distL="114300" distR="114300" simplePos="0" relativeHeight="251662336" behindDoc="0" locked="0" layoutInCell="1" allowOverlap="1" wp14:anchorId="798203F8" wp14:editId="02651759">
          <wp:simplePos x="0" y="0"/>
          <wp:positionH relativeFrom="column">
            <wp:posOffset>-259080</wp:posOffset>
          </wp:positionH>
          <wp:positionV relativeFrom="paragraph">
            <wp:posOffset>-411480</wp:posOffset>
          </wp:positionV>
          <wp:extent cx="6508873" cy="429895"/>
          <wp:effectExtent l="0" t="0" r="6350" b="8255"/>
          <wp:wrapNone/>
          <wp:docPr id="546722340" name="Picture 546722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873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ADF07" w14:textId="77777777" w:rsidR="00C632E8" w:rsidRDefault="00C632E8" w:rsidP="00612A3A">
      <w:pPr>
        <w:spacing w:line="240" w:lineRule="auto"/>
      </w:pPr>
      <w:r>
        <w:separator/>
      </w:r>
    </w:p>
  </w:footnote>
  <w:footnote w:type="continuationSeparator" w:id="0">
    <w:p w14:paraId="7D1CA6CA" w14:textId="77777777" w:rsidR="00C632E8" w:rsidRDefault="00C632E8" w:rsidP="00612A3A">
      <w:pPr>
        <w:spacing w:line="240" w:lineRule="auto"/>
      </w:pPr>
      <w:r>
        <w:continuationSeparator/>
      </w:r>
    </w:p>
  </w:footnote>
  <w:footnote w:type="continuationNotice" w:id="1">
    <w:p w14:paraId="1ECD19C8" w14:textId="77777777" w:rsidR="00C632E8" w:rsidRDefault="00C632E8">
      <w:pPr>
        <w:spacing w:after="0" w:line="240" w:lineRule="auto"/>
      </w:pPr>
    </w:p>
  </w:footnote>
  <w:footnote w:id="2">
    <w:p w14:paraId="79E8C97A" w14:textId="2F6B0300" w:rsidR="00D35221" w:rsidRDefault="00D35221" w:rsidP="00D352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A462A">
        <w:t>Activity refers to both project and program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F5101" w14:textId="28FC7963" w:rsidR="00632000" w:rsidRDefault="00632000" w:rsidP="00CD1C63">
    <w:pPr>
      <w:pStyle w:val="Header"/>
      <w:jc w:val="right"/>
      <w:rPr>
        <w:b/>
        <w:bCs/>
      </w:rPr>
    </w:pPr>
    <w:r w:rsidRPr="00BD4B6F">
      <w:rPr>
        <w:noProof/>
        <w:lang w:val="en-ZA" w:eastAsia="en-ZA"/>
      </w:rPr>
      <w:drawing>
        <wp:anchor distT="0" distB="0" distL="114300" distR="114300" simplePos="0" relativeHeight="251664384" behindDoc="0" locked="0" layoutInCell="1" allowOverlap="1" wp14:anchorId="3E018CDD" wp14:editId="6B82DD8F">
          <wp:simplePos x="0" y="0"/>
          <wp:positionH relativeFrom="margin">
            <wp:posOffset>-327660</wp:posOffset>
          </wp:positionH>
          <wp:positionV relativeFrom="paragraph">
            <wp:posOffset>-278765</wp:posOffset>
          </wp:positionV>
          <wp:extent cx="6467873" cy="1287780"/>
          <wp:effectExtent l="0" t="0" r="9525" b="7620"/>
          <wp:wrapNone/>
          <wp:docPr id="1" name="Picture 1" descr="C:\Users\pc\Downloads\REMA letterhead and footer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ownloads\REMA letterhead and footer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873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D40F49" w14:textId="16F53E82" w:rsidR="00632000" w:rsidRDefault="00632000" w:rsidP="00CD1C63">
    <w:pPr>
      <w:pStyle w:val="Header"/>
      <w:jc w:val="right"/>
      <w:rPr>
        <w:b/>
        <w:bCs/>
      </w:rPr>
    </w:pPr>
  </w:p>
  <w:p w14:paraId="24A7B9A3" w14:textId="77777777" w:rsidR="00632000" w:rsidRDefault="00632000" w:rsidP="00CD1C63">
    <w:pPr>
      <w:pStyle w:val="Header"/>
      <w:jc w:val="right"/>
      <w:rPr>
        <w:b/>
        <w:bCs/>
      </w:rPr>
    </w:pPr>
  </w:p>
  <w:p w14:paraId="1A2E27A2" w14:textId="2CC5528B" w:rsidR="007F4916" w:rsidRDefault="007F4916" w:rsidP="00CD1C63">
    <w:pPr>
      <w:pStyle w:val="Header"/>
      <w:jc w:val="right"/>
      <w:rPr>
        <w:b/>
        <w:bCs/>
      </w:rPr>
    </w:pPr>
  </w:p>
  <w:p w14:paraId="195D7B03" w14:textId="77777777" w:rsidR="00632000" w:rsidRPr="00CD1C63" w:rsidRDefault="00632000" w:rsidP="00CD1C63">
    <w:pPr>
      <w:pStyle w:val="Header"/>
      <w:jc w:val="right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F09D9" w14:textId="6E3AECA4" w:rsidR="009C4001" w:rsidRDefault="009C4001">
    <w:pPr>
      <w:pStyle w:val="Header"/>
    </w:pPr>
    <w:r w:rsidRPr="006F5B04">
      <w:rPr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65954105" wp14:editId="213C6C07">
          <wp:simplePos x="0" y="0"/>
          <wp:positionH relativeFrom="page">
            <wp:posOffset>389890</wp:posOffset>
          </wp:positionH>
          <wp:positionV relativeFrom="paragraph">
            <wp:posOffset>-221615</wp:posOffset>
          </wp:positionV>
          <wp:extent cx="7038975" cy="1085850"/>
          <wp:effectExtent l="0" t="0" r="9525" b="0"/>
          <wp:wrapTight wrapText="bothSides">
            <wp:wrapPolygon edited="0">
              <wp:start x="0" y="0"/>
              <wp:lineTo x="0" y="21221"/>
              <wp:lineTo x="21571" y="21221"/>
              <wp:lineTo x="21571" y="0"/>
              <wp:lineTo x="0" y="0"/>
            </wp:wrapPolygon>
          </wp:wrapTight>
          <wp:docPr id="1749591875" name="Picture 1749591875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213258" name="Picture 1725213258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904"/>
                  <a:stretch/>
                </pic:blipFill>
                <pic:spPr bwMode="auto">
                  <a:xfrm>
                    <a:off x="0" y="0"/>
                    <a:ext cx="70389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14C01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BCA58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33685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7DA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762ADCC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  <w:b/>
        <w:i w:val="0"/>
        <w:color w:val="2BB673"/>
      </w:rPr>
    </w:lvl>
  </w:abstractNum>
  <w:abstractNum w:abstractNumId="5" w15:restartNumberingAfterBreak="0">
    <w:nsid w:val="FFFFFF89"/>
    <w:multiLevelType w:val="singleLevel"/>
    <w:tmpl w:val="EB047AC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Symbol" w:hint="default"/>
        <w:color w:val="2BB673"/>
      </w:rPr>
    </w:lvl>
  </w:abstractNum>
  <w:abstractNum w:abstractNumId="6" w15:restartNumberingAfterBreak="0">
    <w:nsid w:val="01BD6299"/>
    <w:multiLevelType w:val="hybridMultilevel"/>
    <w:tmpl w:val="94FACA34"/>
    <w:lvl w:ilvl="0" w:tplc="8CFE82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D30CD5"/>
    <w:multiLevelType w:val="multilevel"/>
    <w:tmpl w:val="C65C5EA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5B4E3F"/>
    <w:multiLevelType w:val="hybridMultilevel"/>
    <w:tmpl w:val="25660B2C"/>
    <w:lvl w:ilvl="0" w:tplc="C6262EC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21255"/>
    <w:multiLevelType w:val="multilevel"/>
    <w:tmpl w:val="A28EC812"/>
    <w:lvl w:ilvl="0">
      <w:start w:val="1"/>
      <w:numFmt w:val="decimal"/>
      <w:suff w:val="nothing"/>
      <w:lvlText w:val="Equation (%1)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AED51FD"/>
    <w:multiLevelType w:val="multilevel"/>
    <w:tmpl w:val="6154452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D15DD8"/>
    <w:multiLevelType w:val="hybridMultilevel"/>
    <w:tmpl w:val="B08EA4F2"/>
    <w:lvl w:ilvl="0" w:tplc="43744016">
      <w:start w:val="1"/>
      <w:numFmt w:val="upperLetter"/>
      <w:pStyle w:val="Annexhead"/>
      <w:lvlText w:val="Annex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12BA1"/>
    <w:multiLevelType w:val="multilevel"/>
    <w:tmpl w:val="45C27C68"/>
    <w:styleLink w:val="SDMFootnoteList"/>
    <w:lvl w:ilvl="0">
      <w:start w:val="1"/>
      <w:numFmt w:val="none"/>
      <w:suff w:val="nothing"/>
      <w:lvlText w:val="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62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21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39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14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FD52077"/>
    <w:multiLevelType w:val="multilevel"/>
    <w:tmpl w:val="A28EC812"/>
    <w:styleLink w:val="SDMMethEquationNrList"/>
    <w:lvl w:ilvl="0">
      <w:start w:val="1"/>
      <w:numFmt w:val="decimal"/>
      <w:pStyle w:val="SDMMethEquationNr"/>
      <w:suff w:val="nothing"/>
      <w:lvlText w:val="Equation (%1)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6AA3777"/>
    <w:multiLevelType w:val="hybridMultilevel"/>
    <w:tmpl w:val="08C6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416448"/>
    <w:multiLevelType w:val="multilevel"/>
    <w:tmpl w:val="A28EC812"/>
    <w:numStyleLink w:val="SDMMethEquationNrList"/>
  </w:abstractNum>
  <w:abstractNum w:abstractNumId="16" w15:restartNumberingAfterBreak="0">
    <w:nsid w:val="231759B9"/>
    <w:multiLevelType w:val="hybridMultilevel"/>
    <w:tmpl w:val="B868F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A108C"/>
    <w:multiLevelType w:val="multilevel"/>
    <w:tmpl w:val="1F5A333A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198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99E55F5"/>
    <w:multiLevelType w:val="hybridMultilevel"/>
    <w:tmpl w:val="B7142AB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9E315C"/>
    <w:multiLevelType w:val="hybridMultilevel"/>
    <w:tmpl w:val="D88618C2"/>
    <w:lvl w:ilvl="0" w:tplc="720C934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932E5"/>
    <w:multiLevelType w:val="hybridMultilevel"/>
    <w:tmpl w:val="C0BEEBF6"/>
    <w:lvl w:ilvl="0" w:tplc="5508A61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420D2F"/>
    <w:multiLevelType w:val="hybridMultilevel"/>
    <w:tmpl w:val="931283E6"/>
    <w:lvl w:ilvl="0" w:tplc="720C934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141DD"/>
    <w:multiLevelType w:val="hybridMultilevel"/>
    <w:tmpl w:val="0B725C9C"/>
    <w:lvl w:ilvl="0" w:tplc="6C9CF7AA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310DB"/>
    <w:multiLevelType w:val="hybridMultilevel"/>
    <w:tmpl w:val="C4C41174"/>
    <w:lvl w:ilvl="0" w:tplc="6C9CF7AA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A58DD"/>
    <w:multiLevelType w:val="hybridMultilevel"/>
    <w:tmpl w:val="E220A37C"/>
    <w:lvl w:ilvl="0" w:tplc="25E890FC">
      <w:start w:val="1"/>
      <w:numFmt w:val="decimal"/>
      <w:pStyle w:val="Template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4559D"/>
    <w:multiLevelType w:val="hybridMultilevel"/>
    <w:tmpl w:val="CE16CDF0"/>
    <w:lvl w:ilvl="0" w:tplc="324AA5F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152DF6"/>
    <w:multiLevelType w:val="hybridMultilevel"/>
    <w:tmpl w:val="C33E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E5795"/>
    <w:multiLevelType w:val="hybridMultilevel"/>
    <w:tmpl w:val="4D38E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B6014"/>
    <w:multiLevelType w:val="hybridMultilevel"/>
    <w:tmpl w:val="A3E0508E"/>
    <w:lvl w:ilvl="0" w:tplc="A79228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076F4"/>
    <w:multiLevelType w:val="hybridMultilevel"/>
    <w:tmpl w:val="97D2E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501F4"/>
    <w:multiLevelType w:val="hybridMultilevel"/>
    <w:tmpl w:val="33BE73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11"/>
  </w:num>
  <w:num w:numId="5">
    <w:abstractNumId w:val="12"/>
  </w:num>
  <w:num w:numId="6">
    <w:abstractNumId w:val="24"/>
  </w:num>
  <w:num w:numId="7">
    <w:abstractNumId w:val="13"/>
  </w:num>
  <w:num w:numId="8">
    <w:abstractNumId w:val="15"/>
  </w:num>
  <w:num w:numId="9">
    <w:abstractNumId w:val="9"/>
    <w:lvlOverride w:ilvl="0">
      <w:lvl w:ilvl="0">
        <w:start w:val="1"/>
        <w:numFmt w:val="decimal"/>
        <w:suff w:val="nothing"/>
        <w:lvlText w:val="Equation (%1)"/>
        <w:lvlJc w:val="left"/>
        <w:pPr>
          <w:ind w:left="563" w:firstLine="0"/>
        </w:pPr>
        <w:rPr>
          <w:rFonts w:hint="default"/>
        </w:rPr>
      </w:lvl>
    </w:lvlOverride>
  </w:num>
  <w:num w:numId="10">
    <w:abstractNumId w:val="27"/>
  </w:num>
  <w:num w:numId="11">
    <w:abstractNumId w:val="14"/>
  </w:num>
  <w:num w:numId="12">
    <w:abstractNumId w:val="19"/>
  </w:num>
  <w:num w:numId="13">
    <w:abstractNumId w:val="16"/>
  </w:num>
  <w:num w:numId="14">
    <w:abstractNumId w:val="30"/>
  </w:num>
  <w:num w:numId="15">
    <w:abstractNumId w:val="26"/>
  </w:num>
  <w:num w:numId="16">
    <w:abstractNumId w:val="29"/>
  </w:num>
  <w:num w:numId="17">
    <w:abstractNumId w:val="2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6"/>
  </w:num>
  <w:num w:numId="23">
    <w:abstractNumId w:val="8"/>
  </w:num>
  <w:num w:numId="24">
    <w:abstractNumId w:val="20"/>
  </w:num>
  <w:num w:numId="25">
    <w:abstractNumId w:val="10"/>
  </w:num>
  <w:num w:numId="26">
    <w:abstractNumId w:val="23"/>
  </w:num>
  <w:num w:numId="27">
    <w:abstractNumId w:val="22"/>
  </w:num>
  <w:num w:numId="28">
    <w:abstractNumId w:val="25"/>
  </w:num>
  <w:num w:numId="29">
    <w:abstractNumId w:val="7"/>
  </w:num>
  <w:num w:numId="30">
    <w:abstractNumId w:val="18"/>
  </w:num>
  <w:num w:numId="31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xMTEwNjSzNDMwNjVS0lEKTi0uzszPAymwqAUAVtnIaCwAAAA="/>
  </w:docVars>
  <w:rsids>
    <w:rsidRoot w:val="00AE0B1F"/>
    <w:rsid w:val="00000E89"/>
    <w:rsid w:val="00001895"/>
    <w:rsid w:val="000027B7"/>
    <w:rsid w:val="00002C4A"/>
    <w:rsid w:val="00005629"/>
    <w:rsid w:val="00005EA2"/>
    <w:rsid w:val="00005FC8"/>
    <w:rsid w:val="0000643B"/>
    <w:rsid w:val="00007728"/>
    <w:rsid w:val="00007B00"/>
    <w:rsid w:val="00007FB6"/>
    <w:rsid w:val="00010AA3"/>
    <w:rsid w:val="00010DA8"/>
    <w:rsid w:val="0001193F"/>
    <w:rsid w:val="00011B94"/>
    <w:rsid w:val="00012082"/>
    <w:rsid w:val="0001370A"/>
    <w:rsid w:val="00014176"/>
    <w:rsid w:val="0001573D"/>
    <w:rsid w:val="00016604"/>
    <w:rsid w:val="000167A1"/>
    <w:rsid w:val="0001690E"/>
    <w:rsid w:val="00017306"/>
    <w:rsid w:val="00017B58"/>
    <w:rsid w:val="00020283"/>
    <w:rsid w:val="00021176"/>
    <w:rsid w:val="00021C9F"/>
    <w:rsid w:val="00021E01"/>
    <w:rsid w:val="00023A73"/>
    <w:rsid w:val="00023EE7"/>
    <w:rsid w:val="000244BA"/>
    <w:rsid w:val="0002526E"/>
    <w:rsid w:val="0002573B"/>
    <w:rsid w:val="00025F67"/>
    <w:rsid w:val="0002672C"/>
    <w:rsid w:val="00026F93"/>
    <w:rsid w:val="00027BF3"/>
    <w:rsid w:val="00030636"/>
    <w:rsid w:val="00031268"/>
    <w:rsid w:val="000314EA"/>
    <w:rsid w:val="0003203E"/>
    <w:rsid w:val="000326F0"/>
    <w:rsid w:val="00033C86"/>
    <w:rsid w:val="00034624"/>
    <w:rsid w:val="00036665"/>
    <w:rsid w:val="00040285"/>
    <w:rsid w:val="0004055B"/>
    <w:rsid w:val="0004082A"/>
    <w:rsid w:val="000412B8"/>
    <w:rsid w:val="000415B8"/>
    <w:rsid w:val="00044476"/>
    <w:rsid w:val="00044A41"/>
    <w:rsid w:val="00045328"/>
    <w:rsid w:val="00046D56"/>
    <w:rsid w:val="0005045B"/>
    <w:rsid w:val="0005107B"/>
    <w:rsid w:val="00051103"/>
    <w:rsid w:val="000514B6"/>
    <w:rsid w:val="0005267A"/>
    <w:rsid w:val="000543B0"/>
    <w:rsid w:val="00055A07"/>
    <w:rsid w:val="00056415"/>
    <w:rsid w:val="00056DBA"/>
    <w:rsid w:val="0006127C"/>
    <w:rsid w:val="00061CD1"/>
    <w:rsid w:val="00061D31"/>
    <w:rsid w:val="00062239"/>
    <w:rsid w:val="00062497"/>
    <w:rsid w:val="00063916"/>
    <w:rsid w:val="00064CCA"/>
    <w:rsid w:val="00066EAA"/>
    <w:rsid w:val="000713D6"/>
    <w:rsid w:val="0007156C"/>
    <w:rsid w:val="00072596"/>
    <w:rsid w:val="000732BF"/>
    <w:rsid w:val="00073328"/>
    <w:rsid w:val="000816E5"/>
    <w:rsid w:val="00085070"/>
    <w:rsid w:val="000860CE"/>
    <w:rsid w:val="00086A4C"/>
    <w:rsid w:val="00087E4A"/>
    <w:rsid w:val="00087F09"/>
    <w:rsid w:val="00091828"/>
    <w:rsid w:val="00092597"/>
    <w:rsid w:val="00093D52"/>
    <w:rsid w:val="00093F26"/>
    <w:rsid w:val="00094CDE"/>
    <w:rsid w:val="00095E07"/>
    <w:rsid w:val="00096206"/>
    <w:rsid w:val="000A0384"/>
    <w:rsid w:val="000A0E0D"/>
    <w:rsid w:val="000A3084"/>
    <w:rsid w:val="000A3A9A"/>
    <w:rsid w:val="000A468D"/>
    <w:rsid w:val="000A478A"/>
    <w:rsid w:val="000A6938"/>
    <w:rsid w:val="000B0649"/>
    <w:rsid w:val="000B1B0B"/>
    <w:rsid w:val="000B1BAE"/>
    <w:rsid w:val="000B34DF"/>
    <w:rsid w:val="000B6201"/>
    <w:rsid w:val="000B746E"/>
    <w:rsid w:val="000B7E3A"/>
    <w:rsid w:val="000C3882"/>
    <w:rsid w:val="000C3A29"/>
    <w:rsid w:val="000C3EBC"/>
    <w:rsid w:val="000C499E"/>
    <w:rsid w:val="000C67D7"/>
    <w:rsid w:val="000C745A"/>
    <w:rsid w:val="000D0C70"/>
    <w:rsid w:val="000D28BA"/>
    <w:rsid w:val="000D3617"/>
    <w:rsid w:val="000D61E7"/>
    <w:rsid w:val="000D6F65"/>
    <w:rsid w:val="000D6F78"/>
    <w:rsid w:val="000D79C8"/>
    <w:rsid w:val="000E06DF"/>
    <w:rsid w:val="000E29F4"/>
    <w:rsid w:val="000E2AA5"/>
    <w:rsid w:val="000E327D"/>
    <w:rsid w:val="000E36B6"/>
    <w:rsid w:val="000E478D"/>
    <w:rsid w:val="000E5115"/>
    <w:rsid w:val="000E51ED"/>
    <w:rsid w:val="000E5A84"/>
    <w:rsid w:val="000E5C38"/>
    <w:rsid w:val="000E68C0"/>
    <w:rsid w:val="000E764D"/>
    <w:rsid w:val="000E7683"/>
    <w:rsid w:val="000E7A01"/>
    <w:rsid w:val="000F00A9"/>
    <w:rsid w:val="000F0BC2"/>
    <w:rsid w:val="000F1077"/>
    <w:rsid w:val="000F123B"/>
    <w:rsid w:val="000F2826"/>
    <w:rsid w:val="000F3C51"/>
    <w:rsid w:val="000F3DC3"/>
    <w:rsid w:val="000F3E57"/>
    <w:rsid w:val="000F5BE2"/>
    <w:rsid w:val="000F6167"/>
    <w:rsid w:val="000F725F"/>
    <w:rsid w:val="000F72FA"/>
    <w:rsid w:val="000F7D6F"/>
    <w:rsid w:val="00100206"/>
    <w:rsid w:val="00100D18"/>
    <w:rsid w:val="00104639"/>
    <w:rsid w:val="001047FA"/>
    <w:rsid w:val="001048E7"/>
    <w:rsid w:val="00105342"/>
    <w:rsid w:val="00105656"/>
    <w:rsid w:val="00107A6A"/>
    <w:rsid w:val="00110515"/>
    <w:rsid w:val="001117FD"/>
    <w:rsid w:val="00111BDE"/>
    <w:rsid w:val="001120ED"/>
    <w:rsid w:val="001137A2"/>
    <w:rsid w:val="001139E6"/>
    <w:rsid w:val="00114C9B"/>
    <w:rsid w:val="00115495"/>
    <w:rsid w:val="00115F59"/>
    <w:rsid w:val="00116DD0"/>
    <w:rsid w:val="0012115C"/>
    <w:rsid w:val="00122161"/>
    <w:rsid w:val="00122B66"/>
    <w:rsid w:val="0012332E"/>
    <w:rsid w:val="00124730"/>
    <w:rsid w:val="00124BEB"/>
    <w:rsid w:val="00124D70"/>
    <w:rsid w:val="00127421"/>
    <w:rsid w:val="00127540"/>
    <w:rsid w:val="0013035B"/>
    <w:rsid w:val="0013077E"/>
    <w:rsid w:val="00131061"/>
    <w:rsid w:val="00131692"/>
    <w:rsid w:val="001328A3"/>
    <w:rsid w:val="00132A43"/>
    <w:rsid w:val="00133166"/>
    <w:rsid w:val="00133B6B"/>
    <w:rsid w:val="00133DD3"/>
    <w:rsid w:val="00135027"/>
    <w:rsid w:val="00135560"/>
    <w:rsid w:val="001367B4"/>
    <w:rsid w:val="0013752C"/>
    <w:rsid w:val="00140EF4"/>
    <w:rsid w:val="00141D37"/>
    <w:rsid w:val="001426A5"/>
    <w:rsid w:val="001442E3"/>
    <w:rsid w:val="00144A47"/>
    <w:rsid w:val="00145817"/>
    <w:rsid w:val="00145AEE"/>
    <w:rsid w:val="0014703A"/>
    <w:rsid w:val="00150132"/>
    <w:rsid w:val="0015032C"/>
    <w:rsid w:val="001507F5"/>
    <w:rsid w:val="0015205F"/>
    <w:rsid w:val="001548AE"/>
    <w:rsid w:val="00154953"/>
    <w:rsid w:val="00155DA6"/>
    <w:rsid w:val="001567F7"/>
    <w:rsid w:val="00157BF2"/>
    <w:rsid w:val="00157E95"/>
    <w:rsid w:val="00162D2F"/>
    <w:rsid w:val="00162DC8"/>
    <w:rsid w:val="00164078"/>
    <w:rsid w:val="00164C60"/>
    <w:rsid w:val="001658BC"/>
    <w:rsid w:val="001661BD"/>
    <w:rsid w:val="00170517"/>
    <w:rsid w:val="001717A9"/>
    <w:rsid w:val="00173A4A"/>
    <w:rsid w:val="0017556E"/>
    <w:rsid w:val="00180304"/>
    <w:rsid w:val="00183DB4"/>
    <w:rsid w:val="0018582D"/>
    <w:rsid w:val="00186881"/>
    <w:rsid w:val="00186E25"/>
    <w:rsid w:val="001876A8"/>
    <w:rsid w:val="00187B8D"/>
    <w:rsid w:val="00190290"/>
    <w:rsid w:val="00192ACE"/>
    <w:rsid w:val="0019797B"/>
    <w:rsid w:val="001A056F"/>
    <w:rsid w:val="001A0603"/>
    <w:rsid w:val="001A3DAB"/>
    <w:rsid w:val="001A3E67"/>
    <w:rsid w:val="001A445B"/>
    <w:rsid w:val="001A4565"/>
    <w:rsid w:val="001A4ABB"/>
    <w:rsid w:val="001A5B28"/>
    <w:rsid w:val="001A6F4C"/>
    <w:rsid w:val="001B131A"/>
    <w:rsid w:val="001B151E"/>
    <w:rsid w:val="001B1AB4"/>
    <w:rsid w:val="001B1D2B"/>
    <w:rsid w:val="001B22F0"/>
    <w:rsid w:val="001B2F4A"/>
    <w:rsid w:val="001B3B7B"/>
    <w:rsid w:val="001B4B6A"/>
    <w:rsid w:val="001B4D5B"/>
    <w:rsid w:val="001B532E"/>
    <w:rsid w:val="001B6512"/>
    <w:rsid w:val="001B6B1A"/>
    <w:rsid w:val="001C0A02"/>
    <w:rsid w:val="001C16E5"/>
    <w:rsid w:val="001C22A2"/>
    <w:rsid w:val="001C2309"/>
    <w:rsid w:val="001C2F3E"/>
    <w:rsid w:val="001C3473"/>
    <w:rsid w:val="001C6786"/>
    <w:rsid w:val="001C7BAC"/>
    <w:rsid w:val="001D1338"/>
    <w:rsid w:val="001D14FA"/>
    <w:rsid w:val="001D2AC8"/>
    <w:rsid w:val="001D2C75"/>
    <w:rsid w:val="001D2F5B"/>
    <w:rsid w:val="001D3591"/>
    <w:rsid w:val="001D4012"/>
    <w:rsid w:val="001D569A"/>
    <w:rsid w:val="001D5B36"/>
    <w:rsid w:val="001D6025"/>
    <w:rsid w:val="001D65BD"/>
    <w:rsid w:val="001D7F1B"/>
    <w:rsid w:val="001E010A"/>
    <w:rsid w:val="001E012D"/>
    <w:rsid w:val="001E02DA"/>
    <w:rsid w:val="001E17D9"/>
    <w:rsid w:val="001E2003"/>
    <w:rsid w:val="001E4AEC"/>
    <w:rsid w:val="001E5047"/>
    <w:rsid w:val="001E6770"/>
    <w:rsid w:val="001E7882"/>
    <w:rsid w:val="001F1A2C"/>
    <w:rsid w:val="001F2A89"/>
    <w:rsid w:val="001F3524"/>
    <w:rsid w:val="001F39BF"/>
    <w:rsid w:val="001F4452"/>
    <w:rsid w:val="001F4AAF"/>
    <w:rsid w:val="00200112"/>
    <w:rsid w:val="00203451"/>
    <w:rsid w:val="002040F9"/>
    <w:rsid w:val="00204797"/>
    <w:rsid w:val="00206D14"/>
    <w:rsid w:val="002070D9"/>
    <w:rsid w:val="0020786C"/>
    <w:rsid w:val="00207A01"/>
    <w:rsid w:val="00207CB6"/>
    <w:rsid w:val="002104AE"/>
    <w:rsid w:val="00210768"/>
    <w:rsid w:val="00212D4C"/>
    <w:rsid w:val="00213206"/>
    <w:rsid w:val="002137AC"/>
    <w:rsid w:val="002143EE"/>
    <w:rsid w:val="00214C50"/>
    <w:rsid w:val="00217046"/>
    <w:rsid w:val="00217ACF"/>
    <w:rsid w:val="0022070E"/>
    <w:rsid w:val="00222921"/>
    <w:rsid w:val="00222C7B"/>
    <w:rsid w:val="002260B9"/>
    <w:rsid w:val="00227644"/>
    <w:rsid w:val="00241670"/>
    <w:rsid w:val="00242209"/>
    <w:rsid w:val="002422D2"/>
    <w:rsid w:val="00242934"/>
    <w:rsid w:val="00244199"/>
    <w:rsid w:val="002444BC"/>
    <w:rsid w:val="00245912"/>
    <w:rsid w:val="00245A59"/>
    <w:rsid w:val="00246EFA"/>
    <w:rsid w:val="00247297"/>
    <w:rsid w:val="002502F3"/>
    <w:rsid w:val="00251FE5"/>
    <w:rsid w:val="00252386"/>
    <w:rsid w:val="00253020"/>
    <w:rsid w:val="00253C80"/>
    <w:rsid w:val="00253F5E"/>
    <w:rsid w:val="0025418B"/>
    <w:rsid w:val="0025524D"/>
    <w:rsid w:val="00255823"/>
    <w:rsid w:val="0026016E"/>
    <w:rsid w:val="00260A59"/>
    <w:rsid w:val="0026477F"/>
    <w:rsid w:val="00265255"/>
    <w:rsid w:val="00270913"/>
    <w:rsid w:val="00271D20"/>
    <w:rsid w:val="00271E0F"/>
    <w:rsid w:val="00271E72"/>
    <w:rsid w:val="00271E78"/>
    <w:rsid w:val="00273612"/>
    <w:rsid w:val="00274938"/>
    <w:rsid w:val="00277D22"/>
    <w:rsid w:val="00277E3D"/>
    <w:rsid w:val="00280137"/>
    <w:rsid w:val="002806CC"/>
    <w:rsid w:val="00281155"/>
    <w:rsid w:val="00282745"/>
    <w:rsid w:val="00282F54"/>
    <w:rsid w:val="002836C8"/>
    <w:rsid w:val="00283E90"/>
    <w:rsid w:val="00284218"/>
    <w:rsid w:val="00284F35"/>
    <w:rsid w:val="00286FF6"/>
    <w:rsid w:val="00290126"/>
    <w:rsid w:val="00292446"/>
    <w:rsid w:val="00292976"/>
    <w:rsid w:val="00292E36"/>
    <w:rsid w:val="002936F1"/>
    <w:rsid w:val="0029539E"/>
    <w:rsid w:val="00296568"/>
    <w:rsid w:val="002970D8"/>
    <w:rsid w:val="002A29B6"/>
    <w:rsid w:val="002A4297"/>
    <w:rsid w:val="002A43BE"/>
    <w:rsid w:val="002A4DAA"/>
    <w:rsid w:val="002A6B3D"/>
    <w:rsid w:val="002A70F8"/>
    <w:rsid w:val="002A74BD"/>
    <w:rsid w:val="002A7B06"/>
    <w:rsid w:val="002B08F9"/>
    <w:rsid w:val="002B1C6D"/>
    <w:rsid w:val="002B2735"/>
    <w:rsid w:val="002B36BA"/>
    <w:rsid w:val="002B3CB7"/>
    <w:rsid w:val="002B3CC5"/>
    <w:rsid w:val="002B44B7"/>
    <w:rsid w:val="002B6C90"/>
    <w:rsid w:val="002B7869"/>
    <w:rsid w:val="002B7F22"/>
    <w:rsid w:val="002C0863"/>
    <w:rsid w:val="002C244F"/>
    <w:rsid w:val="002C2657"/>
    <w:rsid w:val="002C3728"/>
    <w:rsid w:val="002C4E83"/>
    <w:rsid w:val="002C4FDB"/>
    <w:rsid w:val="002C591A"/>
    <w:rsid w:val="002C5A36"/>
    <w:rsid w:val="002C60EC"/>
    <w:rsid w:val="002C61E0"/>
    <w:rsid w:val="002C6755"/>
    <w:rsid w:val="002C741A"/>
    <w:rsid w:val="002C79BD"/>
    <w:rsid w:val="002D0A01"/>
    <w:rsid w:val="002D1DE3"/>
    <w:rsid w:val="002D247B"/>
    <w:rsid w:val="002D263B"/>
    <w:rsid w:val="002D3E2D"/>
    <w:rsid w:val="002D4139"/>
    <w:rsid w:val="002D4C08"/>
    <w:rsid w:val="002D4C83"/>
    <w:rsid w:val="002D6C88"/>
    <w:rsid w:val="002D7B0C"/>
    <w:rsid w:val="002E1756"/>
    <w:rsid w:val="002E3337"/>
    <w:rsid w:val="002E3BBB"/>
    <w:rsid w:val="002E3E09"/>
    <w:rsid w:val="002E529E"/>
    <w:rsid w:val="002E608E"/>
    <w:rsid w:val="002E62C0"/>
    <w:rsid w:val="002E783C"/>
    <w:rsid w:val="002F148B"/>
    <w:rsid w:val="002F1490"/>
    <w:rsid w:val="002F363E"/>
    <w:rsid w:val="002F3EE8"/>
    <w:rsid w:val="002F4706"/>
    <w:rsid w:val="002F57AD"/>
    <w:rsid w:val="002F6368"/>
    <w:rsid w:val="002F6C24"/>
    <w:rsid w:val="002F6EC1"/>
    <w:rsid w:val="0030099D"/>
    <w:rsid w:val="00301B19"/>
    <w:rsid w:val="00301C92"/>
    <w:rsid w:val="00302976"/>
    <w:rsid w:val="00303A96"/>
    <w:rsid w:val="00304289"/>
    <w:rsid w:val="0030463B"/>
    <w:rsid w:val="0030479C"/>
    <w:rsid w:val="00305722"/>
    <w:rsid w:val="0030682B"/>
    <w:rsid w:val="003073EF"/>
    <w:rsid w:val="003074AC"/>
    <w:rsid w:val="00307554"/>
    <w:rsid w:val="00307D57"/>
    <w:rsid w:val="0031033F"/>
    <w:rsid w:val="0031040F"/>
    <w:rsid w:val="00310CB5"/>
    <w:rsid w:val="003117B1"/>
    <w:rsid w:val="00311D2A"/>
    <w:rsid w:val="00312339"/>
    <w:rsid w:val="0031253A"/>
    <w:rsid w:val="003136E1"/>
    <w:rsid w:val="00315C89"/>
    <w:rsid w:val="00316947"/>
    <w:rsid w:val="00316E33"/>
    <w:rsid w:val="00317D80"/>
    <w:rsid w:val="00321A40"/>
    <w:rsid w:val="00322136"/>
    <w:rsid w:val="00322215"/>
    <w:rsid w:val="00322F66"/>
    <w:rsid w:val="00322FC8"/>
    <w:rsid w:val="00323020"/>
    <w:rsid w:val="00323C2A"/>
    <w:rsid w:val="003240A5"/>
    <w:rsid w:val="003240B5"/>
    <w:rsid w:val="0032462A"/>
    <w:rsid w:val="0032581A"/>
    <w:rsid w:val="00326366"/>
    <w:rsid w:val="00326C05"/>
    <w:rsid w:val="00327663"/>
    <w:rsid w:val="00330988"/>
    <w:rsid w:val="00331422"/>
    <w:rsid w:val="0033280E"/>
    <w:rsid w:val="00336A2F"/>
    <w:rsid w:val="00337BE2"/>
    <w:rsid w:val="00337F73"/>
    <w:rsid w:val="00340314"/>
    <w:rsid w:val="003404FE"/>
    <w:rsid w:val="00341C0E"/>
    <w:rsid w:val="00342028"/>
    <w:rsid w:val="003423A4"/>
    <w:rsid w:val="00346EDD"/>
    <w:rsid w:val="00347F83"/>
    <w:rsid w:val="0035051F"/>
    <w:rsid w:val="00350A68"/>
    <w:rsid w:val="00350AA8"/>
    <w:rsid w:val="003516A3"/>
    <w:rsid w:val="003518E3"/>
    <w:rsid w:val="00351929"/>
    <w:rsid w:val="00353670"/>
    <w:rsid w:val="0035448B"/>
    <w:rsid w:val="00355C0A"/>
    <w:rsid w:val="003576CF"/>
    <w:rsid w:val="00360457"/>
    <w:rsid w:val="00360C55"/>
    <w:rsid w:val="003612E9"/>
    <w:rsid w:val="00362E3C"/>
    <w:rsid w:val="00362E3F"/>
    <w:rsid w:val="00363F38"/>
    <w:rsid w:val="003642E7"/>
    <w:rsid w:val="00364DC0"/>
    <w:rsid w:val="00364FAD"/>
    <w:rsid w:val="00366C86"/>
    <w:rsid w:val="00370077"/>
    <w:rsid w:val="003703B2"/>
    <w:rsid w:val="003709B1"/>
    <w:rsid w:val="0037248B"/>
    <w:rsid w:val="00374DBE"/>
    <w:rsid w:val="00374F88"/>
    <w:rsid w:val="00375BA9"/>
    <w:rsid w:val="0038000D"/>
    <w:rsid w:val="00380CCA"/>
    <w:rsid w:val="00382180"/>
    <w:rsid w:val="00385B67"/>
    <w:rsid w:val="00390942"/>
    <w:rsid w:val="00391163"/>
    <w:rsid w:val="0039146C"/>
    <w:rsid w:val="00391734"/>
    <w:rsid w:val="003922F2"/>
    <w:rsid w:val="003929E1"/>
    <w:rsid w:val="0039588B"/>
    <w:rsid w:val="00395B63"/>
    <w:rsid w:val="00396642"/>
    <w:rsid w:val="00397707"/>
    <w:rsid w:val="003A01FB"/>
    <w:rsid w:val="003A0352"/>
    <w:rsid w:val="003A3236"/>
    <w:rsid w:val="003A3755"/>
    <w:rsid w:val="003A39B4"/>
    <w:rsid w:val="003A4F76"/>
    <w:rsid w:val="003A5D25"/>
    <w:rsid w:val="003A6403"/>
    <w:rsid w:val="003B047D"/>
    <w:rsid w:val="003B1674"/>
    <w:rsid w:val="003B320D"/>
    <w:rsid w:val="003B3C1A"/>
    <w:rsid w:val="003B4FC0"/>
    <w:rsid w:val="003B570D"/>
    <w:rsid w:val="003B69FA"/>
    <w:rsid w:val="003B6FD4"/>
    <w:rsid w:val="003C1410"/>
    <w:rsid w:val="003C1FBE"/>
    <w:rsid w:val="003C2149"/>
    <w:rsid w:val="003C2AD5"/>
    <w:rsid w:val="003C2EA7"/>
    <w:rsid w:val="003C3096"/>
    <w:rsid w:val="003C5103"/>
    <w:rsid w:val="003C778B"/>
    <w:rsid w:val="003D0423"/>
    <w:rsid w:val="003D04ED"/>
    <w:rsid w:val="003D1479"/>
    <w:rsid w:val="003D185A"/>
    <w:rsid w:val="003D199F"/>
    <w:rsid w:val="003D19DE"/>
    <w:rsid w:val="003D1D91"/>
    <w:rsid w:val="003D786F"/>
    <w:rsid w:val="003D7952"/>
    <w:rsid w:val="003E1672"/>
    <w:rsid w:val="003E315F"/>
    <w:rsid w:val="003E4266"/>
    <w:rsid w:val="003E5AAD"/>
    <w:rsid w:val="003E5CCA"/>
    <w:rsid w:val="003E5F8E"/>
    <w:rsid w:val="003E6169"/>
    <w:rsid w:val="003E7330"/>
    <w:rsid w:val="003E7400"/>
    <w:rsid w:val="003F00D9"/>
    <w:rsid w:val="003F02B7"/>
    <w:rsid w:val="003F0419"/>
    <w:rsid w:val="003F04C8"/>
    <w:rsid w:val="003F15F2"/>
    <w:rsid w:val="003F6475"/>
    <w:rsid w:val="003F6DAB"/>
    <w:rsid w:val="003F7B7F"/>
    <w:rsid w:val="00400F8B"/>
    <w:rsid w:val="00401EDB"/>
    <w:rsid w:val="00404655"/>
    <w:rsid w:val="00404C49"/>
    <w:rsid w:val="00404E63"/>
    <w:rsid w:val="00405531"/>
    <w:rsid w:val="0040614C"/>
    <w:rsid w:val="004067CC"/>
    <w:rsid w:val="004079D0"/>
    <w:rsid w:val="00407C99"/>
    <w:rsid w:val="0041118B"/>
    <w:rsid w:val="00412C7B"/>
    <w:rsid w:val="00412F44"/>
    <w:rsid w:val="004143A9"/>
    <w:rsid w:val="00416098"/>
    <w:rsid w:val="00416A13"/>
    <w:rsid w:val="00420A3F"/>
    <w:rsid w:val="00420CF4"/>
    <w:rsid w:val="00423F2A"/>
    <w:rsid w:val="00426B3A"/>
    <w:rsid w:val="00426B44"/>
    <w:rsid w:val="0042777C"/>
    <w:rsid w:val="004306B3"/>
    <w:rsid w:val="00430D41"/>
    <w:rsid w:val="004314AA"/>
    <w:rsid w:val="00431A85"/>
    <w:rsid w:val="00431B78"/>
    <w:rsid w:val="00432D9F"/>
    <w:rsid w:val="0043302D"/>
    <w:rsid w:val="00433976"/>
    <w:rsid w:val="00434B5D"/>
    <w:rsid w:val="00435385"/>
    <w:rsid w:val="00435FA7"/>
    <w:rsid w:val="0043719E"/>
    <w:rsid w:val="00437C8F"/>
    <w:rsid w:val="004426A1"/>
    <w:rsid w:val="00442AEC"/>
    <w:rsid w:val="0044322A"/>
    <w:rsid w:val="004433F5"/>
    <w:rsid w:val="0044408E"/>
    <w:rsid w:val="0044566F"/>
    <w:rsid w:val="00446335"/>
    <w:rsid w:val="00447B91"/>
    <w:rsid w:val="00450E51"/>
    <w:rsid w:val="00450FCD"/>
    <w:rsid w:val="00451B61"/>
    <w:rsid w:val="00452BF0"/>
    <w:rsid w:val="00455733"/>
    <w:rsid w:val="00456980"/>
    <w:rsid w:val="004577E3"/>
    <w:rsid w:val="00457A27"/>
    <w:rsid w:val="00460156"/>
    <w:rsid w:val="0046129E"/>
    <w:rsid w:val="00464D8E"/>
    <w:rsid w:val="00464FF0"/>
    <w:rsid w:val="0046793D"/>
    <w:rsid w:val="0047150C"/>
    <w:rsid w:val="00471D0B"/>
    <w:rsid w:val="00471D52"/>
    <w:rsid w:val="00472942"/>
    <w:rsid w:val="00472E55"/>
    <w:rsid w:val="00472F51"/>
    <w:rsid w:val="00474D98"/>
    <w:rsid w:val="004756C2"/>
    <w:rsid w:val="00476927"/>
    <w:rsid w:val="004769C4"/>
    <w:rsid w:val="0047727B"/>
    <w:rsid w:val="0048081C"/>
    <w:rsid w:val="00481BD3"/>
    <w:rsid w:val="00481C56"/>
    <w:rsid w:val="004823DF"/>
    <w:rsid w:val="0048341A"/>
    <w:rsid w:val="00484B7B"/>
    <w:rsid w:val="004869BC"/>
    <w:rsid w:val="00486A46"/>
    <w:rsid w:val="00492041"/>
    <w:rsid w:val="004921E1"/>
    <w:rsid w:val="0049235C"/>
    <w:rsid w:val="00492B61"/>
    <w:rsid w:val="00494F73"/>
    <w:rsid w:val="00495692"/>
    <w:rsid w:val="00495C60"/>
    <w:rsid w:val="004968BD"/>
    <w:rsid w:val="004A0040"/>
    <w:rsid w:val="004A127C"/>
    <w:rsid w:val="004A22E9"/>
    <w:rsid w:val="004A2303"/>
    <w:rsid w:val="004A2A6B"/>
    <w:rsid w:val="004A4162"/>
    <w:rsid w:val="004A581A"/>
    <w:rsid w:val="004A7070"/>
    <w:rsid w:val="004B042D"/>
    <w:rsid w:val="004B11D3"/>
    <w:rsid w:val="004B1A02"/>
    <w:rsid w:val="004B1F64"/>
    <w:rsid w:val="004B321F"/>
    <w:rsid w:val="004B3A4A"/>
    <w:rsid w:val="004B4589"/>
    <w:rsid w:val="004B4E3E"/>
    <w:rsid w:val="004B51AC"/>
    <w:rsid w:val="004B57EE"/>
    <w:rsid w:val="004B7D38"/>
    <w:rsid w:val="004C04A3"/>
    <w:rsid w:val="004C06F6"/>
    <w:rsid w:val="004C0C5B"/>
    <w:rsid w:val="004C16BE"/>
    <w:rsid w:val="004C1D00"/>
    <w:rsid w:val="004C28A7"/>
    <w:rsid w:val="004C379D"/>
    <w:rsid w:val="004C4862"/>
    <w:rsid w:val="004C4F7C"/>
    <w:rsid w:val="004C6838"/>
    <w:rsid w:val="004C6E43"/>
    <w:rsid w:val="004C7477"/>
    <w:rsid w:val="004D00D0"/>
    <w:rsid w:val="004D014E"/>
    <w:rsid w:val="004D0435"/>
    <w:rsid w:val="004D0CB0"/>
    <w:rsid w:val="004D39BA"/>
    <w:rsid w:val="004D3F3D"/>
    <w:rsid w:val="004D4217"/>
    <w:rsid w:val="004D5051"/>
    <w:rsid w:val="004D7DE3"/>
    <w:rsid w:val="004E0C2D"/>
    <w:rsid w:val="004E12E7"/>
    <w:rsid w:val="004E1D2B"/>
    <w:rsid w:val="004E3B8A"/>
    <w:rsid w:val="004E40A3"/>
    <w:rsid w:val="004E4B87"/>
    <w:rsid w:val="004E530B"/>
    <w:rsid w:val="004E5A39"/>
    <w:rsid w:val="004E5BBB"/>
    <w:rsid w:val="004E662E"/>
    <w:rsid w:val="004E75A5"/>
    <w:rsid w:val="004F0016"/>
    <w:rsid w:val="004F253E"/>
    <w:rsid w:val="004F2B2E"/>
    <w:rsid w:val="004F30C9"/>
    <w:rsid w:val="004F4BB1"/>
    <w:rsid w:val="004F4EAC"/>
    <w:rsid w:val="004F713F"/>
    <w:rsid w:val="004F73C4"/>
    <w:rsid w:val="00501E99"/>
    <w:rsid w:val="00502FC4"/>
    <w:rsid w:val="00503033"/>
    <w:rsid w:val="00503390"/>
    <w:rsid w:val="00503508"/>
    <w:rsid w:val="005048F3"/>
    <w:rsid w:val="00505012"/>
    <w:rsid w:val="0050766B"/>
    <w:rsid w:val="005079C0"/>
    <w:rsid w:val="00510D3D"/>
    <w:rsid w:val="00511CD0"/>
    <w:rsid w:val="00513F64"/>
    <w:rsid w:val="005157AF"/>
    <w:rsid w:val="005162DE"/>
    <w:rsid w:val="00517491"/>
    <w:rsid w:val="0052153B"/>
    <w:rsid w:val="0052264D"/>
    <w:rsid w:val="00522C61"/>
    <w:rsid w:val="00523912"/>
    <w:rsid w:val="00524754"/>
    <w:rsid w:val="00525D6E"/>
    <w:rsid w:val="005266FA"/>
    <w:rsid w:val="0052786D"/>
    <w:rsid w:val="005302B0"/>
    <w:rsid w:val="00531670"/>
    <w:rsid w:val="00531D7F"/>
    <w:rsid w:val="005321E6"/>
    <w:rsid w:val="005329A2"/>
    <w:rsid w:val="005336CB"/>
    <w:rsid w:val="00533A6E"/>
    <w:rsid w:val="00534077"/>
    <w:rsid w:val="005347E5"/>
    <w:rsid w:val="00535E41"/>
    <w:rsid w:val="00536493"/>
    <w:rsid w:val="00536DE4"/>
    <w:rsid w:val="0054033E"/>
    <w:rsid w:val="00540D6C"/>
    <w:rsid w:val="0054102A"/>
    <w:rsid w:val="00541B4F"/>
    <w:rsid w:val="00541E3C"/>
    <w:rsid w:val="005422D0"/>
    <w:rsid w:val="00542F11"/>
    <w:rsid w:val="00543350"/>
    <w:rsid w:val="00545C4D"/>
    <w:rsid w:val="00547592"/>
    <w:rsid w:val="005506B6"/>
    <w:rsid w:val="005523CC"/>
    <w:rsid w:val="00552518"/>
    <w:rsid w:val="005532A8"/>
    <w:rsid w:val="00554523"/>
    <w:rsid w:val="0055549D"/>
    <w:rsid w:val="00556046"/>
    <w:rsid w:val="0055632A"/>
    <w:rsid w:val="005566C3"/>
    <w:rsid w:val="005575BB"/>
    <w:rsid w:val="00557C52"/>
    <w:rsid w:val="00560BDB"/>
    <w:rsid w:val="00563F0B"/>
    <w:rsid w:val="00565EE8"/>
    <w:rsid w:val="00570685"/>
    <w:rsid w:val="00571BD5"/>
    <w:rsid w:val="0057326D"/>
    <w:rsid w:val="00574ED9"/>
    <w:rsid w:val="0057531C"/>
    <w:rsid w:val="00575D09"/>
    <w:rsid w:val="00576443"/>
    <w:rsid w:val="00577137"/>
    <w:rsid w:val="005778E1"/>
    <w:rsid w:val="00581073"/>
    <w:rsid w:val="005823CD"/>
    <w:rsid w:val="00583715"/>
    <w:rsid w:val="00583C53"/>
    <w:rsid w:val="00583EC9"/>
    <w:rsid w:val="00584825"/>
    <w:rsid w:val="00584DB1"/>
    <w:rsid w:val="00584EFB"/>
    <w:rsid w:val="00585C29"/>
    <w:rsid w:val="00586056"/>
    <w:rsid w:val="005866E7"/>
    <w:rsid w:val="005869CF"/>
    <w:rsid w:val="00587725"/>
    <w:rsid w:val="00587DA7"/>
    <w:rsid w:val="005905F7"/>
    <w:rsid w:val="0059129B"/>
    <w:rsid w:val="005930E5"/>
    <w:rsid w:val="00593A00"/>
    <w:rsid w:val="00594475"/>
    <w:rsid w:val="00595686"/>
    <w:rsid w:val="00595F23"/>
    <w:rsid w:val="0059621B"/>
    <w:rsid w:val="00596745"/>
    <w:rsid w:val="00596846"/>
    <w:rsid w:val="005971B2"/>
    <w:rsid w:val="00597A70"/>
    <w:rsid w:val="005A1F65"/>
    <w:rsid w:val="005A3055"/>
    <w:rsid w:val="005A4E67"/>
    <w:rsid w:val="005A7556"/>
    <w:rsid w:val="005A78BB"/>
    <w:rsid w:val="005B04A0"/>
    <w:rsid w:val="005B0C41"/>
    <w:rsid w:val="005B3246"/>
    <w:rsid w:val="005B5F32"/>
    <w:rsid w:val="005B6085"/>
    <w:rsid w:val="005C06C3"/>
    <w:rsid w:val="005C2E75"/>
    <w:rsid w:val="005C3072"/>
    <w:rsid w:val="005C3317"/>
    <w:rsid w:val="005C3408"/>
    <w:rsid w:val="005C5392"/>
    <w:rsid w:val="005C5CB2"/>
    <w:rsid w:val="005C6603"/>
    <w:rsid w:val="005D0823"/>
    <w:rsid w:val="005D1B7E"/>
    <w:rsid w:val="005D2D88"/>
    <w:rsid w:val="005D3A83"/>
    <w:rsid w:val="005D48AC"/>
    <w:rsid w:val="005D52E4"/>
    <w:rsid w:val="005D5C5E"/>
    <w:rsid w:val="005D7185"/>
    <w:rsid w:val="005D7732"/>
    <w:rsid w:val="005E09D8"/>
    <w:rsid w:val="005E2189"/>
    <w:rsid w:val="005E3808"/>
    <w:rsid w:val="005E3937"/>
    <w:rsid w:val="005E4860"/>
    <w:rsid w:val="005E4896"/>
    <w:rsid w:val="005E5D84"/>
    <w:rsid w:val="005E6C89"/>
    <w:rsid w:val="005F070E"/>
    <w:rsid w:val="005F1009"/>
    <w:rsid w:val="005F1797"/>
    <w:rsid w:val="005F21E8"/>
    <w:rsid w:val="005F417A"/>
    <w:rsid w:val="005F7038"/>
    <w:rsid w:val="0060050A"/>
    <w:rsid w:val="00601027"/>
    <w:rsid w:val="00601B68"/>
    <w:rsid w:val="00603679"/>
    <w:rsid w:val="00604377"/>
    <w:rsid w:val="0060758F"/>
    <w:rsid w:val="00607C1B"/>
    <w:rsid w:val="00607E74"/>
    <w:rsid w:val="00611033"/>
    <w:rsid w:val="00611B76"/>
    <w:rsid w:val="00612A3A"/>
    <w:rsid w:val="00613277"/>
    <w:rsid w:val="0061339B"/>
    <w:rsid w:val="0061560E"/>
    <w:rsid w:val="006167B5"/>
    <w:rsid w:val="0061688A"/>
    <w:rsid w:val="00616952"/>
    <w:rsid w:val="00620990"/>
    <w:rsid w:val="00620DDA"/>
    <w:rsid w:val="006220EF"/>
    <w:rsid w:val="00622763"/>
    <w:rsid w:val="00623714"/>
    <w:rsid w:val="0062374C"/>
    <w:rsid w:val="00626AEC"/>
    <w:rsid w:val="00627D35"/>
    <w:rsid w:val="00630184"/>
    <w:rsid w:val="00630E21"/>
    <w:rsid w:val="00630EC5"/>
    <w:rsid w:val="00631568"/>
    <w:rsid w:val="00631DFB"/>
    <w:rsid w:val="00632000"/>
    <w:rsid w:val="006323FC"/>
    <w:rsid w:val="00633D3E"/>
    <w:rsid w:val="0063474D"/>
    <w:rsid w:val="00634D53"/>
    <w:rsid w:val="00635559"/>
    <w:rsid w:val="00635BEA"/>
    <w:rsid w:val="006367FE"/>
    <w:rsid w:val="00637401"/>
    <w:rsid w:val="0064127B"/>
    <w:rsid w:val="006426D8"/>
    <w:rsid w:val="006430DD"/>
    <w:rsid w:val="006447A2"/>
    <w:rsid w:val="00645C07"/>
    <w:rsid w:val="00645FEF"/>
    <w:rsid w:val="006474C2"/>
    <w:rsid w:val="006509B8"/>
    <w:rsid w:val="00651878"/>
    <w:rsid w:val="00651995"/>
    <w:rsid w:val="00651B4B"/>
    <w:rsid w:val="006522BF"/>
    <w:rsid w:val="0065247C"/>
    <w:rsid w:val="00652982"/>
    <w:rsid w:val="00652F21"/>
    <w:rsid w:val="006531EE"/>
    <w:rsid w:val="006534A2"/>
    <w:rsid w:val="00653950"/>
    <w:rsid w:val="00653D6D"/>
    <w:rsid w:val="006541CE"/>
    <w:rsid w:val="0065638D"/>
    <w:rsid w:val="0065726E"/>
    <w:rsid w:val="00660126"/>
    <w:rsid w:val="006613FD"/>
    <w:rsid w:val="00661832"/>
    <w:rsid w:val="006637A0"/>
    <w:rsid w:val="006644DB"/>
    <w:rsid w:val="006651A0"/>
    <w:rsid w:val="006657D5"/>
    <w:rsid w:val="00665B6A"/>
    <w:rsid w:val="0066655B"/>
    <w:rsid w:val="006668D4"/>
    <w:rsid w:val="00671FBA"/>
    <w:rsid w:val="0067313F"/>
    <w:rsid w:val="00673179"/>
    <w:rsid w:val="0067366D"/>
    <w:rsid w:val="00674404"/>
    <w:rsid w:val="006748F3"/>
    <w:rsid w:val="006762EB"/>
    <w:rsid w:val="0067702B"/>
    <w:rsid w:val="006771F5"/>
    <w:rsid w:val="006775A9"/>
    <w:rsid w:val="006775D7"/>
    <w:rsid w:val="0068015E"/>
    <w:rsid w:val="00680E66"/>
    <w:rsid w:val="00681C0C"/>
    <w:rsid w:val="00682B4E"/>
    <w:rsid w:val="006837D3"/>
    <w:rsid w:val="006856A8"/>
    <w:rsid w:val="0069090B"/>
    <w:rsid w:val="006911E7"/>
    <w:rsid w:val="006918E8"/>
    <w:rsid w:val="00691E95"/>
    <w:rsid w:val="006920DF"/>
    <w:rsid w:val="00692E14"/>
    <w:rsid w:val="00694C8D"/>
    <w:rsid w:val="006A008F"/>
    <w:rsid w:val="006A0EDA"/>
    <w:rsid w:val="006A12C1"/>
    <w:rsid w:val="006A18AB"/>
    <w:rsid w:val="006A24A3"/>
    <w:rsid w:val="006A24AC"/>
    <w:rsid w:val="006A2A56"/>
    <w:rsid w:val="006A439E"/>
    <w:rsid w:val="006A49C7"/>
    <w:rsid w:val="006A4CDB"/>
    <w:rsid w:val="006A7D25"/>
    <w:rsid w:val="006B0213"/>
    <w:rsid w:val="006B04CE"/>
    <w:rsid w:val="006B0A76"/>
    <w:rsid w:val="006B34D9"/>
    <w:rsid w:val="006B40DE"/>
    <w:rsid w:val="006B46B8"/>
    <w:rsid w:val="006B46F0"/>
    <w:rsid w:val="006B5039"/>
    <w:rsid w:val="006B65F9"/>
    <w:rsid w:val="006C002F"/>
    <w:rsid w:val="006C08A3"/>
    <w:rsid w:val="006C0D72"/>
    <w:rsid w:val="006C1224"/>
    <w:rsid w:val="006C15ED"/>
    <w:rsid w:val="006C2814"/>
    <w:rsid w:val="006C2BE4"/>
    <w:rsid w:val="006C4AED"/>
    <w:rsid w:val="006C5A53"/>
    <w:rsid w:val="006C6565"/>
    <w:rsid w:val="006C6680"/>
    <w:rsid w:val="006C673A"/>
    <w:rsid w:val="006C6D26"/>
    <w:rsid w:val="006C76D4"/>
    <w:rsid w:val="006C7AF1"/>
    <w:rsid w:val="006D0B1C"/>
    <w:rsid w:val="006D23E3"/>
    <w:rsid w:val="006D39F4"/>
    <w:rsid w:val="006D46B0"/>
    <w:rsid w:val="006D4CF8"/>
    <w:rsid w:val="006D4F58"/>
    <w:rsid w:val="006D5FE3"/>
    <w:rsid w:val="006D6E4D"/>
    <w:rsid w:val="006E0203"/>
    <w:rsid w:val="006E0784"/>
    <w:rsid w:val="006E0B42"/>
    <w:rsid w:val="006E1F4A"/>
    <w:rsid w:val="006E2784"/>
    <w:rsid w:val="006E3856"/>
    <w:rsid w:val="006E404B"/>
    <w:rsid w:val="006E65FE"/>
    <w:rsid w:val="006F06E2"/>
    <w:rsid w:val="006F0A0D"/>
    <w:rsid w:val="006F1536"/>
    <w:rsid w:val="006F2837"/>
    <w:rsid w:val="006F339A"/>
    <w:rsid w:val="006F3BE4"/>
    <w:rsid w:val="006F4653"/>
    <w:rsid w:val="006F533E"/>
    <w:rsid w:val="006F56FE"/>
    <w:rsid w:val="006F5AF0"/>
    <w:rsid w:val="006F68BE"/>
    <w:rsid w:val="007003F5"/>
    <w:rsid w:val="00701FA9"/>
    <w:rsid w:val="00705558"/>
    <w:rsid w:val="0070576C"/>
    <w:rsid w:val="00707032"/>
    <w:rsid w:val="00707592"/>
    <w:rsid w:val="00711882"/>
    <w:rsid w:val="00711CC7"/>
    <w:rsid w:val="007120A5"/>
    <w:rsid w:val="00712670"/>
    <w:rsid w:val="00713E6C"/>
    <w:rsid w:val="007146DB"/>
    <w:rsid w:val="0071699B"/>
    <w:rsid w:val="0072231E"/>
    <w:rsid w:val="00724FCE"/>
    <w:rsid w:val="007251C2"/>
    <w:rsid w:val="00727177"/>
    <w:rsid w:val="007305ED"/>
    <w:rsid w:val="0073161B"/>
    <w:rsid w:val="00733309"/>
    <w:rsid w:val="00734EBF"/>
    <w:rsid w:val="00734FAE"/>
    <w:rsid w:val="0073556E"/>
    <w:rsid w:val="00736557"/>
    <w:rsid w:val="007367E0"/>
    <w:rsid w:val="00736F21"/>
    <w:rsid w:val="00737870"/>
    <w:rsid w:val="00737E7C"/>
    <w:rsid w:val="007406B1"/>
    <w:rsid w:val="007430EA"/>
    <w:rsid w:val="00743382"/>
    <w:rsid w:val="00743BA3"/>
    <w:rsid w:val="0074465D"/>
    <w:rsid w:val="00744EE1"/>
    <w:rsid w:val="00744EF1"/>
    <w:rsid w:val="00746067"/>
    <w:rsid w:val="007473C8"/>
    <w:rsid w:val="00747EA8"/>
    <w:rsid w:val="00747FB7"/>
    <w:rsid w:val="00747FBE"/>
    <w:rsid w:val="00751489"/>
    <w:rsid w:val="00753147"/>
    <w:rsid w:val="00753ED3"/>
    <w:rsid w:val="0075452B"/>
    <w:rsid w:val="00754B63"/>
    <w:rsid w:val="00754DFE"/>
    <w:rsid w:val="00754F07"/>
    <w:rsid w:val="00761AB7"/>
    <w:rsid w:val="00761E0F"/>
    <w:rsid w:val="0076202D"/>
    <w:rsid w:val="00762426"/>
    <w:rsid w:val="00762C35"/>
    <w:rsid w:val="007641D2"/>
    <w:rsid w:val="00764363"/>
    <w:rsid w:val="0076452C"/>
    <w:rsid w:val="00767E4B"/>
    <w:rsid w:val="00771951"/>
    <w:rsid w:val="00771C80"/>
    <w:rsid w:val="007730D8"/>
    <w:rsid w:val="00775404"/>
    <w:rsid w:val="007833D6"/>
    <w:rsid w:val="0078524B"/>
    <w:rsid w:val="0078627A"/>
    <w:rsid w:val="00786B71"/>
    <w:rsid w:val="0078746D"/>
    <w:rsid w:val="007879C3"/>
    <w:rsid w:val="00790337"/>
    <w:rsid w:val="00792C57"/>
    <w:rsid w:val="00794A4C"/>
    <w:rsid w:val="00794B74"/>
    <w:rsid w:val="00796504"/>
    <w:rsid w:val="00796878"/>
    <w:rsid w:val="00797B84"/>
    <w:rsid w:val="007A330B"/>
    <w:rsid w:val="007A56D5"/>
    <w:rsid w:val="007A5D08"/>
    <w:rsid w:val="007A7607"/>
    <w:rsid w:val="007A79BD"/>
    <w:rsid w:val="007B05D8"/>
    <w:rsid w:val="007B11A8"/>
    <w:rsid w:val="007B173F"/>
    <w:rsid w:val="007B4FF6"/>
    <w:rsid w:val="007B5B04"/>
    <w:rsid w:val="007B6360"/>
    <w:rsid w:val="007B67E7"/>
    <w:rsid w:val="007B7204"/>
    <w:rsid w:val="007B7A3E"/>
    <w:rsid w:val="007C02DB"/>
    <w:rsid w:val="007C25FE"/>
    <w:rsid w:val="007C5E61"/>
    <w:rsid w:val="007C6179"/>
    <w:rsid w:val="007C6901"/>
    <w:rsid w:val="007C7913"/>
    <w:rsid w:val="007D350F"/>
    <w:rsid w:val="007D39BC"/>
    <w:rsid w:val="007D51D8"/>
    <w:rsid w:val="007D52E8"/>
    <w:rsid w:val="007D56A8"/>
    <w:rsid w:val="007E0C17"/>
    <w:rsid w:val="007E2273"/>
    <w:rsid w:val="007E2C9E"/>
    <w:rsid w:val="007E2D6E"/>
    <w:rsid w:val="007E302C"/>
    <w:rsid w:val="007E5020"/>
    <w:rsid w:val="007E61E9"/>
    <w:rsid w:val="007E659F"/>
    <w:rsid w:val="007E7E29"/>
    <w:rsid w:val="007E7EBB"/>
    <w:rsid w:val="007F0B66"/>
    <w:rsid w:val="007F1999"/>
    <w:rsid w:val="007F2D1C"/>
    <w:rsid w:val="007F33C2"/>
    <w:rsid w:val="007F43D9"/>
    <w:rsid w:val="007F4665"/>
    <w:rsid w:val="007F4916"/>
    <w:rsid w:val="007F55A7"/>
    <w:rsid w:val="007F6919"/>
    <w:rsid w:val="007F70A1"/>
    <w:rsid w:val="007F7753"/>
    <w:rsid w:val="008000E5"/>
    <w:rsid w:val="0080104C"/>
    <w:rsid w:val="008018B7"/>
    <w:rsid w:val="008024AF"/>
    <w:rsid w:val="00804F3C"/>
    <w:rsid w:val="008104E2"/>
    <w:rsid w:val="00811E07"/>
    <w:rsid w:val="00811F29"/>
    <w:rsid w:val="00813D63"/>
    <w:rsid w:val="008144D2"/>
    <w:rsid w:val="00814EC4"/>
    <w:rsid w:val="00815104"/>
    <w:rsid w:val="00815DC3"/>
    <w:rsid w:val="00815F37"/>
    <w:rsid w:val="00816B53"/>
    <w:rsid w:val="00816F24"/>
    <w:rsid w:val="00817095"/>
    <w:rsid w:val="00817554"/>
    <w:rsid w:val="00817902"/>
    <w:rsid w:val="008202B9"/>
    <w:rsid w:val="008216CB"/>
    <w:rsid w:val="00823C15"/>
    <w:rsid w:val="00823F1A"/>
    <w:rsid w:val="00824EF0"/>
    <w:rsid w:val="00825FE7"/>
    <w:rsid w:val="00826070"/>
    <w:rsid w:val="008261C7"/>
    <w:rsid w:val="0082722B"/>
    <w:rsid w:val="0083029F"/>
    <w:rsid w:val="008302CD"/>
    <w:rsid w:val="00835E72"/>
    <w:rsid w:val="00835F49"/>
    <w:rsid w:val="00836C64"/>
    <w:rsid w:val="00837341"/>
    <w:rsid w:val="00837520"/>
    <w:rsid w:val="00837C28"/>
    <w:rsid w:val="00837C7C"/>
    <w:rsid w:val="008419F1"/>
    <w:rsid w:val="00842C10"/>
    <w:rsid w:val="00845F40"/>
    <w:rsid w:val="00846A93"/>
    <w:rsid w:val="00850E7E"/>
    <w:rsid w:val="008528BA"/>
    <w:rsid w:val="0085352C"/>
    <w:rsid w:val="00856B79"/>
    <w:rsid w:val="008574BA"/>
    <w:rsid w:val="00860095"/>
    <w:rsid w:val="00860274"/>
    <w:rsid w:val="00860DEF"/>
    <w:rsid w:val="00862D23"/>
    <w:rsid w:val="00863E54"/>
    <w:rsid w:val="0086429E"/>
    <w:rsid w:val="008668A3"/>
    <w:rsid w:val="008708CF"/>
    <w:rsid w:val="00873969"/>
    <w:rsid w:val="00873D7A"/>
    <w:rsid w:val="00874F98"/>
    <w:rsid w:val="00875227"/>
    <w:rsid w:val="0087756E"/>
    <w:rsid w:val="0087777B"/>
    <w:rsid w:val="00880755"/>
    <w:rsid w:val="008816C0"/>
    <w:rsid w:val="00881FD6"/>
    <w:rsid w:val="00882FF5"/>
    <w:rsid w:val="008832AE"/>
    <w:rsid w:val="0088573D"/>
    <w:rsid w:val="008858E5"/>
    <w:rsid w:val="00887BC6"/>
    <w:rsid w:val="00887DA9"/>
    <w:rsid w:val="00890E0E"/>
    <w:rsid w:val="00892215"/>
    <w:rsid w:val="00892704"/>
    <w:rsid w:val="00892973"/>
    <w:rsid w:val="00893CC7"/>
    <w:rsid w:val="0089479A"/>
    <w:rsid w:val="008962F4"/>
    <w:rsid w:val="008A0E83"/>
    <w:rsid w:val="008A35D0"/>
    <w:rsid w:val="008A6B88"/>
    <w:rsid w:val="008A78E1"/>
    <w:rsid w:val="008B03AC"/>
    <w:rsid w:val="008B1D5E"/>
    <w:rsid w:val="008B3104"/>
    <w:rsid w:val="008B34F9"/>
    <w:rsid w:val="008B384D"/>
    <w:rsid w:val="008B44BE"/>
    <w:rsid w:val="008B488C"/>
    <w:rsid w:val="008B7385"/>
    <w:rsid w:val="008C160B"/>
    <w:rsid w:val="008C2170"/>
    <w:rsid w:val="008C4B58"/>
    <w:rsid w:val="008C56D6"/>
    <w:rsid w:val="008C646A"/>
    <w:rsid w:val="008C661A"/>
    <w:rsid w:val="008C715A"/>
    <w:rsid w:val="008C7DBF"/>
    <w:rsid w:val="008D0AB7"/>
    <w:rsid w:val="008D2598"/>
    <w:rsid w:val="008D3125"/>
    <w:rsid w:val="008D4869"/>
    <w:rsid w:val="008D4F75"/>
    <w:rsid w:val="008D71F6"/>
    <w:rsid w:val="008D73F9"/>
    <w:rsid w:val="008E1938"/>
    <w:rsid w:val="008E1B90"/>
    <w:rsid w:val="008E38EB"/>
    <w:rsid w:val="008E43FE"/>
    <w:rsid w:val="008E4B3D"/>
    <w:rsid w:val="008E53F9"/>
    <w:rsid w:val="008E5DD6"/>
    <w:rsid w:val="008F36F7"/>
    <w:rsid w:val="008F496B"/>
    <w:rsid w:val="008F7E80"/>
    <w:rsid w:val="009000C5"/>
    <w:rsid w:val="0090170A"/>
    <w:rsid w:val="0090194C"/>
    <w:rsid w:val="00903FEE"/>
    <w:rsid w:val="00905E4D"/>
    <w:rsid w:val="00906358"/>
    <w:rsid w:val="00906ABC"/>
    <w:rsid w:val="00907647"/>
    <w:rsid w:val="00907DDD"/>
    <w:rsid w:val="009113E2"/>
    <w:rsid w:val="009151AE"/>
    <w:rsid w:val="00916104"/>
    <w:rsid w:val="00917897"/>
    <w:rsid w:val="00920B75"/>
    <w:rsid w:val="00920ED4"/>
    <w:rsid w:val="00921374"/>
    <w:rsid w:val="00923180"/>
    <w:rsid w:val="0092357C"/>
    <w:rsid w:val="00923E5F"/>
    <w:rsid w:val="00924D42"/>
    <w:rsid w:val="00927F87"/>
    <w:rsid w:val="009305AB"/>
    <w:rsid w:val="00931248"/>
    <w:rsid w:val="009312AF"/>
    <w:rsid w:val="009316C2"/>
    <w:rsid w:val="009328B1"/>
    <w:rsid w:val="00932959"/>
    <w:rsid w:val="009338E1"/>
    <w:rsid w:val="00933A81"/>
    <w:rsid w:val="00940187"/>
    <w:rsid w:val="00940B9F"/>
    <w:rsid w:val="0094120B"/>
    <w:rsid w:val="00942267"/>
    <w:rsid w:val="009431BF"/>
    <w:rsid w:val="00944647"/>
    <w:rsid w:val="009454C1"/>
    <w:rsid w:val="00946A1B"/>
    <w:rsid w:val="00947379"/>
    <w:rsid w:val="0094750C"/>
    <w:rsid w:val="00950199"/>
    <w:rsid w:val="00950966"/>
    <w:rsid w:val="00951E44"/>
    <w:rsid w:val="009522D1"/>
    <w:rsid w:val="00952AB9"/>
    <w:rsid w:val="0095556D"/>
    <w:rsid w:val="009569A3"/>
    <w:rsid w:val="0096041D"/>
    <w:rsid w:val="00960901"/>
    <w:rsid w:val="009610B4"/>
    <w:rsid w:val="009615C1"/>
    <w:rsid w:val="0096179F"/>
    <w:rsid w:val="00962764"/>
    <w:rsid w:val="0096487F"/>
    <w:rsid w:val="00965BBF"/>
    <w:rsid w:val="00967055"/>
    <w:rsid w:val="00967AB7"/>
    <w:rsid w:val="00970E3C"/>
    <w:rsid w:val="00970E96"/>
    <w:rsid w:val="00971279"/>
    <w:rsid w:val="009728E7"/>
    <w:rsid w:val="00972B8F"/>
    <w:rsid w:val="009734B7"/>
    <w:rsid w:val="00974E35"/>
    <w:rsid w:val="00975C6B"/>
    <w:rsid w:val="00977D2F"/>
    <w:rsid w:val="00982FC8"/>
    <w:rsid w:val="009841F6"/>
    <w:rsid w:val="009851BE"/>
    <w:rsid w:val="0098599D"/>
    <w:rsid w:val="00985B8D"/>
    <w:rsid w:val="00985CE7"/>
    <w:rsid w:val="00986CAA"/>
    <w:rsid w:val="00986E93"/>
    <w:rsid w:val="00990265"/>
    <w:rsid w:val="00991284"/>
    <w:rsid w:val="00991906"/>
    <w:rsid w:val="00993316"/>
    <w:rsid w:val="00995140"/>
    <w:rsid w:val="00996455"/>
    <w:rsid w:val="0099733D"/>
    <w:rsid w:val="009A2EBB"/>
    <w:rsid w:val="009A4766"/>
    <w:rsid w:val="009A4E17"/>
    <w:rsid w:val="009A4F50"/>
    <w:rsid w:val="009A622F"/>
    <w:rsid w:val="009A63D8"/>
    <w:rsid w:val="009A79BD"/>
    <w:rsid w:val="009A7AA4"/>
    <w:rsid w:val="009B065E"/>
    <w:rsid w:val="009B12A6"/>
    <w:rsid w:val="009B2287"/>
    <w:rsid w:val="009B3966"/>
    <w:rsid w:val="009B4783"/>
    <w:rsid w:val="009B7DDE"/>
    <w:rsid w:val="009C1732"/>
    <w:rsid w:val="009C1E59"/>
    <w:rsid w:val="009C24BA"/>
    <w:rsid w:val="009C2D92"/>
    <w:rsid w:val="009C2EE7"/>
    <w:rsid w:val="009C3796"/>
    <w:rsid w:val="009C3B5A"/>
    <w:rsid w:val="009C4001"/>
    <w:rsid w:val="009C46FE"/>
    <w:rsid w:val="009C519C"/>
    <w:rsid w:val="009C5B18"/>
    <w:rsid w:val="009C7033"/>
    <w:rsid w:val="009C777A"/>
    <w:rsid w:val="009C7CE4"/>
    <w:rsid w:val="009D080B"/>
    <w:rsid w:val="009D45EF"/>
    <w:rsid w:val="009D5E6D"/>
    <w:rsid w:val="009D690E"/>
    <w:rsid w:val="009D6A28"/>
    <w:rsid w:val="009D6EEC"/>
    <w:rsid w:val="009E10BF"/>
    <w:rsid w:val="009E30FF"/>
    <w:rsid w:val="009E44A0"/>
    <w:rsid w:val="009E5561"/>
    <w:rsid w:val="009E5ECA"/>
    <w:rsid w:val="009E7FCE"/>
    <w:rsid w:val="009F1044"/>
    <w:rsid w:val="009F1F43"/>
    <w:rsid w:val="009F2AAA"/>
    <w:rsid w:val="009F3916"/>
    <w:rsid w:val="009F393F"/>
    <w:rsid w:val="009F49A5"/>
    <w:rsid w:val="009F60EA"/>
    <w:rsid w:val="009F6995"/>
    <w:rsid w:val="009F69B2"/>
    <w:rsid w:val="009F6A12"/>
    <w:rsid w:val="009F6CF7"/>
    <w:rsid w:val="009F6E18"/>
    <w:rsid w:val="00A0183F"/>
    <w:rsid w:val="00A019A2"/>
    <w:rsid w:val="00A04809"/>
    <w:rsid w:val="00A04EC6"/>
    <w:rsid w:val="00A05458"/>
    <w:rsid w:val="00A0549D"/>
    <w:rsid w:val="00A10B78"/>
    <w:rsid w:val="00A118EB"/>
    <w:rsid w:val="00A14957"/>
    <w:rsid w:val="00A14C85"/>
    <w:rsid w:val="00A15BAE"/>
    <w:rsid w:val="00A167CB"/>
    <w:rsid w:val="00A1778E"/>
    <w:rsid w:val="00A20567"/>
    <w:rsid w:val="00A20B55"/>
    <w:rsid w:val="00A226F3"/>
    <w:rsid w:val="00A23C00"/>
    <w:rsid w:val="00A251E8"/>
    <w:rsid w:val="00A252C3"/>
    <w:rsid w:val="00A25C14"/>
    <w:rsid w:val="00A26DF3"/>
    <w:rsid w:val="00A30506"/>
    <w:rsid w:val="00A309B5"/>
    <w:rsid w:val="00A31EA8"/>
    <w:rsid w:val="00A32F24"/>
    <w:rsid w:val="00A3304B"/>
    <w:rsid w:val="00A33EFB"/>
    <w:rsid w:val="00A341A5"/>
    <w:rsid w:val="00A36A85"/>
    <w:rsid w:val="00A37B3B"/>
    <w:rsid w:val="00A4003D"/>
    <w:rsid w:val="00A402C4"/>
    <w:rsid w:val="00A405C0"/>
    <w:rsid w:val="00A42266"/>
    <w:rsid w:val="00A422EB"/>
    <w:rsid w:val="00A42EE1"/>
    <w:rsid w:val="00A53579"/>
    <w:rsid w:val="00A558A0"/>
    <w:rsid w:val="00A55A59"/>
    <w:rsid w:val="00A56C18"/>
    <w:rsid w:val="00A576B4"/>
    <w:rsid w:val="00A6093D"/>
    <w:rsid w:val="00A64CCE"/>
    <w:rsid w:val="00A6626D"/>
    <w:rsid w:val="00A6707C"/>
    <w:rsid w:val="00A67281"/>
    <w:rsid w:val="00A672C3"/>
    <w:rsid w:val="00A6767C"/>
    <w:rsid w:val="00A713CA"/>
    <w:rsid w:val="00A72185"/>
    <w:rsid w:val="00A73158"/>
    <w:rsid w:val="00A734B8"/>
    <w:rsid w:val="00A738E0"/>
    <w:rsid w:val="00A74C4F"/>
    <w:rsid w:val="00A8168E"/>
    <w:rsid w:val="00A81E8B"/>
    <w:rsid w:val="00A82B9B"/>
    <w:rsid w:val="00A8340B"/>
    <w:rsid w:val="00A838E6"/>
    <w:rsid w:val="00A83C1F"/>
    <w:rsid w:val="00A846E8"/>
    <w:rsid w:val="00A847E0"/>
    <w:rsid w:val="00A852F3"/>
    <w:rsid w:val="00A8618E"/>
    <w:rsid w:val="00A86564"/>
    <w:rsid w:val="00A86A4A"/>
    <w:rsid w:val="00A876DC"/>
    <w:rsid w:val="00A877DF"/>
    <w:rsid w:val="00A904D7"/>
    <w:rsid w:val="00A91210"/>
    <w:rsid w:val="00A926FF"/>
    <w:rsid w:val="00A92F5A"/>
    <w:rsid w:val="00A940F1"/>
    <w:rsid w:val="00A94C00"/>
    <w:rsid w:val="00A95465"/>
    <w:rsid w:val="00A95808"/>
    <w:rsid w:val="00A9640A"/>
    <w:rsid w:val="00A968DB"/>
    <w:rsid w:val="00A976BA"/>
    <w:rsid w:val="00A97EFC"/>
    <w:rsid w:val="00AA0CD0"/>
    <w:rsid w:val="00AA0DDB"/>
    <w:rsid w:val="00AA3A6F"/>
    <w:rsid w:val="00AA3F45"/>
    <w:rsid w:val="00AA48B1"/>
    <w:rsid w:val="00AA6AB9"/>
    <w:rsid w:val="00AA7B9A"/>
    <w:rsid w:val="00AB162E"/>
    <w:rsid w:val="00AB24AF"/>
    <w:rsid w:val="00AB2D4B"/>
    <w:rsid w:val="00AB31DA"/>
    <w:rsid w:val="00AB49D6"/>
    <w:rsid w:val="00AB739E"/>
    <w:rsid w:val="00AC1137"/>
    <w:rsid w:val="00AC2677"/>
    <w:rsid w:val="00AC34D0"/>
    <w:rsid w:val="00AC6576"/>
    <w:rsid w:val="00AC6B73"/>
    <w:rsid w:val="00AC7E74"/>
    <w:rsid w:val="00AD01A4"/>
    <w:rsid w:val="00AD2261"/>
    <w:rsid w:val="00AD3795"/>
    <w:rsid w:val="00AD57FE"/>
    <w:rsid w:val="00AD6F39"/>
    <w:rsid w:val="00AD7F9A"/>
    <w:rsid w:val="00AE0B1F"/>
    <w:rsid w:val="00AE1360"/>
    <w:rsid w:val="00AE2B06"/>
    <w:rsid w:val="00AE2E23"/>
    <w:rsid w:val="00AE2E3A"/>
    <w:rsid w:val="00AE4E44"/>
    <w:rsid w:val="00AE5643"/>
    <w:rsid w:val="00AE5687"/>
    <w:rsid w:val="00AE57B5"/>
    <w:rsid w:val="00AE5E02"/>
    <w:rsid w:val="00AE63C1"/>
    <w:rsid w:val="00AE63CE"/>
    <w:rsid w:val="00AF00AD"/>
    <w:rsid w:val="00AF15C7"/>
    <w:rsid w:val="00AF18B9"/>
    <w:rsid w:val="00AF1965"/>
    <w:rsid w:val="00AF6715"/>
    <w:rsid w:val="00AF69B1"/>
    <w:rsid w:val="00AF6CC3"/>
    <w:rsid w:val="00B010A9"/>
    <w:rsid w:val="00B016E5"/>
    <w:rsid w:val="00B01703"/>
    <w:rsid w:val="00B01B0A"/>
    <w:rsid w:val="00B0247F"/>
    <w:rsid w:val="00B049AE"/>
    <w:rsid w:val="00B056E0"/>
    <w:rsid w:val="00B06EFF"/>
    <w:rsid w:val="00B0769A"/>
    <w:rsid w:val="00B07CBF"/>
    <w:rsid w:val="00B07D9C"/>
    <w:rsid w:val="00B102FE"/>
    <w:rsid w:val="00B10AB5"/>
    <w:rsid w:val="00B10B27"/>
    <w:rsid w:val="00B129E7"/>
    <w:rsid w:val="00B146CF"/>
    <w:rsid w:val="00B1652D"/>
    <w:rsid w:val="00B20099"/>
    <w:rsid w:val="00B20C10"/>
    <w:rsid w:val="00B21F3A"/>
    <w:rsid w:val="00B220D1"/>
    <w:rsid w:val="00B246C5"/>
    <w:rsid w:val="00B24812"/>
    <w:rsid w:val="00B2591B"/>
    <w:rsid w:val="00B259E2"/>
    <w:rsid w:val="00B27C78"/>
    <w:rsid w:val="00B306D3"/>
    <w:rsid w:val="00B30B3B"/>
    <w:rsid w:val="00B30BD2"/>
    <w:rsid w:val="00B31970"/>
    <w:rsid w:val="00B33C21"/>
    <w:rsid w:val="00B35540"/>
    <w:rsid w:val="00B36566"/>
    <w:rsid w:val="00B36B72"/>
    <w:rsid w:val="00B37916"/>
    <w:rsid w:val="00B4132E"/>
    <w:rsid w:val="00B42FC5"/>
    <w:rsid w:val="00B4338D"/>
    <w:rsid w:val="00B454AA"/>
    <w:rsid w:val="00B45B2B"/>
    <w:rsid w:val="00B467A3"/>
    <w:rsid w:val="00B510EC"/>
    <w:rsid w:val="00B53198"/>
    <w:rsid w:val="00B53F33"/>
    <w:rsid w:val="00B54203"/>
    <w:rsid w:val="00B5586C"/>
    <w:rsid w:val="00B56F1C"/>
    <w:rsid w:val="00B5716A"/>
    <w:rsid w:val="00B608B6"/>
    <w:rsid w:val="00B61FCF"/>
    <w:rsid w:val="00B63B95"/>
    <w:rsid w:val="00B661ED"/>
    <w:rsid w:val="00B6781B"/>
    <w:rsid w:val="00B7010B"/>
    <w:rsid w:val="00B750AE"/>
    <w:rsid w:val="00B7513A"/>
    <w:rsid w:val="00B76227"/>
    <w:rsid w:val="00B7665B"/>
    <w:rsid w:val="00B77FB2"/>
    <w:rsid w:val="00B80311"/>
    <w:rsid w:val="00B8063D"/>
    <w:rsid w:val="00B80F8F"/>
    <w:rsid w:val="00B8284E"/>
    <w:rsid w:val="00B82FF8"/>
    <w:rsid w:val="00B83058"/>
    <w:rsid w:val="00B84E9A"/>
    <w:rsid w:val="00B84FA9"/>
    <w:rsid w:val="00B86B42"/>
    <w:rsid w:val="00B917FA"/>
    <w:rsid w:val="00B91BFF"/>
    <w:rsid w:val="00B921C8"/>
    <w:rsid w:val="00B94308"/>
    <w:rsid w:val="00B946FE"/>
    <w:rsid w:val="00B94F0F"/>
    <w:rsid w:val="00BA2399"/>
    <w:rsid w:val="00BA24F6"/>
    <w:rsid w:val="00BA3A77"/>
    <w:rsid w:val="00BA3CCA"/>
    <w:rsid w:val="00BA76B7"/>
    <w:rsid w:val="00BB01C1"/>
    <w:rsid w:val="00BB248B"/>
    <w:rsid w:val="00BB2D71"/>
    <w:rsid w:val="00BB42B0"/>
    <w:rsid w:val="00BB4A05"/>
    <w:rsid w:val="00BB723C"/>
    <w:rsid w:val="00BB7B44"/>
    <w:rsid w:val="00BB7C5F"/>
    <w:rsid w:val="00BB7D63"/>
    <w:rsid w:val="00BC070A"/>
    <w:rsid w:val="00BC3A68"/>
    <w:rsid w:val="00BC40A9"/>
    <w:rsid w:val="00BC4C74"/>
    <w:rsid w:val="00BC5BA6"/>
    <w:rsid w:val="00BD31A4"/>
    <w:rsid w:val="00BD3CAB"/>
    <w:rsid w:val="00BD3E9E"/>
    <w:rsid w:val="00BD6D12"/>
    <w:rsid w:val="00BE1E02"/>
    <w:rsid w:val="00BE3FB5"/>
    <w:rsid w:val="00BE4AAC"/>
    <w:rsid w:val="00BE5D5D"/>
    <w:rsid w:val="00BE5F94"/>
    <w:rsid w:val="00BE6330"/>
    <w:rsid w:val="00BF017B"/>
    <w:rsid w:val="00BF27F2"/>
    <w:rsid w:val="00BF5901"/>
    <w:rsid w:val="00BF703A"/>
    <w:rsid w:val="00BF73E9"/>
    <w:rsid w:val="00C00175"/>
    <w:rsid w:val="00C00CEF"/>
    <w:rsid w:val="00C02008"/>
    <w:rsid w:val="00C0244F"/>
    <w:rsid w:val="00C04BEA"/>
    <w:rsid w:val="00C05CD8"/>
    <w:rsid w:val="00C070BA"/>
    <w:rsid w:val="00C076C2"/>
    <w:rsid w:val="00C0779F"/>
    <w:rsid w:val="00C11D1A"/>
    <w:rsid w:val="00C1209B"/>
    <w:rsid w:val="00C13CDF"/>
    <w:rsid w:val="00C14E00"/>
    <w:rsid w:val="00C153C6"/>
    <w:rsid w:val="00C1754F"/>
    <w:rsid w:val="00C17984"/>
    <w:rsid w:val="00C2152D"/>
    <w:rsid w:val="00C24834"/>
    <w:rsid w:val="00C24FA3"/>
    <w:rsid w:val="00C25CF3"/>
    <w:rsid w:val="00C25D6D"/>
    <w:rsid w:val="00C26588"/>
    <w:rsid w:val="00C2736E"/>
    <w:rsid w:val="00C27675"/>
    <w:rsid w:val="00C31873"/>
    <w:rsid w:val="00C31990"/>
    <w:rsid w:val="00C340EA"/>
    <w:rsid w:val="00C347DE"/>
    <w:rsid w:val="00C3616A"/>
    <w:rsid w:val="00C3624E"/>
    <w:rsid w:val="00C36EF1"/>
    <w:rsid w:val="00C403FD"/>
    <w:rsid w:val="00C406A9"/>
    <w:rsid w:val="00C44071"/>
    <w:rsid w:val="00C455BC"/>
    <w:rsid w:val="00C469D2"/>
    <w:rsid w:val="00C5219B"/>
    <w:rsid w:val="00C5246B"/>
    <w:rsid w:val="00C524C7"/>
    <w:rsid w:val="00C53A10"/>
    <w:rsid w:val="00C53D73"/>
    <w:rsid w:val="00C54FDA"/>
    <w:rsid w:val="00C5623E"/>
    <w:rsid w:val="00C57F65"/>
    <w:rsid w:val="00C6123F"/>
    <w:rsid w:val="00C632E8"/>
    <w:rsid w:val="00C633CB"/>
    <w:rsid w:val="00C64386"/>
    <w:rsid w:val="00C653FD"/>
    <w:rsid w:val="00C655C5"/>
    <w:rsid w:val="00C662DC"/>
    <w:rsid w:val="00C66609"/>
    <w:rsid w:val="00C66C8A"/>
    <w:rsid w:val="00C707EA"/>
    <w:rsid w:val="00C7082D"/>
    <w:rsid w:val="00C70C13"/>
    <w:rsid w:val="00C70ECF"/>
    <w:rsid w:val="00C72028"/>
    <w:rsid w:val="00C72DCE"/>
    <w:rsid w:val="00C730D1"/>
    <w:rsid w:val="00C74D5B"/>
    <w:rsid w:val="00C77A88"/>
    <w:rsid w:val="00C80169"/>
    <w:rsid w:val="00C83EF3"/>
    <w:rsid w:val="00C84031"/>
    <w:rsid w:val="00C84A0A"/>
    <w:rsid w:val="00C854F2"/>
    <w:rsid w:val="00C86049"/>
    <w:rsid w:val="00C86171"/>
    <w:rsid w:val="00C8698F"/>
    <w:rsid w:val="00C90CB1"/>
    <w:rsid w:val="00C91C0C"/>
    <w:rsid w:val="00C9211A"/>
    <w:rsid w:val="00C93D93"/>
    <w:rsid w:val="00C93EF9"/>
    <w:rsid w:val="00C94105"/>
    <w:rsid w:val="00C95E3F"/>
    <w:rsid w:val="00C95F63"/>
    <w:rsid w:val="00C9658C"/>
    <w:rsid w:val="00C979B6"/>
    <w:rsid w:val="00CA0353"/>
    <w:rsid w:val="00CA1C9F"/>
    <w:rsid w:val="00CA218F"/>
    <w:rsid w:val="00CA2B84"/>
    <w:rsid w:val="00CA3035"/>
    <w:rsid w:val="00CA416D"/>
    <w:rsid w:val="00CA4755"/>
    <w:rsid w:val="00CA49DA"/>
    <w:rsid w:val="00CA6DC6"/>
    <w:rsid w:val="00CB0129"/>
    <w:rsid w:val="00CB10F2"/>
    <w:rsid w:val="00CB12A9"/>
    <w:rsid w:val="00CB1CA5"/>
    <w:rsid w:val="00CB1D5D"/>
    <w:rsid w:val="00CB36A3"/>
    <w:rsid w:val="00CB36A7"/>
    <w:rsid w:val="00CB4251"/>
    <w:rsid w:val="00CB5086"/>
    <w:rsid w:val="00CC0135"/>
    <w:rsid w:val="00CC08C9"/>
    <w:rsid w:val="00CC1490"/>
    <w:rsid w:val="00CC1ED8"/>
    <w:rsid w:val="00CC1EEB"/>
    <w:rsid w:val="00CC2252"/>
    <w:rsid w:val="00CC2A8D"/>
    <w:rsid w:val="00CC35AF"/>
    <w:rsid w:val="00CC4642"/>
    <w:rsid w:val="00CC5E38"/>
    <w:rsid w:val="00CC6008"/>
    <w:rsid w:val="00CD0A94"/>
    <w:rsid w:val="00CD0EC8"/>
    <w:rsid w:val="00CD1C63"/>
    <w:rsid w:val="00CD2656"/>
    <w:rsid w:val="00CD3248"/>
    <w:rsid w:val="00CD35C4"/>
    <w:rsid w:val="00CD3636"/>
    <w:rsid w:val="00CD37DB"/>
    <w:rsid w:val="00CD4B7A"/>
    <w:rsid w:val="00CE122B"/>
    <w:rsid w:val="00CE1531"/>
    <w:rsid w:val="00CE1E82"/>
    <w:rsid w:val="00CE3351"/>
    <w:rsid w:val="00CE5039"/>
    <w:rsid w:val="00CE51D0"/>
    <w:rsid w:val="00CE5B5F"/>
    <w:rsid w:val="00CE7E57"/>
    <w:rsid w:val="00CF1BB8"/>
    <w:rsid w:val="00CF373B"/>
    <w:rsid w:val="00CF439D"/>
    <w:rsid w:val="00CF493E"/>
    <w:rsid w:val="00CF51C5"/>
    <w:rsid w:val="00CF642B"/>
    <w:rsid w:val="00CF76A8"/>
    <w:rsid w:val="00CF786C"/>
    <w:rsid w:val="00CF7B37"/>
    <w:rsid w:val="00D0125C"/>
    <w:rsid w:val="00D034DE"/>
    <w:rsid w:val="00D03737"/>
    <w:rsid w:val="00D03E62"/>
    <w:rsid w:val="00D0431A"/>
    <w:rsid w:val="00D04D21"/>
    <w:rsid w:val="00D059A2"/>
    <w:rsid w:val="00D05C56"/>
    <w:rsid w:val="00D06110"/>
    <w:rsid w:val="00D067E9"/>
    <w:rsid w:val="00D0733C"/>
    <w:rsid w:val="00D07627"/>
    <w:rsid w:val="00D07708"/>
    <w:rsid w:val="00D113B2"/>
    <w:rsid w:val="00D11E05"/>
    <w:rsid w:val="00D12573"/>
    <w:rsid w:val="00D1306B"/>
    <w:rsid w:val="00D13074"/>
    <w:rsid w:val="00D13F2A"/>
    <w:rsid w:val="00D144F8"/>
    <w:rsid w:val="00D14B6A"/>
    <w:rsid w:val="00D158F2"/>
    <w:rsid w:val="00D162C6"/>
    <w:rsid w:val="00D17D8A"/>
    <w:rsid w:val="00D202CA"/>
    <w:rsid w:val="00D20C9C"/>
    <w:rsid w:val="00D2420F"/>
    <w:rsid w:val="00D24D07"/>
    <w:rsid w:val="00D24E2B"/>
    <w:rsid w:val="00D257A5"/>
    <w:rsid w:val="00D26401"/>
    <w:rsid w:val="00D2724C"/>
    <w:rsid w:val="00D30321"/>
    <w:rsid w:val="00D30F76"/>
    <w:rsid w:val="00D333B8"/>
    <w:rsid w:val="00D34044"/>
    <w:rsid w:val="00D35221"/>
    <w:rsid w:val="00D35762"/>
    <w:rsid w:val="00D35ECC"/>
    <w:rsid w:val="00D42318"/>
    <w:rsid w:val="00D43160"/>
    <w:rsid w:val="00D437C1"/>
    <w:rsid w:val="00D444CD"/>
    <w:rsid w:val="00D447DB"/>
    <w:rsid w:val="00D448B5"/>
    <w:rsid w:val="00D449FF"/>
    <w:rsid w:val="00D450E8"/>
    <w:rsid w:val="00D50A61"/>
    <w:rsid w:val="00D53000"/>
    <w:rsid w:val="00D55150"/>
    <w:rsid w:val="00D571AD"/>
    <w:rsid w:val="00D60251"/>
    <w:rsid w:val="00D60A06"/>
    <w:rsid w:val="00D60A42"/>
    <w:rsid w:val="00D61BEE"/>
    <w:rsid w:val="00D61C40"/>
    <w:rsid w:val="00D637B8"/>
    <w:rsid w:val="00D63F08"/>
    <w:rsid w:val="00D6436A"/>
    <w:rsid w:val="00D65ADB"/>
    <w:rsid w:val="00D65E0E"/>
    <w:rsid w:val="00D678E7"/>
    <w:rsid w:val="00D67FCF"/>
    <w:rsid w:val="00D70620"/>
    <w:rsid w:val="00D7424F"/>
    <w:rsid w:val="00D7552B"/>
    <w:rsid w:val="00D76D9E"/>
    <w:rsid w:val="00D7712F"/>
    <w:rsid w:val="00D826FB"/>
    <w:rsid w:val="00D83578"/>
    <w:rsid w:val="00D8454E"/>
    <w:rsid w:val="00D85CC9"/>
    <w:rsid w:val="00D865E7"/>
    <w:rsid w:val="00D872E5"/>
    <w:rsid w:val="00D87611"/>
    <w:rsid w:val="00D87835"/>
    <w:rsid w:val="00D914D7"/>
    <w:rsid w:val="00D918ED"/>
    <w:rsid w:val="00D9214D"/>
    <w:rsid w:val="00D9275C"/>
    <w:rsid w:val="00D933EB"/>
    <w:rsid w:val="00D944DE"/>
    <w:rsid w:val="00D94695"/>
    <w:rsid w:val="00D94D9B"/>
    <w:rsid w:val="00D966B1"/>
    <w:rsid w:val="00DA02A7"/>
    <w:rsid w:val="00DA0DF6"/>
    <w:rsid w:val="00DA1CC3"/>
    <w:rsid w:val="00DA1FF7"/>
    <w:rsid w:val="00DA3270"/>
    <w:rsid w:val="00DA3746"/>
    <w:rsid w:val="00DA4B97"/>
    <w:rsid w:val="00DA5822"/>
    <w:rsid w:val="00DA594E"/>
    <w:rsid w:val="00DA6427"/>
    <w:rsid w:val="00DA743F"/>
    <w:rsid w:val="00DB00F3"/>
    <w:rsid w:val="00DB13DC"/>
    <w:rsid w:val="00DB1A27"/>
    <w:rsid w:val="00DB34BA"/>
    <w:rsid w:val="00DB48F6"/>
    <w:rsid w:val="00DB5D30"/>
    <w:rsid w:val="00DB6AC3"/>
    <w:rsid w:val="00DB6FCB"/>
    <w:rsid w:val="00DB7657"/>
    <w:rsid w:val="00DB78A1"/>
    <w:rsid w:val="00DC2394"/>
    <w:rsid w:val="00DC4D27"/>
    <w:rsid w:val="00DC5B0D"/>
    <w:rsid w:val="00DC5B43"/>
    <w:rsid w:val="00DC7765"/>
    <w:rsid w:val="00DD17EE"/>
    <w:rsid w:val="00DD1D5B"/>
    <w:rsid w:val="00DD564E"/>
    <w:rsid w:val="00DD5974"/>
    <w:rsid w:val="00DD5A6B"/>
    <w:rsid w:val="00DD5AE4"/>
    <w:rsid w:val="00DD73ED"/>
    <w:rsid w:val="00DD7470"/>
    <w:rsid w:val="00DD7F04"/>
    <w:rsid w:val="00DE40D8"/>
    <w:rsid w:val="00DE43DB"/>
    <w:rsid w:val="00DE49AF"/>
    <w:rsid w:val="00DE522A"/>
    <w:rsid w:val="00DE54F8"/>
    <w:rsid w:val="00DE593E"/>
    <w:rsid w:val="00DF072B"/>
    <w:rsid w:val="00DF1712"/>
    <w:rsid w:val="00DF3321"/>
    <w:rsid w:val="00DF3826"/>
    <w:rsid w:val="00DF40BF"/>
    <w:rsid w:val="00DF433B"/>
    <w:rsid w:val="00DF51C2"/>
    <w:rsid w:val="00DF5F3B"/>
    <w:rsid w:val="00E00307"/>
    <w:rsid w:val="00E00CE5"/>
    <w:rsid w:val="00E01B04"/>
    <w:rsid w:val="00E02639"/>
    <w:rsid w:val="00E03E2A"/>
    <w:rsid w:val="00E044FB"/>
    <w:rsid w:val="00E0598E"/>
    <w:rsid w:val="00E069D3"/>
    <w:rsid w:val="00E073AE"/>
    <w:rsid w:val="00E11E4E"/>
    <w:rsid w:val="00E12AF6"/>
    <w:rsid w:val="00E1538F"/>
    <w:rsid w:val="00E16477"/>
    <w:rsid w:val="00E167B1"/>
    <w:rsid w:val="00E171F7"/>
    <w:rsid w:val="00E17EAE"/>
    <w:rsid w:val="00E220A6"/>
    <w:rsid w:val="00E23E8E"/>
    <w:rsid w:val="00E2436D"/>
    <w:rsid w:val="00E24581"/>
    <w:rsid w:val="00E25634"/>
    <w:rsid w:val="00E26337"/>
    <w:rsid w:val="00E26983"/>
    <w:rsid w:val="00E26E45"/>
    <w:rsid w:val="00E2745E"/>
    <w:rsid w:val="00E303BC"/>
    <w:rsid w:val="00E31103"/>
    <w:rsid w:val="00E32DDC"/>
    <w:rsid w:val="00E32EED"/>
    <w:rsid w:val="00E33927"/>
    <w:rsid w:val="00E33B5D"/>
    <w:rsid w:val="00E34104"/>
    <w:rsid w:val="00E350F8"/>
    <w:rsid w:val="00E35BF1"/>
    <w:rsid w:val="00E35DC1"/>
    <w:rsid w:val="00E36F3D"/>
    <w:rsid w:val="00E37420"/>
    <w:rsid w:val="00E37DC5"/>
    <w:rsid w:val="00E41FD2"/>
    <w:rsid w:val="00E438B1"/>
    <w:rsid w:val="00E43DDF"/>
    <w:rsid w:val="00E448D7"/>
    <w:rsid w:val="00E4504D"/>
    <w:rsid w:val="00E4515A"/>
    <w:rsid w:val="00E46134"/>
    <w:rsid w:val="00E46A92"/>
    <w:rsid w:val="00E47D06"/>
    <w:rsid w:val="00E5032F"/>
    <w:rsid w:val="00E5039B"/>
    <w:rsid w:val="00E5131C"/>
    <w:rsid w:val="00E51449"/>
    <w:rsid w:val="00E51475"/>
    <w:rsid w:val="00E5195D"/>
    <w:rsid w:val="00E52B9C"/>
    <w:rsid w:val="00E53E8A"/>
    <w:rsid w:val="00E55E21"/>
    <w:rsid w:val="00E565B5"/>
    <w:rsid w:val="00E56F9F"/>
    <w:rsid w:val="00E60850"/>
    <w:rsid w:val="00E60A2F"/>
    <w:rsid w:val="00E6172B"/>
    <w:rsid w:val="00E624B2"/>
    <w:rsid w:val="00E626AE"/>
    <w:rsid w:val="00E64157"/>
    <w:rsid w:val="00E65F59"/>
    <w:rsid w:val="00E673C1"/>
    <w:rsid w:val="00E71233"/>
    <w:rsid w:val="00E71FB5"/>
    <w:rsid w:val="00E725E9"/>
    <w:rsid w:val="00E7340A"/>
    <w:rsid w:val="00E734DD"/>
    <w:rsid w:val="00E80302"/>
    <w:rsid w:val="00E80A41"/>
    <w:rsid w:val="00E81AFC"/>
    <w:rsid w:val="00E81C46"/>
    <w:rsid w:val="00E81D35"/>
    <w:rsid w:val="00E849AC"/>
    <w:rsid w:val="00E85D09"/>
    <w:rsid w:val="00E90728"/>
    <w:rsid w:val="00E90DA8"/>
    <w:rsid w:val="00E942E2"/>
    <w:rsid w:val="00E943A5"/>
    <w:rsid w:val="00E94EF9"/>
    <w:rsid w:val="00E95EF4"/>
    <w:rsid w:val="00E96DC6"/>
    <w:rsid w:val="00E97059"/>
    <w:rsid w:val="00E9770F"/>
    <w:rsid w:val="00EA0157"/>
    <w:rsid w:val="00EA0AF4"/>
    <w:rsid w:val="00EA1060"/>
    <w:rsid w:val="00EA1BFC"/>
    <w:rsid w:val="00EA2E27"/>
    <w:rsid w:val="00EA3198"/>
    <w:rsid w:val="00EA3C93"/>
    <w:rsid w:val="00EA49CD"/>
    <w:rsid w:val="00EA4D7C"/>
    <w:rsid w:val="00EA500D"/>
    <w:rsid w:val="00EA55A5"/>
    <w:rsid w:val="00EB0AAF"/>
    <w:rsid w:val="00EB1CE3"/>
    <w:rsid w:val="00EB2635"/>
    <w:rsid w:val="00EB2911"/>
    <w:rsid w:val="00EB380B"/>
    <w:rsid w:val="00EB76EA"/>
    <w:rsid w:val="00EC0245"/>
    <w:rsid w:val="00EC20B4"/>
    <w:rsid w:val="00EC3DEE"/>
    <w:rsid w:val="00EC5581"/>
    <w:rsid w:val="00EC56AB"/>
    <w:rsid w:val="00EC58CB"/>
    <w:rsid w:val="00EC664C"/>
    <w:rsid w:val="00EC706F"/>
    <w:rsid w:val="00EC7260"/>
    <w:rsid w:val="00EC7A05"/>
    <w:rsid w:val="00EC7BBD"/>
    <w:rsid w:val="00ED0400"/>
    <w:rsid w:val="00ED159E"/>
    <w:rsid w:val="00ED1A6F"/>
    <w:rsid w:val="00ED3D7A"/>
    <w:rsid w:val="00ED7AAA"/>
    <w:rsid w:val="00ED7C8D"/>
    <w:rsid w:val="00EE145F"/>
    <w:rsid w:val="00EE185F"/>
    <w:rsid w:val="00EE19C9"/>
    <w:rsid w:val="00EE437E"/>
    <w:rsid w:val="00EE48D5"/>
    <w:rsid w:val="00EE7599"/>
    <w:rsid w:val="00EF02F1"/>
    <w:rsid w:val="00EF0F14"/>
    <w:rsid w:val="00EF1652"/>
    <w:rsid w:val="00EF1EB2"/>
    <w:rsid w:val="00EF2352"/>
    <w:rsid w:val="00EF2CEE"/>
    <w:rsid w:val="00EF363E"/>
    <w:rsid w:val="00EF470E"/>
    <w:rsid w:val="00EF4A69"/>
    <w:rsid w:val="00EF5988"/>
    <w:rsid w:val="00EF6231"/>
    <w:rsid w:val="00EF64A2"/>
    <w:rsid w:val="00EF7229"/>
    <w:rsid w:val="00F00D35"/>
    <w:rsid w:val="00F03DE2"/>
    <w:rsid w:val="00F04224"/>
    <w:rsid w:val="00F04C75"/>
    <w:rsid w:val="00F05BBD"/>
    <w:rsid w:val="00F05E6E"/>
    <w:rsid w:val="00F061B5"/>
    <w:rsid w:val="00F06951"/>
    <w:rsid w:val="00F126BC"/>
    <w:rsid w:val="00F1270B"/>
    <w:rsid w:val="00F12FE6"/>
    <w:rsid w:val="00F139B1"/>
    <w:rsid w:val="00F140B3"/>
    <w:rsid w:val="00F14128"/>
    <w:rsid w:val="00F14A54"/>
    <w:rsid w:val="00F14BB5"/>
    <w:rsid w:val="00F14E7C"/>
    <w:rsid w:val="00F15B3C"/>
    <w:rsid w:val="00F17DD1"/>
    <w:rsid w:val="00F22377"/>
    <w:rsid w:val="00F22F83"/>
    <w:rsid w:val="00F23C21"/>
    <w:rsid w:val="00F2487B"/>
    <w:rsid w:val="00F27BE9"/>
    <w:rsid w:val="00F27D90"/>
    <w:rsid w:val="00F305D5"/>
    <w:rsid w:val="00F3321E"/>
    <w:rsid w:val="00F338B5"/>
    <w:rsid w:val="00F34090"/>
    <w:rsid w:val="00F340C5"/>
    <w:rsid w:val="00F3442C"/>
    <w:rsid w:val="00F4082D"/>
    <w:rsid w:val="00F40881"/>
    <w:rsid w:val="00F426E0"/>
    <w:rsid w:val="00F445CA"/>
    <w:rsid w:val="00F45418"/>
    <w:rsid w:val="00F46759"/>
    <w:rsid w:val="00F46A54"/>
    <w:rsid w:val="00F532C0"/>
    <w:rsid w:val="00F547E4"/>
    <w:rsid w:val="00F54969"/>
    <w:rsid w:val="00F551F5"/>
    <w:rsid w:val="00F55237"/>
    <w:rsid w:val="00F55438"/>
    <w:rsid w:val="00F56133"/>
    <w:rsid w:val="00F57019"/>
    <w:rsid w:val="00F61723"/>
    <w:rsid w:val="00F62DF5"/>
    <w:rsid w:val="00F62E8D"/>
    <w:rsid w:val="00F63125"/>
    <w:rsid w:val="00F6364F"/>
    <w:rsid w:val="00F64606"/>
    <w:rsid w:val="00F65130"/>
    <w:rsid w:val="00F6544C"/>
    <w:rsid w:val="00F70094"/>
    <w:rsid w:val="00F72864"/>
    <w:rsid w:val="00F75CAF"/>
    <w:rsid w:val="00F76E3F"/>
    <w:rsid w:val="00F772E6"/>
    <w:rsid w:val="00F80338"/>
    <w:rsid w:val="00F806F5"/>
    <w:rsid w:val="00F81F40"/>
    <w:rsid w:val="00F81F42"/>
    <w:rsid w:val="00F82EF6"/>
    <w:rsid w:val="00F83586"/>
    <w:rsid w:val="00F847AB"/>
    <w:rsid w:val="00F908AE"/>
    <w:rsid w:val="00F91ABE"/>
    <w:rsid w:val="00F923A6"/>
    <w:rsid w:val="00F925EF"/>
    <w:rsid w:val="00F95B49"/>
    <w:rsid w:val="00F9612F"/>
    <w:rsid w:val="00F96CF5"/>
    <w:rsid w:val="00F97ADB"/>
    <w:rsid w:val="00FA0F95"/>
    <w:rsid w:val="00FA15E4"/>
    <w:rsid w:val="00FA1DD2"/>
    <w:rsid w:val="00FA2072"/>
    <w:rsid w:val="00FA3F8F"/>
    <w:rsid w:val="00FA5DFA"/>
    <w:rsid w:val="00FA6C02"/>
    <w:rsid w:val="00FB136C"/>
    <w:rsid w:val="00FB2034"/>
    <w:rsid w:val="00FB43D6"/>
    <w:rsid w:val="00FC0507"/>
    <w:rsid w:val="00FC4809"/>
    <w:rsid w:val="00FC4F14"/>
    <w:rsid w:val="00FC58FD"/>
    <w:rsid w:val="00FC5E24"/>
    <w:rsid w:val="00FC62DC"/>
    <w:rsid w:val="00FC6455"/>
    <w:rsid w:val="00FC701D"/>
    <w:rsid w:val="00FC7E67"/>
    <w:rsid w:val="00FD150B"/>
    <w:rsid w:val="00FD1F8B"/>
    <w:rsid w:val="00FD2F63"/>
    <w:rsid w:val="00FD5EC7"/>
    <w:rsid w:val="00FD7DDA"/>
    <w:rsid w:val="00FE1490"/>
    <w:rsid w:val="00FE24B4"/>
    <w:rsid w:val="00FE27DE"/>
    <w:rsid w:val="00FE2BB9"/>
    <w:rsid w:val="00FE5015"/>
    <w:rsid w:val="00FE53D2"/>
    <w:rsid w:val="00FE66F7"/>
    <w:rsid w:val="00FE7C61"/>
    <w:rsid w:val="00FE7F10"/>
    <w:rsid w:val="00FE7F57"/>
    <w:rsid w:val="00FF07E1"/>
    <w:rsid w:val="00FF080E"/>
    <w:rsid w:val="00FF2410"/>
    <w:rsid w:val="00FF360B"/>
    <w:rsid w:val="00FF4B5A"/>
    <w:rsid w:val="00FF5029"/>
    <w:rsid w:val="00FF5427"/>
    <w:rsid w:val="00FF5D77"/>
    <w:rsid w:val="00FF63DF"/>
    <w:rsid w:val="00FF6618"/>
    <w:rsid w:val="00FF662C"/>
    <w:rsid w:val="00FF759C"/>
    <w:rsid w:val="040FABD4"/>
    <w:rsid w:val="04B11CCA"/>
    <w:rsid w:val="08F42618"/>
    <w:rsid w:val="0BD4F018"/>
    <w:rsid w:val="0CBA4284"/>
    <w:rsid w:val="0F93DE4E"/>
    <w:rsid w:val="13F08833"/>
    <w:rsid w:val="1987B102"/>
    <w:rsid w:val="1AAE07C9"/>
    <w:rsid w:val="243BC1B2"/>
    <w:rsid w:val="3ADEA0A9"/>
    <w:rsid w:val="4C925706"/>
    <w:rsid w:val="55BA21CE"/>
    <w:rsid w:val="5C006D62"/>
    <w:rsid w:val="652F4B19"/>
    <w:rsid w:val="673D48F9"/>
    <w:rsid w:val="6A3467E4"/>
    <w:rsid w:val="6C629EEA"/>
    <w:rsid w:val="6E678685"/>
    <w:rsid w:val="732D4776"/>
    <w:rsid w:val="769D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E954C4"/>
  <w15:docId w15:val="{B119068A-BA0B-41E8-A0F3-1FCD3150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D72"/>
    <w:pPr>
      <w:spacing w:after="120"/>
    </w:pPr>
    <w:rPr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330"/>
    <w:pPr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2BB67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91B"/>
    <w:pPr>
      <w:keepNext/>
      <w:numPr>
        <w:ilvl w:val="1"/>
        <w:numId w:val="1"/>
      </w:numPr>
      <w:spacing w:before="240" w:after="200"/>
      <w:ind w:left="0"/>
      <w:outlineLvl w:val="1"/>
    </w:pPr>
    <w:rPr>
      <w:rFonts w:asciiTheme="majorHAnsi" w:eastAsiaTheme="majorEastAsia" w:hAnsiTheme="majorHAnsi" w:cstheme="majorBidi"/>
      <w:b/>
      <w:bCs/>
      <w:color w:val="2BB673"/>
      <w:szCs w:val="26"/>
      <w:lang w:val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2722B"/>
    <w:pPr>
      <w:numPr>
        <w:ilvl w:val="2"/>
      </w:numPr>
      <w:outlineLvl w:val="2"/>
    </w:pPr>
    <w:rPr>
      <w:rFonts w:eastAsia="Arial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B53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BE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55A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BE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55A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BE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BE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BE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59621B"/>
  </w:style>
  <w:style w:type="paragraph" w:styleId="Closing">
    <w:name w:val="Closing"/>
    <w:basedOn w:val="EnvelopeAddress"/>
    <w:link w:val="ClosingChar"/>
    <w:uiPriority w:val="99"/>
    <w:semiHidden/>
    <w:rsid w:val="0059621B"/>
    <w:pPr>
      <w:keepNext/>
      <w:keepLines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66C8A"/>
    <w:rPr>
      <w:sz w:val="20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960901"/>
    <w:rPr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66C8A"/>
    <w:rPr>
      <w:sz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E5643"/>
    <w:pPr>
      <w:spacing w:line="240" w:lineRule="auto"/>
      <w:contextualSpacing/>
    </w:pPr>
    <w:rPr>
      <w:rFonts w:asciiTheme="majorHAnsi" w:eastAsiaTheme="majorEastAsia" w:hAnsiTheme="majorHAnsi" w:cstheme="majorBidi"/>
      <w:b/>
      <w:color w:val="FFFFFF" w:themeColor="background1"/>
      <w:spacing w:val="5"/>
      <w:kern w:val="28"/>
      <w:sz w:val="5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6C8A"/>
    <w:rPr>
      <w:rFonts w:asciiTheme="majorHAnsi" w:eastAsiaTheme="majorEastAsia" w:hAnsiTheme="majorHAnsi" w:cstheme="majorBidi"/>
      <w:b/>
      <w:color w:val="FFFFFF" w:themeColor="background1"/>
      <w:spacing w:val="5"/>
      <w:kern w:val="28"/>
      <w:sz w:val="50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643"/>
    <w:pPr>
      <w:numPr>
        <w:ilvl w:val="1"/>
      </w:numPr>
      <w:spacing w:before="320"/>
    </w:pPr>
    <w:rPr>
      <w:rFonts w:asciiTheme="majorHAnsi" w:eastAsiaTheme="majorEastAsia" w:hAnsiTheme="majorHAnsi" w:cstheme="majorBidi"/>
      <w:iCs/>
      <w:color w:val="FFFFFF" w:themeColor="background1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5643"/>
    <w:rPr>
      <w:rFonts w:asciiTheme="majorHAnsi" w:eastAsiaTheme="majorEastAsia" w:hAnsiTheme="majorHAnsi" w:cstheme="majorBidi"/>
      <w:iCs/>
      <w:color w:val="FFFFFF" w:themeColor="background1"/>
      <w:spacing w:val="15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6330"/>
    <w:rPr>
      <w:rFonts w:asciiTheme="majorHAnsi" w:eastAsiaTheme="majorEastAsia" w:hAnsiTheme="majorHAnsi" w:cstheme="majorBidi"/>
      <w:b/>
      <w:bCs/>
      <w:color w:val="2BB673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2591B"/>
    <w:rPr>
      <w:rFonts w:asciiTheme="majorHAnsi" w:eastAsiaTheme="majorEastAsia" w:hAnsiTheme="majorHAnsi" w:cstheme="majorBidi"/>
      <w:b/>
      <w:bCs/>
      <w:color w:val="2BB673"/>
      <w:szCs w:val="26"/>
      <w:lang w:val="en-US"/>
    </w:rPr>
  </w:style>
  <w:style w:type="paragraph" w:styleId="Header">
    <w:name w:val="header"/>
    <w:basedOn w:val="Normal"/>
    <w:link w:val="HeaderChar"/>
    <w:uiPriority w:val="99"/>
    <w:semiHidden/>
    <w:rsid w:val="00612A3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6C8A"/>
    <w:rPr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4EC6"/>
    <w:pPr>
      <w:tabs>
        <w:tab w:val="right" w:pos="9724"/>
      </w:tabs>
      <w:spacing w:line="240" w:lineRule="auto"/>
      <w:ind w:left="-737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A04EC6"/>
    <w:rPr>
      <w:sz w:val="1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E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5643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82722B"/>
    <w:rPr>
      <w:rFonts w:asciiTheme="majorHAnsi" w:eastAsia="Arial" w:hAnsiTheme="majorHAnsi" w:cstheme="majorBidi"/>
      <w:b/>
      <w:bCs/>
      <w:color w:val="2BB673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532E"/>
    <w:rPr>
      <w:rFonts w:asciiTheme="majorHAnsi" w:eastAsiaTheme="majorEastAsia" w:hAnsiTheme="majorHAnsi" w:cstheme="majorBidi"/>
      <w:b/>
      <w:bCs/>
      <w:i/>
      <w:iCs/>
      <w:color w:val="000000" w:themeColor="tex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BE2"/>
    <w:rPr>
      <w:rFonts w:asciiTheme="majorHAnsi" w:eastAsiaTheme="majorEastAsia" w:hAnsiTheme="majorHAnsi" w:cstheme="majorBidi"/>
      <w:color w:val="155A39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BE2"/>
    <w:rPr>
      <w:rFonts w:asciiTheme="majorHAnsi" w:eastAsiaTheme="majorEastAsia" w:hAnsiTheme="majorHAnsi" w:cstheme="majorBidi"/>
      <w:i/>
      <w:iCs/>
      <w:color w:val="155A39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BE2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BE2"/>
    <w:rPr>
      <w:rFonts w:asciiTheme="majorHAnsi" w:eastAsiaTheme="majorEastAsia" w:hAnsiTheme="majorHAnsi" w:cstheme="majorBidi"/>
      <w:color w:val="404040" w:themeColor="text1" w:themeTint="BF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BE2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GB"/>
    </w:rPr>
  </w:style>
  <w:style w:type="paragraph" w:styleId="ListNumber">
    <w:name w:val="List Number"/>
    <w:basedOn w:val="Normal"/>
    <w:uiPriority w:val="99"/>
    <w:qFormat/>
    <w:rsid w:val="00B07CBF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qFormat/>
    <w:rsid w:val="000F5BE2"/>
    <w:pPr>
      <w:numPr>
        <w:numId w:val="3"/>
      </w:numPr>
      <w:contextualSpacing/>
    </w:pPr>
  </w:style>
  <w:style w:type="paragraph" w:styleId="Caption">
    <w:name w:val="caption"/>
    <w:aliases w:val="Beschriftung_tab,tab_überschrift Char + Block,Vor:  0 pt + Block...,Source after Chart"/>
    <w:basedOn w:val="Normal"/>
    <w:next w:val="Normal"/>
    <w:uiPriority w:val="35"/>
    <w:qFormat/>
    <w:rsid w:val="00DE522A"/>
    <w:pPr>
      <w:keepNext/>
      <w:spacing w:before="60" w:after="200" w:line="240" w:lineRule="auto"/>
    </w:pPr>
    <w:rPr>
      <w:bCs/>
      <w:color w:val="2BB673"/>
      <w:szCs w:val="18"/>
    </w:rPr>
  </w:style>
  <w:style w:type="table" w:customStyle="1" w:styleId="CarbonLimitsTable">
    <w:name w:val="Carbon Limits Table"/>
    <w:basedOn w:val="TableNormal"/>
    <w:uiPriority w:val="99"/>
    <w:rsid w:val="0064127B"/>
    <w:pPr>
      <w:spacing w:after="0" w:line="240" w:lineRule="auto"/>
    </w:pPr>
    <w:tblPr>
      <w:tblBorders>
        <w:bottom w:val="single" w:sz="4" w:space="0" w:color="939598"/>
        <w:insideH w:val="single" w:sz="4" w:space="0" w:color="939598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8" w:space="0" w:color="2BB673"/>
        </w:tcBorders>
      </w:tcPr>
    </w:tblStylePr>
  </w:style>
  <w:style w:type="paragraph" w:styleId="FootnoteText">
    <w:name w:val="footnote text"/>
    <w:aliases w:val="-E Fußnotentext,Fußnotentext Ursprung,Char"/>
    <w:basedOn w:val="Normal"/>
    <w:link w:val="FootnoteTextChar"/>
    <w:uiPriority w:val="99"/>
    <w:unhideWhenUsed/>
    <w:qFormat/>
    <w:rsid w:val="0064127B"/>
    <w:pPr>
      <w:spacing w:line="240" w:lineRule="auto"/>
    </w:pPr>
    <w:rPr>
      <w:sz w:val="18"/>
      <w:szCs w:val="20"/>
    </w:rPr>
  </w:style>
  <w:style w:type="character" w:customStyle="1" w:styleId="FootnoteTextChar">
    <w:name w:val="Footnote Text Char"/>
    <w:aliases w:val="-E Fußnotentext Char,Fußnotentext Ursprung Char,Char Char"/>
    <w:basedOn w:val="DefaultParagraphFont"/>
    <w:link w:val="FootnoteText"/>
    <w:uiPriority w:val="99"/>
    <w:rsid w:val="0064127B"/>
    <w:rPr>
      <w:sz w:val="18"/>
      <w:szCs w:val="20"/>
      <w:lang w:val="en-US"/>
    </w:rPr>
  </w:style>
  <w:style w:type="character" w:styleId="FootnoteReference">
    <w:name w:val="footnote reference"/>
    <w:aliases w:val="-E Fußnotenzeichen,EN Footnote Reference"/>
    <w:basedOn w:val="DefaultParagraphFont"/>
    <w:uiPriority w:val="99"/>
    <w:unhideWhenUsed/>
    <w:rsid w:val="0064127B"/>
    <w:rPr>
      <w:vertAlign w:val="superscript"/>
    </w:rPr>
  </w:style>
  <w:style w:type="table" w:customStyle="1" w:styleId="GridTable4-Accent51">
    <w:name w:val="Grid Table 4 - Accent 51"/>
    <w:basedOn w:val="TableNormal"/>
    <w:next w:val="GridTable4-Accent52"/>
    <w:uiPriority w:val="49"/>
    <w:rsid w:val="00EA3C9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52">
    <w:name w:val="Grid Table 4 - Accent 52"/>
    <w:basedOn w:val="TableNormal"/>
    <w:uiPriority w:val="49"/>
    <w:rsid w:val="00EA3C93"/>
    <w:pPr>
      <w:spacing w:after="0" w:line="240" w:lineRule="auto"/>
    </w:pPr>
    <w:tblPr>
      <w:tblStyleRowBandSize w:val="1"/>
      <w:tblStyleColBandSize w:val="1"/>
      <w:tblBorders>
        <w:top w:val="single" w:sz="4" w:space="0" w:color="BDE6EE" w:themeColor="accent5" w:themeTint="99"/>
        <w:left w:val="single" w:sz="4" w:space="0" w:color="BDE6EE" w:themeColor="accent5" w:themeTint="99"/>
        <w:bottom w:val="single" w:sz="4" w:space="0" w:color="BDE6EE" w:themeColor="accent5" w:themeTint="99"/>
        <w:right w:val="single" w:sz="4" w:space="0" w:color="BDE6EE" w:themeColor="accent5" w:themeTint="99"/>
        <w:insideH w:val="single" w:sz="4" w:space="0" w:color="BDE6EE" w:themeColor="accent5" w:themeTint="99"/>
        <w:insideV w:val="single" w:sz="4" w:space="0" w:color="BDE6E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6E3" w:themeColor="accent5"/>
          <w:left w:val="single" w:sz="4" w:space="0" w:color="92D6E3" w:themeColor="accent5"/>
          <w:bottom w:val="single" w:sz="4" w:space="0" w:color="92D6E3" w:themeColor="accent5"/>
          <w:right w:val="single" w:sz="4" w:space="0" w:color="92D6E3" w:themeColor="accent5"/>
          <w:insideH w:val="nil"/>
          <w:insideV w:val="nil"/>
        </w:tcBorders>
        <w:shd w:val="clear" w:color="auto" w:fill="92D6E3" w:themeFill="accent5"/>
      </w:tcPr>
    </w:tblStylePr>
    <w:tblStylePr w:type="lastRow">
      <w:rPr>
        <w:b/>
        <w:bCs/>
      </w:rPr>
      <w:tblPr/>
      <w:tcPr>
        <w:tcBorders>
          <w:top w:val="double" w:sz="4" w:space="0" w:color="92D6E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6F9" w:themeFill="accent5" w:themeFillTint="33"/>
      </w:tcPr>
    </w:tblStylePr>
    <w:tblStylePr w:type="band1Horz">
      <w:tblPr/>
      <w:tcPr>
        <w:shd w:val="clear" w:color="auto" w:fill="E8F6F9" w:themeFill="accent5" w:themeFillTint="33"/>
      </w:tcPr>
    </w:tblStylePr>
  </w:style>
  <w:style w:type="paragraph" w:styleId="ListParagraph">
    <w:name w:val="List Paragraph"/>
    <w:aliases w:val="List Paragraph (numbered (a)),List Paragraph1,Indent Paragraph,Bullets,Colorful List - Accent 11,References,Source"/>
    <w:basedOn w:val="Normal"/>
    <w:link w:val="ListParagraphChar"/>
    <w:uiPriority w:val="34"/>
    <w:qFormat/>
    <w:rsid w:val="003E7330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AB2D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C1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4F0F"/>
    <w:pPr>
      <w:spacing w:line="240" w:lineRule="auto"/>
    </w:pPr>
    <w:rPr>
      <w:sz w:val="18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4F0F"/>
    <w:rPr>
      <w:sz w:val="18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D00"/>
    <w:rPr>
      <w:b/>
      <w:bCs/>
      <w:sz w:val="20"/>
      <w:szCs w:val="20"/>
      <w:lang w:val="en-GB"/>
    </w:rPr>
  </w:style>
  <w:style w:type="table" w:customStyle="1" w:styleId="GridTable4-Accent21">
    <w:name w:val="Grid Table 4 - Accent 21"/>
    <w:basedOn w:val="TableNormal"/>
    <w:uiPriority w:val="49"/>
    <w:rsid w:val="008104E2"/>
    <w:pPr>
      <w:spacing w:after="0" w:line="240" w:lineRule="auto"/>
    </w:pPr>
    <w:tblPr>
      <w:tblStyleRowBandSize w:val="1"/>
      <w:tblStyleColBandSize w:val="1"/>
      <w:tblBorders>
        <w:top w:val="single" w:sz="4" w:space="0" w:color="8C8B8E" w:themeColor="accent2" w:themeTint="99"/>
        <w:left w:val="single" w:sz="4" w:space="0" w:color="8C8B8E" w:themeColor="accent2" w:themeTint="99"/>
        <w:bottom w:val="single" w:sz="4" w:space="0" w:color="8C8B8E" w:themeColor="accent2" w:themeTint="99"/>
        <w:right w:val="single" w:sz="4" w:space="0" w:color="8C8B8E" w:themeColor="accent2" w:themeTint="99"/>
        <w:insideH w:val="single" w:sz="4" w:space="0" w:color="8C8B8E" w:themeColor="accent2" w:themeTint="99"/>
        <w:insideV w:val="single" w:sz="4" w:space="0" w:color="8C8B8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accent2"/>
          <w:left w:val="single" w:sz="4" w:space="0" w:color="414042" w:themeColor="accent2"/>
          <w:bottom w:val="single" w:sz="4" w:space="0" w:color="414042" w:themeColor="accent2"/>
          <w:right w:val="single" w:sz="4" w:space="0" w:color="414042" w:themeColor="accent2"/>
          <w:insideH w:val="nil"/>
          <w:insideV w:val="nil"/>
        </w:tcBorders>
        <w:shd w:val="clear" w:color="auto" w:fill="414042" w:themeFill="accent2"/>
      </w:tcPr>
    </w:tblStylePr>
    <w:tblStylePr w:type="lastRow">
      <w:rPr>
        <w:b/>
        <w:bCs/>
      </w:rPr>
      <w:tblPr/>
      <w:tcPr>
        <w:tcBorders>
          <w:top w:val="double" w:sz="4" w:space="0" w:color="41404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accent2" w:themeFillTint="33"/>
      </w:tcPr>
    </w:tblStylePr>
    <w:tblStylePr w:type="band1Horz">
      <w:tblPr/>
      <w:tcPr>
        <w:shd w:val="clear" w:color="auto" w:fill="D8D8D9" w:themeFill="accent2" w:themeFillTint="33"/>
      </w:tcPr>
    </w:tblStylePr>
  </w:style>
  <w:style w:type="table" w:customStyle="1" w:styleId="PlainTable21">
    <w:name w:val="Plain Table 21"/>
    <w:basedOn w:val="TableNormal"/>
    <w:uiPriority w:val="42"/>
    <w:rsid w:val="008104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104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-Accent21">
    <w:name w:val="Grid Table 2 - Accent 21"/>
    <w:basedOn w:val="TableNormal"/>
    <w:uiPriority w:val="47"/>
    <w:rsid w:val="008104E2"/>
    <w:pPr>
      <w:spacing w:after="0" w:line="240" w:lineRule="auto"/>
    </w:pPr>
    <w:tblPr>
      <w:tblStyleRowBandSize w:val="1"/>
      <w:tblStyleColBandSize w:val="1"/>
      <w:tblBorders>
        <w:top w:val="single" w:sz="2" w:space="0" w:color="8C8B8E" w:themeColor="accent2" w:themeTint="99"/>
        <w:bottom w:val="single" w:sz="2" w:space="0" w:color="8C8B8E" w:themeColor="accent2" w:themeTint="99"/>
        <w:insideH w:val="single" w:sz="2" w:space="0" w:color="8C8B8E" w:themeColor="accent2" w:themeTint="99"/>
        <w:insideV w:val="single" w:sz="2" w:space="0" w:color="8C8B8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accent2" w:themeFillTint="33"/>
      </w:tcPr>
    </w:tblStylePr>
    <w:tblStylePr w:type="band1Horz">
      <w:tblPr/>
      <w:tcPr>
        <w:shd w:val="clear" w:color="auto" w:fill="D8D8D9" w:themeFill="accent2" w:themeFillTint="33"/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607E74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07E74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C6E4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1670"/>
    <w:pPr>
      <w:spacing w:after="0" w:line="240" w:lineRule="auto"/>
    </w:pPr>
    <w:rPr>
      <w:lang w:val="en-GB"/>
    </w:rPr>
  </w:style>
  <w:style w:type="paragraph" w:customStyle="1" w:styleId="Annexhead">
    <w:name w:val="Annex head"/>
    <w:basedOn w:val="Heading1"/>
    <w:qFormat/>
    <w:rsid w:val="00F05E6E"/>
    <w:pPr>
      <w:numPr>
        <w:numId w:val="4"/>
      </w:numPr>
      <w:ind w:left="360"/>
    </w:pPr>
  </w:style>
  <w:style w:type="paragraph" w:styleId="TOC1">
    <w:name w:val="toc 1"/>
    <w:basedOn w:val="Normal"/>
    <w:next w:val="Normal"/>
    <w:autoRedefine/>
    <w:uiPriority w:val="39"/>
    <w:unhideWhenUsed/>
    <w:rsid w:val="002416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4167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41670"/>
    <w:pPr>
      <w:spacing w:after="100"/>
      <w:ind w:left="440"/>
    </w:pPr>
  </w:style>
  <w:style w:type="paragraph" w:styleId="Bibliography">
    <w:name w:val="Bibliography"/>
    <w:basedOn w:val="Normal"/>
    <w:next w:val="Normal"/>
    <w:uiPriority w:val="37"/>
    <w:unhideWhenUsed/>
    <w:rsid w:val="00C91C0C"/>
    <w:pPr>
      <w:spacing w:after="0" w:line="240" w:lineRule="auto"/>
      <w:ind w:left="720" w:hanging="720"/>
    </w:pPr>
  </w:style>
  <w:style w:type="paragraph" w:customStyle="1" w:styleId="TabellentextlinksbndigI">
    <w:name w:val="Tabellentext linksbündig_ÖI"/>
    <w:basedOn w:val="Normal"/>
    <w:uiPriority w:val="6"/>
    <w:qFormat/>
    <w:rsid w:val="009000C5"/>
    <w:pPr>
      <w:spacing w:before="60" w:after="60" w:line="260" w:lineRule="atLeast"/>
      <w:ind w:right="113"/>
    </w:pPr>
    <w:rPr>
      <w:rFonts w:ascii="Arial" w:eastAsia="Times New Roman" w:hAnsi="Arial" w:cs="Times New Roman"/>
      <w:szCs w:val="24"/>
    </w:rPr>
  </w:style>
  <w:style w:type="paragraph" w:customStyle="1" w:styleId="QuelleI">
    <w:name w:val="Quelle_ÖI"/>
    <w:basedOn w:val="Normal"/>
    <w:uiPriority w:val="12"/>
    <w:qFormat/>
    <w:rsid w:val="009000C5"/>
    <w:pPr>
      <w:tabs>
        <w:tab w:val="left" w:pos="567"/>
      </w:tabs>
      <w:spacing w:before="40" w:after="40" w:line="240" w:lineRule="auto"/>
      <w:ind w:left="567" w:hanging="567"/>
    </w:pPr>
    <w:rPr>
      <w:rFonts w:ascii="Arial" w:eastAsia="Times New Roman" w:hAnsi="Arial" w:cs="Arial"/>
      <w:color w:val="868686"/>
      <w:sz w:val="16"/>
      <w:szCs w:val="12"/>
    </w:rPr>
  </w:style>
  <w:style w:type="character" w:customStyle="1" w:styleId="text">
    <w:name w:val="text"/>
    <w:basedOn w:val="DefaultParagraphFont"/>
    <w:rsid w:val="00127540"/>
  </w:style>
  <w:style w:type="character" w:customStyle="1" w:styleId="ListParagraphChar">
    <w:name w:val="List Paragraph Char"/>
    <w:aliases w:val="List Paragraph (numbered (a)) Char,List Paragraph1 Char,Indent Paragraph Char,Bullets Char,Colorful List - Accent 11 Char,References Char,Source Char"/>
    <w:basedOn w:val="DefaultParagraphFont"/>
    <w:link w:val="ListParagraph"/>
    <w:uiPriority w:val="34"/>
    <w:locked/>
    <w:rsid w:val="00B467A3"/>
    <w:rPr>
      <w:lang w:val="en-GB"/>
    </w:rPr>
  </w:style>
  <w:style w:type="numbering" w:customStyle="1" w:styleId="SDMFootnoteList">
    <w:name w:val="SDMFootnoteList"/>
    <w:uiPriority w:val="99"/>
    <w:rsid w:val="00096206"/>
    <w:pPr>
      <w:numPr>
        <w:numId w:val="5"/>
      </w:numPr>
    </w:pPr>
  </w:style>
  <w:style w:type="paragraph" w:customStyle="1" w:styleId="Headingnonumber">
    <w:name w:val="Heading no number"/>
    <w:basedOn w:val="Heading1"/>
    <w:qFormat/>
    <w:rsid w:val="009B7DDE"/>
    <w:pPr>
      <w:numPr>
        <w:numId w:val="0"/>
      </w:numPr>
    </w:pPr>
    <w:rPr>
      <w:lang w:val="en-US"/>
    </w:rPr>
  </w:style>
  <w:style w:type="paragraph" w:customStyle="1" w:styleId="PECtext">
    <w:name w:val="PEC text"/>
    <w:link w:val="PECtextChar"/>
    <w:uiPriority w:val="99"/>
    <w:rsid w:val="00932959"/>
    <w:pPr>
      <w:spacing w:before="200" w:after="0" w:line="240" w:lineRule="auto"/>
    </w:pPr>
    <w:rPr>
      <w:rFonts w:ascii="Arial" w:eastAsia="Times New Roman" w:hAnsi="Arial" w:cs="Times New Roman"/>
      <w:color w:val="000000"/>
      <w:lang w:val="en-GB"/>
    </w:rPr>
  </w:style>
  <w:style w:type="character" w:customStyle="1" w:styleId="PECtextChar">
    <w:name w:val="PEC text Char"/>
    <w:basedOn w:val="DefaultParagraphFont"/>
    <w:link w:val="PECtext"/>
    <w:uiPriority w:val="99"/>
    <w:locked/>
    <w:rsid w:val="00932959"/>
    <w:rPr>
      <w:rFonts w:ascii="Arial" w:eastAsia="Times New Roman" w:hAnsi="Arial" w:cs="Times New Roman"/>
      <w:color w:val="000000"/>
      <w:lang w:val="en-GB"/>
    </w:rPr>
  </w:style>
  <w:style w:type="paragraph" w:customStyle="1" w:styleId="PECAnxPara">
    <w:name w:val="PEC Anx Para"/>
    <w:uiPriority w:val="99"/>
    <w:rsid w:val="00932959"/>
    <w:pPr>
      <w:spacing w:before="200" w:after="0" w:line="240" w:lineRule="auto"/>
    </w:pPr>
    <w:rPr>
      <w:rFonts w:ascii="Arial" w:eastAsia="Times New Roman" w:hAnsi="Arial" w:cs="Times New Roman"/>
      <w:color w:val="000000"/>
      <w:lang w:val="en-GB"/>
    </w:rPr>
  </w:style>
  <w:style w:type="character" w:customStyle="1" w:styleId="st">
    <w:name w:val="st"/>
    <w:basedOn w:val="DefaultParagraphFont"/>
    <w:rsid w:val="002422D2"/>
  </w:style>
  <w:style w:type="character" w:styleId="Emphasis">
    <w:name w:val="Emphasis"/>
    <w:basedOn w:val="DefaultParagraphFont"/>
    <w:uiPriority w:val="20"/>
    <w:qFormat/>
    <w:rsid w:val="002422D2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825FE7"/>
    <w:rPr>
      <w:color w:val="0000FF"/>
      <w:u w:val="single"/>
    </w:rPr>
  </w:style>
  <w:style w:type="paragraph" w:customStyle="1" w:styleId="notestext">
    <w:name w:val="notes text"/>
    <w:basedOn w:val="CommentText"/>
    <w:qFormat/>
    <w:rsid w:val="004E4B87"/>
    <w:pPr>
      <w:spacing w:after="0"/>
    </w:pPr>
    <w:rPr>
      <w:lang w:val="en-US"/>
    </w:rPr>
  </w:style>
  <w:style w:type="paragraph" w:customStyle="1" w:styleId="Templateheading1">
    <w:name w:val="Template heading 1"/>
    <w:basedOn w:val="Normal"/>
    <w:qFormat/>
    <w:rsid w:val="00EA1BFC"/>
    <w:rPr>
      <w:rFonts w:ascii="Arial" w:hAnsi="Arial" w:cs="Arial"/>
      <w:b/>
      <w:lang w:val="en-US"/>
    </w:rPr>
  </w:style>
  <w:style w:type="paragraph" w:customStyle="1" w:styleId="Templatenumbering">
    <w:name w:val="Template numbering"/>
    <w:basedOn w:val="ListParagraph"/>
    <w:qFormat/>
    <w:rsid w:val="00EA1BFC"/>
    <w:pPr>
      <w:numPr>
        <w:numId w:val="6"/>
      </w:numPr>
      <w:spacing w:line="240" w:lineRule="auto"/>
      <w:ind w:left="357" w:hanging="357"/>
      <w:contextualSpacing w:val="0"/>
    </w:pPr>
    <w:rPr>
      <w:rFonts w:cs="Arial"/>
      <w:lang w:val="en-US"/>
    </w:rPr>
  </w:style>
  <w:style w:type="table" w:customStyle="1" w:styleId="SDMMethTableEquationParameters">
    <w:name w:val="SDMMethTableEquationParameters"/>
    <w:basedOn w:val="TableNormal"/>
    <w:uiPriority w:val="99"/>
    <w:rsid w:val="00EA1BFC"/>
    <w:pPr>
      <w:spacing w:after="0" w:line="240" w:lineRule="auto"/>
    </w:pPr>
    <w:rPr>
      <w:rFonts w:ascii="Arial" w:eastAsia="Times New Roman" w:hAnsi="Arial" w:cs="Times New Roman"/>
      <w:szCs w:val="20"/>
      <w:lang w:val="en-GB" w:eastAsia="en-GB"/>
    </w:rPr>
    <w:tblPr>
      <w:tblInd w:w="680" w:type="dxa"/>
      <w:tblCellMar>
        <w:top w:w="85" w:type="dxa"/>
        <w:bottom w:w="28" w:type="dxa"/>
      </w:tblCellMar>
    </w:tblPr>
    <w:trPr>
      <w:cantSplit/>
    </w:trPr>
    <w:tcPr>
      <w:vAlign w:val="center"/>
    </w:tcPr>
  </w:style>
  <w:style w:type="paragraph" w:customStyle="1" w:styleId="SDMMethCaptionEquationParametersTable">
    <w:name w:val="SDMMethCaptionEquationParametersTable"/>
    <w:basedOn w:val="Caption"/>
    <w:qFormat/>
    <w:rsid w:val="00EA1BFC"/>
    <w:pPr>
      <w:keepLines/>
      <w:tabs>
        <w:tab w:val="left" w:pos="1134"/>
        <w:tab w:val="left" w:pos="1956"/>
        <w:tab w:val="left" w:pos="2126"/>
        <w:tab w:val="left" w:pos="2693"/>
        <w:tab w:val="left" w:pos="3260"/>
      </w:tabs>
      <w:spacing w:before="180" w:after="0"/>
      <w:ind w:left="1956" w:hanging="1247"/>
      <w:jc w:val="both"/>
    </w:pPr>
    <w:rPr>
      <w:rFonts w:ascii="Arial" w:eastAsia="Times New Roman" w:hAnsi="Arial" w:cs="Times New Roman"/>
      <w:color w:val="auto"/>
      <w:szCs w:val="20"/>
      <w:lang w:eastAsia="de-DE"/>
    </w:rPr>
  </w:style>
  <w:style w:type="paragraph" w:customStyle="1" w:styleId="SDMMethEquation">
    <w:name w:val="SDMMethEquation"/>
    <w:basedOn w:val="Normal"/>
    <w:qFormat/>
    <w:rsid w:val="00EA1BFC"/>
    <w:pPr>
      <w:keepLines/>
      <w:spacing w:before="360" w:after="0" w:line="360" w:lineRule="auto"/>
      <w:jc w:val="both"/>
    </w:pPr>
    <w:rPr>
      <w:rFonts w:ascii="Arial" w:eastAsia="Times New Roman" w:hAnsi="Arial" w:cs="Arial"/>
      <w:lang w:eastAsia="de-DE"/>
    </w:rPr>
  </w:style>
  <w:style w:type="table" w:customStyle="1" w:styleId="SDMMethTableEquation">
    <w:name w:val="SDMMethTableEquation"/>
    <w:basedOn w:val="TableNormal"/>
    <w:uiPriority w:val="99"/>
    <w:rsid w:val="00EA1BFC"/>
    <w:pPr>
      <w:spacing w:after="0" w:line="240" w:lineRule="auto"/>
    </w:pPr>
    <w:rPr>
      <w:rFonts w:ascii="Arial" w:eastAsia="Times New Roman" w:hAnsi="Arial" w:cs="Times New Roman"/>
      <w:szCs w:val="20"/>
      <w:lang w:val="en-GB" w:eastAsia="en-GB"/>
    </w:rPr>
    <w:tblPr>
      <w:tblInd w:w="680" w:type="dxa"/>
    </w:tblPr>
    <w:trPr>
      <w:cantSplit/>
    </w:trPr>
  </w:style>
  <w:style w:type="paragraph" w:customStyle="1" w:styleId="SDMTableBoxParaNotNumbered">
    <w:name w:val="SDMTable&amp;BoxParaNotNumbered"/>
    <w:basedOn w:val="Normal"/>
    <w:qFormat/>
    <w:rsid w:val="00EA1BFC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SDMMethEquationNr">
    <w:name w:val="SDMMethEquationNr"/>
    <w:basedOn w:val="SDMMethEquation"/>
    <w:qFormat/>
    <w:rsid w:val="00EA1BFC"/>
    <w:pPr>
      <w:keepNext/>
      <w:numPr>
        <w:numId w:val="8"/>
      </w:numPr>
      <w:jc w:val="right"/>
    </w:pPr>
  </w:style>
  <w:style w:type="numbering" w:customStyle="1" w:styleId="SDMMethEquationNrList">
    <w:name w:val="SDMMethEquationNrList"/>
    <w:uiPriority w:val="99"/>
    <w:rsid w:val="00EA1BFC"/>
    <w:pPr>
      <w:numPr>
        <w:numId w:val="7"/>
      </w:numPr>
    </w:pPr>
  </w:style>
  <w:style w:type="paragraph" w:customStyle="1" w:styleId="StyleSDMTableBoxParaNotNumbered11pt">
    <w:name w:val="Style SDMTable&amp;BoxParaNotNumbered + 11 pt"/>
    <w:basedOn w:val="SDMTableBoxParaNotNumbered"/>
    <w:rsid w:val="00EA1BFC"/>
  </w:style>
  <w:style w:type="character" w:styleId="EndnoteReference">
    <w:name w:val="endnote reference"/>
    <w:basedOn w:val="DefaultParagraphFont"/>
    <w:uiPriority w:val="99"/>
    <w:semiHidden/>
    <w:unhideWhenUsed/>
    <w:rsid w:val="00E4515A"/>
    <w:rPr>
      <w:vertAlign w:val="superscript"/>
    </w:rPr>
  </w:style>
  <w:style w:type="paragraph" w:styleId="Revision">
    <w:name w:val="Revision"/>
    <w:hidden/>
    <w:uiPriority w:val="99"/>
    <w:semiHidden/>
    <w:rsid w:val="00FD2F63"/>
    <w:pPr>
      <w:spacing w:after="0" w:line="240" w:lineRule="auto"/>
    </w:pPr>
    <w:rPr>
      <w:lang w:val="en-GB"/>
    </w:rPr>
  </w:style>
  <w:style w:type="paragraph" w:customStyle="1" w:styleId="annexheading">
    <w:name w:val="annex heading"/>
    <w:basedOn w:val="Headingnonumber"/>
    <w:qFormat/>
    <w:rsid w:val="00E673C1"/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7C78"/>
    <w:rPr>
      <w:color w:val="800080" w:themeColor="followedHyperlink"/>
      <w:u w:val="single"/>
    </w:rPr>
  </w:style>
  <w:style w:type="paragraph" w:customStyle="1" w:styleId="explanation">
    <w:name w:val="explanation"/>
    <w:basedOn w:val="Normal"/>
    <w:qFormat/>
    <w:rsid w:val="00046D56"/>
    <w:pPr>
      <w:ind w:left="540" w:right="999"/>
    </w:pPr>
    <w:rPr>
      <w:i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D51D8"/>
    <w:pPr>
      <w:keepNext/>
      <w:keepLines/>
      <w:numPr>
        <w:numId w:val="0"/>
      </w:numPr>
      <w:spacing w:before="240" w:after="0" w:line="259" w:lineRule="auto"/>
      <w:outlineLvl w:val="9"/>
    </w:pPr>
    <w:rPr>
      <w:b w:val="0"/>
      <w:bCs w:val="0"/>
      <w:color w:val="208855" w:themeColor="accent1" w:themeShade="BF"/>
      <w:sz w:val="32"/>
      <w:szCs w:val="32"/>
      <w:lang w:val="en-US"/>
    </w:rPr>
  </w:style>
  <w:style w:type="table" w:styleId="TableGrid1">
    <w:name w:val="Table Grid 1"/>
    <w:basedOn w:val="TableNormal"/>
    <w:rsid w:val="002F36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972B8F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3929E1"/>
  </w:style>
  <w:style w:type="character" w:customStyle="1" w:styleId="UnresolvedMention1">
    <w:name w:val="Unresolved Mention1"/>
    <w:basedOn w:val="DefaultParagraphFont"/>
    <w:uiPriority w:val="99"/>
    <w:unhideWhenUsed/>
    <w:rsid w:val="003929E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9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tion">
    <w:name w:val="Mention"/>
    <w:basedOn w:val="DefaultParagraphFont"/>
    <w:uiPriority w:val="99"/>
    <w:unhideWhenUsed/>
    <w:rsid w:val="005A3055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6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43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8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lobalgoals.goldstandard.org/verification-validation-bodie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://cdm.unfccc.int/DOE/list/index.html" TargetMode="External"/><Relationship Id="rId17" Type="http://schemas.openxmlformats.org/officeDocument/2006/relationships/hyperlink" Target="https://verra.org/validation-verificati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lobalgoals.goldstandard.org/verification-validation-bodies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cdm.unfccc.int/DOE/list/index.html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erra.org/validation-verification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dall\Google%20Drive\Documents\1.%20RSF%20Docs\Carbon%20Limits\Admin\templates\CL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Carbon Limits">
      <a:dk1>
        <a:sysClr val="windowText" lastClr="000000"/>
      </a:dk1>
      <a:lt1>
        <a:sysClr val="window" lastClr="FFFFFF"/>
      </a:lt1>
      <a:dk2>
        <a:srgbClr val="2BB673"/>
      </a:dk2>
      <a:lt2>
        <a:srgbClr val="EEECE1"/>
      </a:lt2>
      <a:accent1>
        <a:srgbClr val="2BB673"/>
      </a:accent1>
      <a:accent2>
        <a:srgbClr val="414042"/>
      </a:accent2>
      <a:accent3>
        <a:srgbClr val="005D5D"/>
      </a:accent3>
      <a:accent4>
        <a:srgbClr val="E2A380"/>
      </a:accent4>
      <a:accent5>
        <a:srgbClr val="92D6E3"/>
      </a:accent5>
      <a:accent6>
        <a:srgbClr val="155B39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12700">
          <a:solidFill>
            <a:srgbClr val="2BB673"/>
          </a:solidFill>
        </a:ln>
        <a:effectLst/>
      </a:spPr>
      <a:bodyPr wrap="square" lIns="162000" tIns="162000" rIns="162000" bIns="16200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03059f-c640-4e4a-bd9c-70e42b0517c2" xsi:nil="true"/>
    <lcf76f155ced4ddcb4097134ff3c332f xmlns="1a294fe5-b90d-497b-b464-f6d796c70d6f">
      <Terms xmlns="http://schemas.microsoft.com/office/infopath/2007/PartnerControls"/>
    </lcf76f155ced4ddcb4097134ff3c332f>
  </documentManagement>
</p:properties>
</file>

<file path=customXml/item3.xml><?xml version="1.0" encoding="utf-8"?>
<root>
  <title>Standardized Crediting Framework for Energy Access: Rwanda Pilot 
Draft Program Protocol </title>
  <subtitle>Final Report
Contract: 7177969
 Randall Spalding-Fecher, Francois Sammut, Sandra Greiner, Adriaan Korthuis, Leo Mongendre</subtitle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CFB2E44780F4E88577B2A764CC057" ma:contentTypeVersion="16" ma:contentTypeDescription="Create a new document." ma:contentTypeScope="" ma:versionID="5be9e2183aaf5ca2842f3249ad2a4493">
  <xsd:schema xmlns:xsd="http://www.w3.org/2001/XMLSchema" xmlns:xs="http://www.w3.org/2001/XMLSchema" xmlns:p="http://schemas.microsoft.com/office/2006/metadata/properties" xmlns:ns2="1a294fe5-b90d-497b-b464-f6d796c70d6f" xmlns:ns3="2503059f-c640-4e4a-bd9c-70e42b0517c2" targetNamespace="http://schemas.microsoft.com/office/2006/metadata/properties" ma:root="true" ma:fieldsID="3c1af8720c3acbc8d2b28ca5ae708d73" ns2:_="" ns3:_="">
    <xsd:import namespace="1a294fe5-b90d-497b-b464-f6d796c70d6f"/>
    <xsd:import namespace="2503059f-c640-4e4a-bd9c-70e42b051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94fe5-b90d-497b-b464-f6d796c70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2bddb7-365d-4913-bded-a02629123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3059f-c640-4e4a-bd9c-70e42b0517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43b60b-7863-4aee-9dec-df5f9cc78153}" ma:internalName="TaxCatchAll" ma:showField="CatchAllData" ma:web="2503059f-c640-4e4a-bd9c-70e42b051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7EF129C-4A63-41A0-952E-24AE5993B2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EE09C-28BC-4A2D-9C5F-988307EC3A4B}">
  <ds:schemaRefs>
    <ds:schemaRef ds:uri="http://schemas.microsoft.com/office/2006/metadata/properties"/>
    <ds:schemaRef ds:uri="http://schemas.microsoft.com/office/infopath/2007/PartnerControls"/>
    <ds:schemaRef ds:uri="2503059f-c640-4e4a-bd9c-70e42b0517c2"/>
    <ds:schemaRef ds:uri="1a294fe5-b90d-497b-b464-f6d796c70d6f"/>
  </ds:schemaRefs>
</ds:datastoreItem>
</file>

<file path=customXml/itemProps3.xml><?xml version="1.0" encoding="utf-8"?>
<ds:datastoreItem xmlns:ds="http://schemas.openxmlformats.org/officeDocument/2006/customXml" ds:itemID="{6A794F77-6155-4743-A5D0-93F902BDDDB0}">
  <ds:schemaRefs/>
</ds:datastoreItem>
</file>

<file path=customXml/itemProps4.xml><?xml version="1.0" encoding="utf-8"?>
<ds:datastoreItem xmlns:ds="http://schemas.openxmlformats.org/officeDocument/2006/customXml" ds:itemID="{FD98637D-96B3-4136-9DF1-1A56FB175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94fe5-b90d-497b-b464-f6d796c70d6f"/>
    <ds:schemaRef ds:uri="2503059f-c640-4e4a-bd9c-70e42b051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4DF9E7-BA92-46D2-9D7B-FEDFC9A8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 report template</Template>
  <TotalTime>0</TotalTime>
  <Pages>6</Pages>
  <Words>1091</Words>
  <Characters>6220</Characters>
  <Application>Microsoft Office Word</Application>
  <DocSecurity>0</DocSecurity>
  <PresentationFormat/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Carbon Limits</Company>
  <LinksUpToDate>false</LinksUpToDate>
  <CharactersWithSpaces>7297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</dc:creator>
  <cp:keywords/>
  <cp:lastModifiedBy>Clementine Nyiraneza</cp:lastModifiedBy>
  <cp:revision>2</cp:revision>
  <cp:lastPrinted>2018-11-14T07:13:00Z</cp:lastPrinted>
  <dcterms:created xsi:type="dcterms:W3CDTF">2025-02-06T08:28:00Z</dcterms:created>
  <dcterms:modified xsi:type="dcterms:W3CDTF">2025-02-06T08:28:00Z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ZOTERO_PREF_1">
    <vt:lpwstr>&lt;data data-version="3" zotero-version="4.0.29.15"&gt;&lt;session id="3mUPB4Lz"/&gt;&lt;style id="http://www.zotero.org/styles/energy-policy" hasBibliography="1" bibliographyStyleHasBeenSet="1"/&gt;&lt;prefs&gt;&lt;pref name="fieldType" value="Field"/&gt;&lt;pref name="storeReferences"</vt:lpwstr>
  </property>
  <property fmtid="{D5CDD505-2E9C-101B-9397-08002B2CF9AE}" pid="4" name="ZOTERO_PREF_2">
    <vt:lpwstr> value="true"/&gt;&lt;pref name="automaticJournalAbbreviations" value=""/&gt;&lt;pref name="noteType" value=""/&gt;&lt;/prefs&gt;&lt;/data&gt;</vt:lpwstr>
  </property>
  <property fmtid="{D5CDD505-2E9C-101B-9397-08002B2CF9AE}" pid="5" name="ContentTypeId">
    <vt:lpwstr>0x01010043FCFB2E44780F4E88577B2A764CC057</vt:lpwstr>
  </property>
  <property fmtid="{D5CDD505-2E9C-101B-9397-08002B2CF9AE}" pid="6" name="MediaServiceImageTags">
    <vt:lpwstr/>
  </property>
</Properties>
</file>